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3AB8" w14:textId="77777777" w:rsidR="003D3ACF" w:rsidRPr="003D3ACF" w:rsidRDefault="003D3ACF" w:rsidP="003D3ACF">
      <w:pPr>
        <w:pStyle w:val="NoSpacing"/>
        <w:spacing w:after="160" w:line="259" w:lineRule="auto"/>
        <w:rPr>
          <w:b/>
          <w:sz w:val="28"/>
        </w:rPr>
      </w:pPr>
      <w:r w:rsidRPr="003D3ACF">
        <w:rPr>
          <w:b/>
          <w:sz w:val="28"/>
        </w:rPr>
        <w:t>Application Form</w:t>
      </w:r>
    </w:p>
    <w:p w14:paraId="25B180DC" w14:textId="77777777" w:rsidR="003D3ACF" w:rsidRPr="003D3ACF" w:rsidRDefault="003D3ACF" w:rsidP="003D3ACF">
      <w:pPr>
        <w:pStyle w:val="NoSpacing"/>
        <w:spacing w:after="160" w:line="259" w:lineRule="auto"/>
        <w:rPr>
          <w:b/>
        </w:rPr>
      </w:pPr>
      <w:r w:rsidRPr="003D3ACF">
        <w:rPr>
          <w:b/>
        </w:rPr>
        <w:t>Please complete all sections</w:t>
      </w:r>
    </w:p>
    <w:p w14:paraId="25A92D7F" w14:textId="2B9C7861" w:rsidR="003D3ACF" w:rsidRDefault="003D3ACF" w:rsidP="0028729C">
      <w:pPr>
        <w:spacing w:line="259" w:lineRule="auto"/>
      </w:pPr>
      <w:r w:rsidRPr="003D3ACF">
        <w:t>Eltham College</w:t>
      </w:r>
      <w:r w:rsidR="00F85C97">
        <w:t xml:space="preserve"> Family of Schools</w:t>
      </w:r>
      <w:r w:rsidRPr="003D3ACF">
        <w:t xml:space="preserve"> is committed to safeguarding and promoting the welfare of children and young people and expects all staff and volunteers to share this commitment.</w:t>
      </w:r>
    </w:p>
    <w:tbl>
      <w:tblPr>
        <w:tblStyle w:val="TableGrid"/>
        <w:tblW w:w="5000" w:type="pct"/>
        <w:tblInd w:w="0" w:type="dxa"/>
        <w:tblLook w:val="04A0" w:firstRow="1" w:lastRow="0" w:firstColumn="1" w:lastColumn="0" w:noHBand="0" w:noVBand="1"/>
      </w:tblPr>
      <w:tblGrid>
        <w:gridCol w:w="2405"/>
        <w:gridCol w:w="6894"/>
      </w:tblGrid>
      <w:tr w:rsidR="00F85C97" w:rsidRPr="003D3ACF" w14:paraId="1F2C9712" w14:textId="77777777" w:rsidTr="008E30F2">
        <w:tc>
          <w:tcPr>
            <w:tcW w:w="5000" w:type="pct"/>
            <w:gridSpan w:val="2"/>
            <w:shd w:val="clear" w:color="auto" w:fill="DEEAF6" w:themeFill="accent1" w:themeFillTint="33"/>
          </w:tcPr>
          <w:p w14:paraId="3CF1B153" w14:textId="0D09FC4D" w:rsidR="00F85C97" w:rsidRPr="00964758" w:rsidRDefault="00F85C97" w:rsidP="00F85C97">
            <w:pPr>
              <w:spacing w:line="259" w:lineRule="auto"/>
              <w:rPr>
                <w:b/>
                <w:bCs/>
              </w:rPr>
            </w:pPr>
            <w:r w:rsidRPr="00964758">
              <w:rPr>
                <w:b/>
                <w:bCs/>
              </w:rPr>
              <w:t>Application D</w:t>
            </w:r>
            <w:r w:rsidR="00964758" w:rsidRPr="00964758">
              <w:rPr>
                <w:b/>
                <w:bCs/>
              </w:rPr>
              <w:t>etails</w:t>
            </w:r>
          </w:p>
        </w:tc>
      </w:tr>
      <w:tr w:rsidR="00F85C97" w:rsidRPr="003D3ACF" w14:paraId="2305EF66" w14:textId="51B82D41" w:rsidTr="00F85C97">
        <w:tc>
          <w:tcPr>
            <w:tcW w:w="1293" w:type="pct"/>
          </w:tcPr>
          <w:p w14:paraId="45F6AADE" w14:textId="08D20CCF" w:rsidR="00F85C97" w:rsidRPr="003D3ACF" w:rsidRDefault="00F85C97" w:rsidP="00F85C97">
            <w:pPr>
              <w:spacing w:after="160" w:line="259" w:lineRule="auto"/>
            </w:pPr>
            <w:r w:rsidRPr="003D3ACF">
              <w:t>Position applied for:</w:t>
            </w:r>
            <w:r>
              <w:t xml:space="preserve"> </w:t>
            </w:r>
          </w:p>
        </w:tc>
        <w:tc>
          <w:tcPr>
            <w:tcW w:w="3707" w:type="pct"/>
          </w:tcPr>
          <w:p w14:paraId="21ACEA16" w14:textId="77777777" w:rsidR="00F85C97" w:rsidRPr="003D3ACF" w:rsidRDefault="00F85C97" w:rsidP="00F85C97">
            <w:pPr>
              <w:spacing w:line="259" w:lineRule="auto"/>
            </w:pPr>
          </w:p>
        </w:tc>
      </w:tr>
      <w:tr w:rsidR="00F85C97" w:rsidRPr="003D3ACF" w14:paraId="361BB28E" w14:textId="22B5DC1D" w:rsidTr="00F85C97">
        <w:tc>
          <w:tcPr>
            <w:tcW w:w="1293" w:type="pct"/>
          </w:tcPr>
          <w:p w14:paraId="6C453553" w14:textId="6B693173" w:rsidR="00F85C97" w:rsidRPr="003D3ACF" w:rsidRDefault="00F85C97" w:rsidP="00F85C97">
            <w:pPr>
              <w:spacing w:line="259" w:lineRule="auto"/>
            </w:pPr>
            <w:r>
              <w:t xml:space="preserve">Application date: </w:t>
            </w:r>
          </w:p>
        </w:tc>
        <w:tc>
          <w:tcPr>
            <w:tcW w:w="3707" w:type="pct"/>
          </w:tcPr>
          <w:p w14:paraId="35CA0832" w14:textId="77777777" w:rsidR="00F85C97" w:rsidRPr="003D3ACF" w:rsidRDefault="00F85C97" w:rsidP="00F85C97">
            <w:pPr>
              <w:spacing w:line="259" w:lineRule="auto"/>
            </w:pPr>
          </w:p>
        </w:tc>
      </w:tr>
    </w:tbl>
    <w:p w14:paraId="10059E65" w14:textId="77777777" w:rsidR="00F85C97" w:rsidRDefault="00F85C97"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1123"/>
        <w:gridCol w:w="1585"/>
        <w:gridCol w:w="2503"/>
        <w:gridCol w:w="4088"/>
      </w:tblGrid>
      <w:tr w:rsidR="003D3ACF" w:rsidRPr="003D3ACF" w14:paraId="3B7F82E6" w14:textId="77777777" w:rsidTr="0099729B">
        <w:tc>
          <w:tcPr>
            <w:tcW w:w="5000"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43361A" w14:textId="77777777" w:rsidR="003D3ACF" w:rsidRPr="003D3ACF" w:rsidRDefault="003D3ACF" w:rsidP="00297219">
            <w:pPr>
              <w:spacing w:line="259" w:lineRule="auto"/>
              <w:rPr>
                <w:b/>
              </w:rPr>
            </w:pPr>
            <w:r w:rsidRPr="003D3ACF">
              <w:rPr>
                <w:b/>
              </w:rPr>
              <w:t>Personal Details</w:t>
            </w:r>
          </w:p>
        </w:tc>
      </w:tr>
      <w:tr w:rsidR="003C1DAF" w:rsidRPr="003D3ACF" w14:paraId="63EC209E" w14:textId="77777777" w:rsidTr="0099729B">
        <w:tc>
          <w:tcPr>
            <w:tcW w:w="604" w:type="pct"/>
            <w:tcBorders>
              <w:top w:val="single" w:sz="4" w:space="0" w:color="auto"/>
              <w:left w:val="single" w:sz="4" w:space="0" w:color="auto"/>
              <w:bottom w:val="single" w:sz="4" w:space="0" w:color="auto"/>
              <w:right w:val="single" w:sz="4" w:space="0" w:color="auto"/>
            </w:tcBorders>
          </w:tcPr>
          <w:p w14:paraId="25CD8A46" w14:textId="05B21176" w:rsidR="003C1DAF" w:rsidRPr="003D3ACF" w:rsidRDefault="003C1DAF" w:rsidP="0099729B">
            <w:pPr>
              <w:spacing w:after="160" w:line="259" w:lineRule="auto"/>
              <w:jc w:val="center"/>
            </w:pPr>
            <w:r>
              <w:t>Title:</w:t>
            </w:r>
          </w:p>
        </w:tc>
        <w:tc>
          <w:tcPr>
            <w:tcW w:w="852" w:type="pct"/>
            <w:tcBorders>
              <w:top w:val="single" w:sz="4" w:space="0" w:color="auto"/>
              <w:left w:val="single" w:sz="4" w:space="0" w:color="auto"/>
              <w:bottom w:val="single" w:sz="4" w:space="0" w:color="auto"/>
              <w:right w:val="single" w:sz="4" w:space="0" w:color="auto"/>
            </w:tcBorders>
            <w:hideMark/>
          </w:tcPr>
          <w:p w14:paraId="593E554D" w14:textId="1B54835B" w:rsidR="003C1DAF" w:rsidRPr="003D3ACF" w:rsidRDefault="003C1DAF" w:rsidP="0099729B">
            <w:pPr>
              <w:spacing w:after="160" w:line="259" w:lineRule="auto"/>
              <w:jc w:val="center"/>
            </w:pPr>
            <w:r>
              <w:t>Forename:</w:t>
            </w:r>
          </w:p>
        </w:tc>
        <w:tc>
          <w:tcPr>
            <w:tcW w:w="1346" w:type="pct"/>
            <w:tcBorders>
              <w:top w:val="single" w:sz="4" w:space="0" w:color="auto"/>
              <w:left w:val="single" w:sz="4" w:space="0" w:color="auto"/>
              <w:bottom w:val="single" w:sz="4" w:space="0" w:color="auto"/>
              <w:right w:val="single" w:sz="4" w:space="0" w:color="auto"/>
            </w:tcBorders>
          </w:tcPr>
          <w:p w14:paraId="3E9585AC" w14:textId="77777777" w:rsidR="003C1DAF" w:rsidRDefault="003C1DAF" w:rsidP="0099729B">
            <w:pPr>
              <w:spacing w:line="259" w:lineRule="auto"/>
              <w:jc w:val="center"/>
            </w:pPr>
            <w:r w:rsidRPr="003D3ACF">
              <w:t>Middle name(s):</w:t>
            </w:r>
          </w:p>
        </w:tc>
        <w:tc>
          <w:tcPr>
            <w:tcW w:w="2198" w:type="pct"/>
            <w:tcBorders>
              <w:top w:val="single" w:sz="4" w:space="0" w:color="auto"/>
              <w:left w:val="single" w:sz="4" w:space="0" w:color="auto"/>
              <w:bottom w:val="single" w:sz="4" w:space="0" w:color="auto"/>
              <w:right w:val="single" w:sz="4" w:space="0" w:color="auto"/>
            </w:tcBorders>
          </w:tcPr>
          <w:p w14:paraId="16DE2989" w14:textId="2ACEC85D" w:rsidR="003C1DAF" w:rsidRPr="003D3ACF" w:rsidRDefault="003C1DAF" w:rsidP="0099729B">
            <w:pPr>
              <w:spacing w:after="160" w:line="259" w:lineRule="auto"/>
              <w:jc w:val="center"/>
            </w:pPr>
            <w:r w:rsidRPr="003D3ACF">
              <w:t>Surname:</w:t>
            </w:r>
          </w:p>
        </w:tc>
      </w:tr>
      <w:tr w:rsidR="0099729B" w:rsidRPr="003D3ACF" w14:paraId="659DEFB7" w14:textId="77777777" w:rsidTr="0099729B">
        <w:trPr>
          <w:trHeight w:val="238"/>
        </w:trPr>
        <w:tc>
          <w:tcPr>
            <w:tcW w:w="604" w:type="pct"/>
            <w:tcBorders>
              <w:top w:val="single" w:sz="4" w:space="0" w:color="auto"/>
              <w:left w:val="single" w:sz="4" w:space="0" w:color="auto"/>
              <w:bottom w:val="single" w:sz="4" w:space="0" w:color="auto"/>
              <w:right w:val="single" w:sz="4" w:space="0" w:color="auto"/>
            </w:tcBorders>
          </w:tcPr>
          <w:p w14:paraId="5EBF99EB" w14:textId="77777777" w:rsidR="0099729B" w:rsidRPr="003D3ACF" w:rsidRDefault="0099729B" w:rsidP="003C1DAF">
            <w:pPr>
              <w:spacing w:line="259" w:lineRule="auto"/>
            </w:pPr>
          </w:p>
        </w:tc>
        <w:tc>
          <w:tcPr>
            <w:tcW w:w="852" w:type="pct"/>
            <w:tcBorders>
              <w:top w:val="single" w:sz="4" w:space="0" w:color="auto"/>
              <w:left w:val="single" w:sz="4" w:space="0" w:color="auto"/>
              <w:bottom w:val="single" w:sz="4" w:space="0" w:color="auto"/>
              <w:right w:val="single" w:sz="4" w:space="0" w:color="auto"/>
            </w:tcBorders>
          </w:tcPr>
          <w:p w14:paraId="74AC41E9" w14:textId="5D6DF793" w:rsidR="0099729B" w:rsidRPr="003D3ACF" w:rsidRDefault="0099729B" w:rsidP="003C1DAF">
            <w:pPr>
              <w:spacing w:after="160" w:line="259" w:lineRule="auto"/>
            </w:pPr>
          </w:p>
        </w:tc>
        <w:tc>
          <w:tcPr>
            <w:tcW w:w="1346" w:type="pct"/>
            <w:tcBorders>
              <w:top w:val="single" w:sz="4" w:space="0" w:color="auto"/>
              <w:left w:val="single" w:sz="4" w:space="0" w:color="auto"/>
              <w:bottom w:val="single" w:sz="4" w:space="0" w:color="auto"/>
              <w:right w:val="single" w:sz="4" w:space="0" w:color="auto"/>
            </w:tcBorders>
            <w:hideMark/>
          </w:tcPr>
          <w:p w14:paraId="5A8AFCF2" w14:textId="77777777" w:rsidR="0099729B" w:rsidRPr="003D3ACF" w:rsidRDefault="0099729B" w:rsidP="003C1DAF">
            <w:pPr>
              <w:spacing w:line="259" w:lineRule="auto"/>
            </w:pPr>
          </w:p>
        </w:tc>
        <w:tc>
          <w:tcPr>
            <w:tcW w:w="2198" w:type="pct"/>
            <w:tcBorders>
              <w:top w:val="single" w:sz="4" w:space="0" w:color="auto"/>
              <w:left w:val="single" w:sz="4" w:space="0" w:color="auto"/>
              <w:bottom w:val="single" w:sz="4" w:space="0" w:color="auto"/>
              <w:right w:val="single" w:sz="4" w:space="0" w:color="auto"/>
            </w:tcBorders>
          </w:tcPr>
          <w:p w14:paraId="5B65A5FE" w14:textId="14ECC695" w:rsidR="0099729B" w:rsidRPr="003D3ACF" w:rsidRDefault="0099729B" w:rsidP="003C1DAF">
            <w:pPr>
              <w:spacing w:line="259" w:lineRule="auto"/>
            </w:pPr>
          </w:p>
        </w:tc>
      </w:tr>
      <w:tr w:rsidR="00EE5D71" w:rsidRPr="003D3ACF" w14:paraId="6DCF420E" w14:textId="77777777" w:rsidTr="0099729B">
        <w:trPr>
          <w:trHeight w:val="238"/>
        </w:trPr>
        <w:tc>
          <w:tcPr>
            <w:tcW w:w="1456" w:type="pct"/>
            <w:gridSpan w:val="2"/>
            <w:tcBorders>
              <w:top w:val="single" w:sz="4" w:space="0" w:color="auto"/>
              <w:left w:val="single" w:sz="4" w:space="0" w:color="auto"/>
              <w:bottom w:val="single" w:sz="4" w:space="0" w:color="auto"/>
              <w:right w:val="single" w:sz="4" w:space="0" w:color="auto"/>
            </w:tcBorders>
          </w:tcPr>
          <w:p w14:paraId="74153C9B" w14:textId="348C07D2" w:rsidR="00EE5D71" w:rsidRPr="003D3ACF" w:rsidRDefault="00EE5D71" w:rsidP="003C1DAF">
            <w:pPr>
              <w:spacing w:line="259" w:lineRule="auto"/>
            </w:pPr>
            <w:r w:rsidRPr="003D3ACF">
              <w:t>Previous name(s)</w:t>
            </w:r>
            <w:r>
              <w:t>:</w:t>
            </w:r>
          </w:p>
        </w:tc>
        <w:tc>
          <w:tcPr>
            <w:tcW w:w="3544" w:type="pct"/>
            <w:gridSpan w:val="2"/>
            <w:tcBorders>
              <w:top w:val="single" w:sz="4" w:space="0" w:color="auto"/>
              <w:left w:val="single" w:sz="4" w:space="0" w:color="auto"/>
              <w:bottom w:val="single" w:sz="4" w:space="0" w:color="auto"/>
              <w:right w:val="single" w:sz="4" w:space="0" w:color="auto"/>
            </w:tcBorders>
          </w:tcPr>
          <w:p w14:paraId="6DC30622" w14:textId="77777777" w:rsidR="00EE5D71" w:rsidRPr="003D3ACF" w:rsidRDefault="00EE5D71" w:rsidP="003C1DAF">
            <w:pPr>
              <w:spacing w:line="259" w:lineRule="auto"/>
            </w:pPr>
          </w:p>
        </w:tc>
      </w:tr>
      <w:tr w:rsidR="00FB1C96" w:rsidRPr="003D3ACF" w14:paraId="4F64C3DC" w14:textId="77777777" w:rsidTr="0099729B">
        <w:trPr>
          <w:trHeight w:val="238"/>
        </w:trPr>
        <w:tc>
          <w:tcPr>
            <w:tcW w:w="1456" w:type="pct"/>
            <w:gridSpan w:val="2"/>
            <w:tcBorders>
              <w:top w:val="single" w:sz="4" w:space="0" w:color="auto"/>
              <w:left w:val="single" w:sz="4" w:space="0" w:color="auto"/>
              <w:bottom w:val="single" w:sz="4" w:space="0" w:color="auto"/>
              <w:right w:val="single" w:sz="4" w:space="0" w:color="auto"/>
            </w:tcBorders>
          </w:tcPr>
          <w:p w14:paraId="148DDDD3" w14:textId="36DE936E" w:rsidR="00FB1C96" w:rsidRPr="003D3ACF" w:rsidRDefault="00FB1C96" w:rsidP="003C1DAF">
            <w:pPr>
              <w:spacing w:line="259" w:lineRule="auto"/>
            </w:pPr>
            <w:r>
              <w:t>Date when changed:</w:t>
            </w:r>
          </w:p>
        </w:tc>
        <w:tc>
          <w:tcPr>
            <w:tcW w:w="3544" w:type="pct"/>
            <w:gridSpan w:val="2"/>
            <w:tcBorders>
              <w:top w:val="single" w:sz="4" w:space="0" w:color="auto"/>
              <w:left w:val="single" w:sz="4" w:space="0" w:color="auto"/>
              <w:bottom w:val="single" w:sz="4" w:space="0" w:color="auto"/>
              <w:right w:val="single" w:sz="4" w:space="0" w:color="auto"/>
            </w:tcBorders>
          </w:tcPr>
          <w:p w14:paraId="2183912A" w14:textId="77777777" w:rsidR="00FB1C96" w:rsidRPr="003D3ACF" w:rsidRDefault="00FB1C96" w:rsidP="003C1DAF">
            <w:pPr>
              <w:spacing w:line="259" w:lineRule="auto"/>
            </w:pPr>
          </w:p>
        </w:tc>
      </w:tr>
    </w:tbl>
    <w:p w14:paraId="6655A9D0" w14:textId="77777777" w:rsidR="00D67FE8" w:rsidRDefault="00D67FE8"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3398"/>
        <w:gridCol w:w="5901"/>
      </w:tblGrid>
      <w:tr w:rsidR="00964758" w:rsidRPr="003D3ACF" w14:paraId="75CB9E9E" w14:textId="77777777" w:rsidTr="008E30F2">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2C5528" w14:textId="2F583CAB" w:rsidR="00964758" w:rsidRPr="003D3ACF" w:rsidRDefault="00964758" w:rsidP="00297219">
            <w:pPr>
              <w:pStyle w:val="NoSpacing"/>
              <w:spacing w:line="259" w:lineRule="auto"/>
              <w:rPr>
                <w:b/>
              </w:rPr>
            </w:pPr>
            <w:r>
              <w:rPr>
                <w:b/>
              </w:rPr>
              <w:t>Employment Details</w:t>
            </w:r>
          </w:p>
        </w:tc>
      </w:tr>
      <w:tr w:rsidR="00847A86" w:rsidRPr="003D3ACF" w14:paraId="3EE26ABC" w14:textId="715254E6" w:rsidTr="00847A86">
        <w:tc>
          <w:tcPr>
            <w:tcW w:w="1827" w:type="pct"/>
            <w:tcBorders>
              <w:top w:val="single" w:sz="4" w:space="0" w:color="auto"/>
              <w:left w:val="single" w:sz="4" w:space="0" w:color="auto"/>
              <w:bottom w:val="single" w:sz="4" w:space="0" w:color="auto"/>
              <w:right w:val="single" w:sz="4" w:space="0" w:color="auto"/>
            </w:tcBorders>
          </w:tcPr>
          <w:p w14:paraId="29B27941" w14:textId="3F45CB61" w:rsidR="00847A86" w:rsidRPr="00847A86" w:rsidRDefault="00847A86" w:rsidP="003D3ACF">
            <w:pPr>
              <w:pStyle w:val="NoSpacing"/>
              <w:spacing w:after="160" w:line="259" w:lineRule="auto"/>
              <w:rPr>
                <w:bCs/>
              </w:rPr>
            </w:pPr>
            <w:r w:rsidRPr="00847A86">
              <w:rPr>
                <w:bCs/>
              </w:rPr>
              <w:t>National Insurance Number:</w:t>
            </w:r>
          </w:p>
        </w:tc>
        <w:tc>
          <w:tcPr>
            <w:tcW w:w="3173" w:type="pct"/>
            <w:tcBorders>
              <w:top w:val="single" w:sz="4" w:space="0" w:color="auto"/>
              <w:left w:val="single" w:sz="4" w:space="0" w:color="auto"/>
              <w:bottom w:val="single" w:sz="4" w:space="0" w:color="auto"/>
              <w:right w:val="single" w:sz="4" w:space="0" w:color="auto"/>
            </w:tcBorders>
          </w:tcPr>
          <w:p w14:paraId="7E8FF71C" w14:textId="77777777" w:rsidR="00847A86" w:rsidRPr="003D3ACF" w:rsidRDefault="00847A86" w:rsidP="00847A86">
            <w:pPr>
              <w:pStyle w:val="NoSpacing"/>
              <w:spacing w:after="160" w:line="259" w:lineRule="auto"/>
              <w:rPr>
                <w:b/>
              </w:rPr>
            </w:pPr>
          </w:p>
        </w:tc>
      </w:tr>
      <w:tr w:rsidR="00847A86" w:rsidRPr="003D3ACF" w14:paraId="4010BEEB" w14:textId="5E05BBE8" w:rsidTr="00847A86">
        <w:tc>
          <w:tcPr>
            <w:tcW w:w="1827" w:type="pct"/>
            <w:tcBorders>
              <w:top w:val="single" w:sz="4" w:space="0" w:color="auto"/>
              <w:left w:val="single" w:sz="4" w:space="0" w:color="auto"/>
              <w:bottom w:val="single" w:sz="4" w:space="0" w:color="auto"/>
              <w:right w:val="single" w:sz="4" w:space="0" w:color="auto"/>
            </w:tcBorders>
          </w:tcPr>
          <w:p w14:paraId="2F969CF9" w14:textId="7FFC9A61" w:rsidR="00847A86" w:rsidRPr="00847A86" w:rsidRDefault="00847A86" w:rsidP="003D3ACF">
            <w:pPr>
              <w:pStyle w:val="NoSpacing"/>
              <w:spacing w:after="160" w:line="259" w:lineRule="auto"/>
              <w:rPr>
                <w:bCs/>
              </w:rPr>
            </w:pPr>
            <w:r w:rsidRPr="00847A86">
              <w:rPr>
                <w:bCs/>
              </w:rPr>
              <w:t>Applying as a Job Sharer</w:t>
            </w:r>
          </w:p>
        </w:tc>
        <w:tc>
          <w:tcPr>
            <w:tcW w:w="3173" w:type="pct"/>
            <w:tcBorders>
              <w:top w:val="single" w:sz="4" w:space="0" w:color="auto"/>
              <w:left w:val="single" w:sz="4" w:space="0" w:color="auto"/>
              <w:bottom w:val="single" w:sz="4" w:space="0" w:color="auto"/>
              <w:right w:val="single" w:sz="4" w:space="0" w:color="auto"/>
            </w:tcBorders>
          </w:tcPr>
          <w:p w14:paraId="1D06ADB7" w14:textId="77777777" w:rsidR="00847A86" w:rsidRPr="003D3ACF" w:rsidRDefault="00847A86" w:rsidP="00847A86">
            <w:pPr>
              <w:pStyle w:val="NoSpacing"/>
              <w:spacing w:after="160" w:line="259" w:lineRule="auto"/>
              <w:rPr>
                <w:b/>
              </w:rPr>
            </w:pPr>
          </w:p>
        </w:tc>
      </w:tr>
    </w:tbl>
    <w:p w14:paraId="09AE8EA3" w14:textId="77777777" w:rsidR="00D67FE8" w:rsidRDefault="00D67FE8"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3398"/>
        <w:gridCol w:w="5901"/>
      </w:tblGrid>
      <w:tr w:rsidR="006A5F78" w:rsidRPr="003D3ACF" w14:paraId="17F20DB5" w14:textId="77777777" w:rsidTr="008E30F2">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764998" w14:textId="2A7964C9" w:rsidR="006A5F78" w:rsidRPr="003D3ACF" w:rsidRDefault="006A5F78" w:rsidP="00297219">
            <w:pPr>
              <w:spacing w:line="259" w:lineRule="auto"/>
              <w:rPr>
                <w:b/>
              </w:rPr>
            </w:pPr>
            <w:r>
              <w:rPr>
                <w:b/>
              </w:rPr>
              <w:t>Contact</w:t>
            </w:r>
            <w:r w:rsidRPr="003D3ACF">
              <w:rPr>
                <w:b/>
              </w:rPr>
              <w:t xml:space="preserve"> Details</w:t>
            </w:r>
          </w:p>
        </w:tc>
      </w:tr>
      <w:tr w:rsidR="003C1DAF" w:rsidRPr="003D3ACF" w14:paraId="440D3626" w14:textId="27DABFF2" w:rsidTr="003C1DAF">
        <w:tc>
          <w:tcPr>
            <w:tcW w:w="1827" w:type="pct"/>
            <w:tcBorders>
              <w:top w:val="single" w:sz="4" w:space="0" w:color="auto"/>
              <w:left w:val="single" w:sz="4" w:space="0" w:color="auto"/>
              <w:bottom w:val="single" w:sz="4" w:space="0" w:color="auto"/>
              <w:right w:val="single" w:sz="4" w:space="0" w:color="auto"/>
            </w:tcBorders>
          </w:tcPr>
          <w:p w14:paraId="0ABE5D47" w14:textId="52C7600E" w:rsidR="003C1DAF" w:rsidRPr="003D3ACF" w:rsidRDefault="003C1DAF" w:rsidP="0091070B">
            <w:pPr>
              <w:spacing w:after="160" w:line="259" w:lineRule="auto"/>
            </w:pPr>
            <w:r>
              <w:t>Mobile/ Cell Phone Number:</w:t>
            </w:r>
          </w:p>
        </w:tc>
        <w:tc>
          <w:tcPr>
            <w:tcW w:w="3173" w:type="pct"/>
            <w:tcBorders>
              <w:top w:val="single" w:sz="4" w:space="0" w:color="auto"/>
              <w:left w:val="single" w:sz="4" w:space="0" w:color="auto"/>
              <w:bottom w:val="single" w:sz="4" w:space="0" w:color="auto"/>
              <w:right w:val="single" w:sz="4" w:space="0" w:color="auto"/>
            </w:tcBorders>
          </w:tcPr>
          <w:p w14:paraId="0E02706C" w14:textId="77777777" w:rsidR="003C1DAF" w:rsidRPr="003D3ACF" w:rsidRDefault="003C1DAF" w:rsidP="003C1DAF">
            <w:pPr>
              <w:spacing w:line="259" w:lineRule="auto"/>
            </w:pPr>
          </w:p>
        </w:tc>
      </w:tr>
      <w:tr w:rsidR="006A5F78" w:rsidRPr="003D3ACF" w14:paraId="3866FA5E" w14:textId="77777777" w:rsidTr="0091070B">
        <w:tc>
          <w:tcPr>
            <w:tcW w:w="5000" w:type="pct"/>
            <w:gridSpan w:val="2"/>
            <w:tcBorders>
              <w:top w:val="single" w:sz="4" w:space="0" w:color="auto"/>
              <w:left w:val="single" w:sz="4" w:space="0" w:color="auto"/>
              <w:bottom w:val="single" w:sz="4" w:space="0" w:color="auto"/>
              <w:right w:val="single" w:sz="4" w:space="0" w:color="auto"/>
            </w:tcBorders>
          </w:tcPr>
          <w:p w14:paraId="4C035F2C" w14:textId="720A3557" w:rsidR="006A5F78" w:rsidRPr="003D3ACF" w:rsidRDefault="006A5F78" w:rsidP="0091070B">
            <w:pPr>
              <w:spacing w:line="259" w:lineRule="auto"/>
            </w:pPr>
            <w:r>
              <w:t xml:space="preserve">Home telephone Number: </w:t>
            </w:r>
          </w:p>
        </w:tc>
      </w:tr>
      <w:tr w:rsidR="003C1DAF" w:rsidRPr="003D3ACF" w14:paraId="4C701E2E" w14:textId="2B70D567" w:rsidTr="003C1DAF">
        <w:trPr>
          <w:trHeight w:val="1119"/>
        </w:trPr>
        <w:tc>
          <w:tcPr>
            <w:tcW w:w="1827" w:type="pct"/>
            <w:tcBorders>
              <w:top w:val="single" w:sz="4" w:space="0" w:color="auto"/>
              <w:left w:val="single" w:sz="4" w:space="0" w:color="auto"/>
              <w:bottom w:val="single" w:sz="4" w:space="0" w:color="auto"/>
              <w:right w:val="single" w:sz="4" w:space="0" w:color="auto"/>
            </w:tcBorders>
          </w:tcPr>
          <w:p w14:paraId="6B0225C6" w14:textId="4C452ED1" w:rsidR="003C1DAF" w:rsidRDefault="003C1DAF" w:rsidP="0091070B">
            <w:pPr>
              <w:spacing w:line="259" w:lineRule="auto"/>
            </w:pPr>
            <w:r>
              <w:t>Address:</w:t>
            </w:r>
          </w:p>
        </w:tc>
        <w:tc>
          <w:tcPr>
            <w:tcW w:w="3173" w:type="pct"/>
            <w:tcBorders>
              <w:top w:val="single" w:sz="4" w:space="0" w:color="auto"/>
              <w:left w:val="single" w:sz="4" w:space="0" w:color="auto"/>
              <w:bottom w:val="single" w:sz="4" w:space="0" w:color="auto"/>
              <w:right w:val="single" w:sz="4" w:space="0" w:color="auto"/>
            </w:tcBorders>
          </w:tcPr>
          <w:p w14:paraId="22B7A5EA" w14:textId="77777777" w:rsidR="003C1DAF" w:rsidRDefault="003C1DAF" w:rsidP="003C1DAF">
            <w:pPr>
              <w:spacing w:line="259" w:lineRule="auto"/>
            </w:pPr>
          </w:p>
        </w:tc>
      </w:tr>
      <w:tr w:rsidR="003C1DAF" w:rsidRPr="003D3ACF" w14:paraId="452B2313" w14:textId="2F797132" w:rsidTr="003C1DAF">
        <w:tc>
          <w:tcPr>
            <w:tcW w:w="1827" w:type="pct"/>
            <w:tcBorders>
              <w:top w:val="single" w:sz="4" w:space="0" w:color="auto"/>
              <w:left w:val="single" w:sz="4" w:space="0" w:color="auto"/>
              <w:bottom w:val="single" w:sz="4" w:space="0" w:color="auto"/>
              <w:right w:val="single" w:sz="4" w:space="0" w:color="auto"/>
            </w:tcBorders>
          </w:tcPr>
          <w:p w14:paraId="7A19A711" w14:textId="2C408EE5" w:rsidR="003C1DAF" w:rsidRPr="003D3ACF" w:rsidRDefault="003C1DAF" w:rsidP="0091070B">
            <w:pPr>
              <w:spacing w:line="259" w:lineRule="auto"/>
            </w:pPr>
            <w:r w:rsidRPr="003D3ACF">
              <w:t xml:space="preserve">Email address:  </w:t>
            </w:r>
          </w:p>
        </w:tc>
        <w:tc>
          <w:tcPr>
            <w:tcW w:w="3173" w:type="pct"/>
            <w:tcBorders>
              <w:top w:val="single" w:sz="4" w:space="0" w:color="auto"/>
              <w:left w:val="single" w:sz="4" w:space="0" w:color="auto"/>
              <w:bottom w:val="single" w:sz="4" w:space="0" w:color="auto"/>
              <w:right w:val="single" w:sz="4" w:space="0" w:color="auto"/>
            </w:tcBorders>
          </w:tcPr>
          <w:p w14:paraId="60F848D4" w14:textId="77777777" w:rsidR="003C1DAF" w:rsidRPr="003D3ACF" w:rsidRDefault="003C1DAF" w:rsidP="003C1DAF">
            <w:pPr>
              <w:spacing w:line="259" w:lineRule="auto"/>
            </w:pPr>
          </w:p>
        </w:tc>
      </w:tr>
    </w:tbl>
    <w:p w14:paraId="303244B3" w14:textId="77777777" w:rsidR="00D67FE8" w:rsidRDefault="00D67FE8"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3398"/>
        <w:gridCol w:w="5901"/>
      </w:tblGrid>
      <w:tr w:rsidR="00671588" w:rsidRPr="003D3ACF" w14:paraId="2BC27549" w14:textId="77777777" w:rsidTr="00297219">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B55D20" w14:textId="33C32EBC" w:rsidR="00671588" w:rsidRPr="003D3ACF" w:rsidRDefault="00671588" w:rsidP="00297219">
            <w:pPr>
              <w:spacing w:line="259" w:lineRule="auto"/>
              <w:rPr>
                <w:b/>
              </w:rPr>
            </w:pPr>
            <w:r>
              <w:rPr>
                <w:b/>
              </w:rPr>
              <w:t>Professional Details</w:t>
            </w:r>
            <w:r w:rsidR="00260B0E">
              <w:rPr>
                <w:b/>
              </w:rPr>
              <w:t xml:space="preserve"> (Teachers Only)</w:t>
            </w:r>
          </w:p>
        </w:tc>
      </w:tr>
      <w:tr w:rsidR="00671588" w:rsidRPr="003D3ACF" w14:paraId="637BDE60" w14:textId="77777777" w:rsidTr="0091070B">
        <w:tc>
          <w:tcPr>
            <w:tcW w:w="1827" w:type="pct"/>
            <w:tcBorders>
              <w:top w:val="single" w:sz="4" w:space="0" w:color="auto"/>
              <w:left w:val="single" w:sz="4" w:space="0" w:color="auto"/>
              <w:bottom w:val="single" w:sz="4" w:space="0" w:color="auto"/>
              <w:right w:val="single" w:sz="4" w:space="0" w:color="auto"/>
            </w:tcBorders>
          </w:tcPr>
          <w:p w14:paraId="5E1A3122" w14:textId="403C206E" w:rsidR="00671588" w:rsidRPr="003D3ACF" w:rsidRDefault="00671588" w:rsidP="0091070B">
            <w:pPr>
              <w:spacing w:after="160" w:line="259" w:lineRule="auto"/>
            </w:pPr>
            <w:r>
              <w:t>DfE Number:</w:t>
            </w:r>
          </w:p>
        </w:tc>
        <w:tc>
          <w:tcPr>
            <w:tcW w:w="3173" w:type="pct"/>
            <w:tcBorders>
              <w:top w:val="single" w:sz="4" w:space="0" w:color="auto"/>
              <w:left w:val="single" w:sz="4" w:space="0" w:color="auto"/>
              <w:bottom w:val="single" w:sz="4" w:space="0" w:color="auto"/>
              <w:right w:val="single" w:sz="4" w:space="0" w:color="auto"/>
            </w:tcBorders>
          </w:tcPr>
          <w:p w14:paraId="2DDBC75C" w14:textId="77777777" w:rsidR="00671588" w:rsidRPr="003D3ACF" w:rsidRDefault="00671588" w:rsidP="0091070B">
            <w:pPr>
              <w:spacing w:line="259" w:lineRule="auto"/>
            </w:pPr>
          </w:p>
        </w:tc>
      </w:tr>
      <w:tr w:rsidR="00671588" w:rsidRPr="003D3ACF" w14:paraId="35C049A2" w14:textId="77777777" w:rsidTr="00671588">
        <w:tc>
          <w:tcPr>
            <w:tcW w:w="1827" w:type="pct"/>
            <w:tcBorders>
              <w:top w:val="single" w:sz="4" w:space="0" w:color="auto"/>
              <w:left w:val="single" w:sz="4" w:space="0" w:color="auto"/>
              <w:bottom w:val="single" w:sz="4" w:space="0" w:color="auto"/>
              <w:right w:val="single" w:sz="4" w:space="0" w:color="auto"/>
            </w:tcBorders>
          </w:tcPr>
          <w:p w14:paraId="423EE4D7" w14:textId="2AF9C803" w:rsidR="00671588" w:rsidRDefault="00671588" w:rsidP="0091070B">
            <w:pPr>
              <w:spacing w:line="259" w:lineRule="auto"/>
            </w:pPr>
            <w:r>
              <w:t>QTS</w:t>
            </w:r>
            <w:r w:rsidR="009254EE">
              <w:t>:</w:t>
            </w:r>
          </w:p>
        </w:tc>
        <w:tc>
          <w:tcPr>
            <w:tcW w:w="3173" w:type="pct"/>
            <w:tcBorders>
              <w:top w:val="single" w:sz="4" w:space="0" w:color="auto"/>
              <w:left w:val="single" w:sz="4" w:space="0" w:color="auto"/>
              <w:bottom w:val="single" w:sz="4" w:space="0" w:color="auto"/>
              <w:right w:val="single" w:sz="4" w:space="0" w:color="auto"/>
            </w:tcBorders>
          </w:tcPr>
          <w:p w14:paraId="01DDD1A5" w14:textId="1D9A4BC6" w:rsidR="00671588" w:rsidRPr="003D3ACF" w:rsidRDefault="00031544" w:rsidP="00671588">
            <w:pPr>
              <w:spacing w:line="259" w:lineRule="auto"/>
            </w:pPr>
            <w:r>
              <w:t>YES / NO</w:t>
            </w:r>
          </w:p>
        </w:tc>
      </w:tr>
      <w:tr w:rsidR="00671588" w:rsidRPr="003D3ACF" w14:paraId="351A466C" w14:textId="77777777" w:rsidTr="00671588">
        <w:tc>
          <w:tcPr>
            <w:tcW w:w="1827" w:type="pct"/>
            <w:tcBorders>
              <w:top w:val="single" w:sz="4" w:space="0" w:color="auto"/>
              <w:left w:val="single" w:sz="4" w:space="0" w:color="auto"/>
              <w:bottom w:val="single" w:sz="4" w:space="0" w:color="auto"/>
              <w:right w:val="single" w:sz="4" w:space="0" w:color="auto"/>
            </w:tcBorders>
          </w:tcPr>
          <w:p w14:paraId="3363F061" w14:textId="4B7AE4D2" w:rsidR="00671588" w:rsidRDefault="009254EE" w:rsidP="0091070B">
            <w:pPr>
              <w:spacing w:line="259" w:lineRule="auto"/>
            </w:pPr>
            <w:r>
              <w:t>NPQH:</w:t>
            </w:r>
          </w:p>
        </w:tc>
        <w:tc>
          <w:tcPr>
            <w:tcW w:w="3173" w:type="pct"/>
            <w:tcBorders>
              <w:top w:val="single" w:sz="4" w:space="0" w:color="auto"/>
              <w:left w:val="single" w:sz="4" w:space="0" w:color="auto"/>
              <w:bottom w:val="single" w:sz="4" w:space="0" w:color="auto"/>
              <w:right w:val="single" w:sz="4" w:space="0" w:color="auto"/>
            </w:tcBorders>
          </w:tcPr>
          <w:p w14:paraId="1C098AB0" w14:textId="644C1D58" w:rsidR="00671588" w:rsidRPr="003D3ACF" w:rsidRDefault="00031544" w:rsidP="00671588">
            <w:pPr>
              <w:spacing w:line="259" w:lineRule="auto"/>
            </w:pPr>
            <w:r>
              <w:t>YES / NO</w:t>
            </w:r>
          </w:p>
        </w:tc>
      </w:tr>
      <w:tr w:rsidR="009254EE" w:rsidRPr="003D3ACF" w14:paraId="71D560F0" w14:textId="77777777" w:rsidTr="00671588">
        <w:tc>
          <w:tcPr>
            <w:tcW w:w="1827" w:type="pct"/>
            <w:tcBorders>
              <w:top w:val="single" w:sz="4" w:space="0" w:color="auto"/>
              <w:left w:val="single" w:sz="4" w:space="0" w:color="auto"/>
              <w:bottom w:val="single" w:sz="4" w:space="0" w:color="auto"/>
              <w:right w:val="single" w:sz="4" w:space="0" w:color="auto"/>
            </w:tcBorders>
          </w:tcPr>
          <w:p w14:paraId="36561458" w14:textId="2737F711" w:rsidR="009254EE" w:rsidRDefault="009254EE" w:rsidP="0091070B">
            <w:pPr>
              <w:spacing w:line="259" w:lineRule="auto"/>
            </w:pPr>
            <w:r>
              <w:t>Subject</w:t>
            </w:r>
            <w:r w:rsidR="00EC1AC0">
              <w:t>(s) taught:</w:t>
            </w:r>
          </w:p>
        </w:tc>
        <w:tc>
          <w:tcPr>
            <w:tcW w:w="3173" w:type="pct"/>
            <w:tcBorders>
              <w:top w:val="single" w:sz="4" w:space="0" w:color="auto"/>
              <w:left w:val="single" w:sz="4" w:space="0" w:color="auto"/>
              <w:bottom w:val="single" w:sz="4" w:space="0" w:color="auto"/>
              <w:right w:val="single" w:sz="4" w:space="0" w:color="auto"/>
            </w:tcBorders>
          </w:tcPr>
          <w:p w14:paraId="1F5743EB" w14:textId="77777777" w:rsidR="009254EE" w:rsidRDefault="009254EE" w:rsidP="00671588">
            <w:pPr>
              <w:spacing w:line="259" w:lineRule="auto"/>
            </w:pPr>
          </w:p>
        </w:tc>
      </w:tr>
      <w:tr w:rsidR="00EC1AC0" w:rsidRPr="003D3ACF" w14:paraId="22CD9133" w14:textId="77777777" w:rsidTr="00671588">
        <w:tc>
          <w:tcPr>
            <w:tcW w:w="1827" w:type="pct"/>
            <w:tcBorders>
              <w:top w:val="single" w:sz="4" w:space="0" w:color="auto"/>
              <w:left w:val="single" w:sz="4" w:space="0" w:color="auto"/>
              <w:bottom w:val="single" w:sz="4" w:space="0" w:color="auto"/>
              <w:right w:val="single" w:sz="4" w:space="0" w:color="auto"/>
            </w:tcBorders>
          </w:tcPr>
          <w:p w14:paraId="1CF346A7" w14:textId="17AC2732" w:rsidR="00EC1AC0" w:rsidRDefault="00EC1AC0" w:rsidP="0091070B">
            <w:pPr>
              <w:spacing w:line="259" w:lineRule="auto"/>
            </w:pPr>
            <w:r>
              <w:t>Other Subject(s) taught:</w:t>
            </w:r>
          </w:p>
        </w:tc>
        <w:tc>
          <w:tcPr>
            <w:tcW w:w="3173" w:type="pct"/>
            <w:tcBorders>
              <w:top w:val="single" w:sz="4" w:space="0" w:color="auto"/>
              <w:left w:val="single" w:sz="4" w:space="0" w:color="auto"/>
              <w:bottom w:val="single" w:sz="4" w:space="0" w:color="auto"/>
              <w:right w:val="single" w:sz="4" w:space="0" w:color="auto"/>
            </w:tcBorders>
          </w:tcPr>
          <w:p w14:paraId="3BEA33AF" w14:textId="77777777" w:rsidR="00EC1AC0" w:rsidRDefault="00EC1AC0" w:rsidP="00671588">
            <w:pPr>
              <w:spacing w:line="259" w:lineRule="auto"/>
            </w:pPr>
          </w:p>
        </w:tc>
      </w:tr>
      <w:tr w:rsidR="00EC1AC0" w:rsidRPr="003D3ACF" w14:paraId="3723AC45" w14:textId="77777777" w:rsidTr="00671588">
        <w:tc>
          <w:tcPr>
            <w:tcW w:w="1827" w:type="pct"/>
            <w:tcBorders>
              <w:top w:val="single" w:sz="4" w:space="0" w:color="auto"/>
              <w:left w:val="single" w:sz="4" w:space="0" w:color="auto"/>
              <w:bottom w:val="single" w:sz="4" w:space="0" w:color="auto"/>
              <w:right w:val="single" w:sz="4" w:space="0" w:color="auto"/>
            </w:tcBorders>
          </w:tcPr>
          <w:p w14:paraId="057BFE2E" w14:textId="2429749F" w:rsidR="00EC1AC0" w:rsidRDefault="00EC1AC0" w:rsidP="0091070B">
            <w:pPr>
              <w:spacing w:line="259" w:lineRule="auto"/>
            </w:pPr>
            <w:r>
              <w:t xml:space="preserve">Professional </w:t>
            </w:r>
            <w:r w:rsidR="00375244">
              <w:t>bod</w:t>
            </w:r>
            <w:r w:rsidR="005F0925">
              <w:t>y / memberships</w:t>
            </w:r>
            <w:r w:rsidR="00375244">
              <w:t>:</w:t>
            </w:r>
          </w:p>
        </w:tc>
        <w:tc>
          <w:tcPr>
            <w:tcW w:w="3173" w:type="pct"/>
            <w:tcBorders>
              <w:top w:val="single" w:sz="4" w:space="0" w:color="auto"/>
              <w:left w:val="single" w:sz="4" w:space="0" w:color="auto"/>
              <w:bottom w:val="single" w:sz="4" w:space="0" w:color="auto"/>
              <w:right w:val="single" w:sz="4" w:space="0" w:color="auto"/>
            </w:tcBorders>
          </w:tcPr>
          <w:p w14:paraId="00D2EEE6" w14:textId="77777777" w:rsidR="00EC1AC0" w:rsidRDefault="00EC1AC0" w:rsidP="00671588">
            <w:pPr>
              <w:spacing w:line="259" w:lineRule="auto"/>
            </w:pPr>
          </w:p>
        </w:tc>
      </w:tr>
      <w:tr w:rsidR="00375244" w:rsidRPr="003D3ACF" w14:paraId="3D8B4E24" w14:textId="77777777" w:rsidTr="00671588">
        <w:tc>
          <w:tcPr>
            <w:tcW w:w="1827" w:type="pct"/>
            <w:tcBorders>
              <w:top w:val="single" w:sz="4" w:space="0" w:color="auto"/>
              <w:left w:val="single" w:sz="4" w:space="0" w:color="auto"/>
              <w:bottom w:val="single" w:sz="4" w:space="0" w:color="auto"/>
              <w:right w:val="single" w:sz="4" w:space="0" w:color="auto"/>
            </w:tcBorders>
          </w:tcPr>
          <w:p w14:paraId="0EF3F49D" w14:textId="2C5FDF02" w:rsidR="00375244" w:rsidRDefault="00375244" w:rsidP="0091070B">
            <w:pPr>
              <w:spacing w:line="259" w:lineRule="auto"/>
            </w:pPr>
            <w:r>
              <w:t>Teacher training:</w:t>
            </w:r>
          </w:p>
        </w:tc>
        <w:tc>
          <w:tcPr>
            <w:tcW w:w="3173" w:type="pct"/>
            <w:tcBorders>
              <w:top w:val="single" w:sz="4" w:space="0" w:color="auto"/>
              <w:left w:val="single" w:sz="4" w:space="0" w:color="auto"/>
              <w:bottom w:val="single" w:sz="4" w:space="0" w:color="auto"/>
              <w:right w:val="single" w:sz="4" w:space="0" w:color="auto"/>
            </w:tcBorders>
          </w:tcPr>
          <w:p w14:paraId="3FFBE4F4" w14:textId="77777777" w:rsidR="00375244" w:rsidRDefault="00375244" w:rsidP="00671588">
            <w:pPr>
              <w:spacing w:line="259" w:lineRule="auto"/>
            </w:pPr>
          </w:p>
        </w:tc>
      </w:tr>
      <w:tr w:rsidR="00375244" w:rsidRPr="003D3ACF" w14:paraId="6EDBF973" w14:textId="77777777" w:rsidTr="00671588">
        <w:tc>
          <w:tcPr>
            <w:tcW w:w="1827" w:type="pct"/>
            <w:tcBorders>
              <w:top w:val="single" w:sz="4" w:space="0" w:color="auto"/>
              <w:left w:val="single" w:sz="4" w:space="0" w:color="auto"/>
              <w:bottom w:val="single" w:sz="4" w:space="0" w:color="auto"/>
              <w:right w:val="single" w:sz="4" w:space="0" w:color="auto"/>
            </w:tcBorders>
          </w:tcPr>
          <w:p w14:paraId="5E148C1A" w14:textId="3C0DAC90" w:rsidR="00375244" w:rsidRDefault="00D274E5" w:rsidP="0091070B">
            <w:pPr>
              <w:spacing w:line="259" w:lineRule="auto"/>
            </w:pPr>
            <w:r>
              <w:t>Continuing Professional Development:</w:t>
            </w:r>
          </w:p>
        </w:tc>
        <w:tc>
          <w:tcPr>
            <w:tcW w:w="3173" w:type="pct"/>
            <w:tcBorders>
              <w:top w:val="single" w:sz="4" w:space="0" w:color="auto"/>
              <w:left w:val="single" w:sz="4" w:space="0" w:color="auto"/>
              <w:bottom w:val="single" w:sz="4" w:space="0" w:color="auto"/>
              <w:right w:val="single" w:sz="4" w:space="0" w:color="auto"/>
            </w:tcBorders>
          </w:tcPr>
          <w:p w14:paraId="554FBB94" w14:textId="77777777" w:rsidR="00375244" w:rsidRDefault="00375244" w:rsidP="00671588">
            <w:pPr>
              <w:spacing w:line="259" w:lineRule="auto"/>
            </w:pPr>
          </w:p>
        </w:tc>
      </w:tr>
    </w:tbl>
    <w:p w14:paraId="1BB9FE65" w14:textId="77777777" w:rsidR="00DC533A" w:rsidRDefault="00DC533A" w:rsidP="00297219">
      <w:pPr>
        <w:spacing w:after="0"/>
        <w:sectPr w:rsidR="00DC533A" w:rsidSect="00C75E77">
          <w:headerReference w:type="default" r:id="rId12"/>
          <w:footerReference w:type="default" r:id="rId13"/>
          <w:headerReference w:type="first" r:id="rId14"/>
          <w:footerReference w:type="first" r:id="rId15"/>
          <w:pgSz w:w="11906" w:h="16838"/>
          <w:pgMar w:top="1701" w:right="1134" w:bottom="709" w:left="1463" w:header="709" w:footer="190" w:gutter="0"/>
          <w:pgNumType w:start="1"/>
          <w:cols w:space="708"/>
          <w:titlePg/>
          <w:docGrid w:linePitch="360"/>
        </w:sectPr>
      </w:pPr>
    </w:p>
    <w:p w14:paraId="232C1AC0" w14:textId="313FA43B" w:rsidR="00DC533A" w:rsidRDefault="00DC533A" w:rsidP="00297219">
      <w:pPr>
        <w:spacing w:after="0"/>
      </w:pPr>
      <w:r>
        <w:br w:type="page"/>
      </w:r>
    </w:p>
    <w:p w14:paraId="718C2739" w14:textId="77777777" w:rsidR="00297219" w:rsidRDefault="00297219" w:rsidP="00297219">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4247"/>
        <w:gridCol w:w="2526"/>
        <w:gridCol w:w="2526"/>
      </w:tblGrid>
      <w:tr w:rsidR="00114924" w:rsidRPr="003D3ACF" w14:paraId="6E1DD573" w14:textId="35F13851" w:rsidTr="006F069B">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0A4502" w14:textId="0E813741" w:rsidR="00114924" w:rsidRPr="003D3ACF" w:rsidRDefault="00114924" w:rsidP="00297219">
            <w:pPr>
              <w:pStyle w:val="NoSpacing"/>
              <w:spacing w:line="259" w:lineRule="auto"/>
              <w:rPr>
                <w:b/>
              </w:rPr>
            </w:pPr>
            <w:r w:rsidRPr="003D3ACF">
              <w:rPr>
                <w:b/>
              </w:rPr>
              <w:t xml:space="preserve">Current Employment </w:t>
            </w:r>
          </w:p>
        </w:tc>
      </w:tr>
      <w:tr w:rsidR="00114924" w:rsidRPr="003D3ACF" w14:paraId="75235553" w14:textId="3DBD7E6B" w:rsidTr="006F069B">
        <w:tc>
          <w:tcPr>
            <w:tcW w:w="2284" w:type="pct"/>
            <w:tcBorders>
              <w:top w:val="single" w:sz="4" w:space="0" w:color="auto"/>
              <w:left w:val="single" w:sz="4" w:space="0" w:color="auto"/>
              <w:bottom w:val="single" w:sz="4" w:space="0" w:color="auto"/>
              <w:right w:val="single" w:sz="4" w:space="0" w:color="auto"/>
            </w:tcBorders>
          </w:tcPr>
          <w:p w14:paraId="68649134" w14:textId="5CB52603" w:rsidR="00114924" w:rsidRPr="000C415B" w:rsidRDefault="00114924" w:rsidP="003D3ACF">
            <w:pPr>
              <w:pStyle w:val="NoSpacing"/>
              <w:spacing w:after="160" w:line="259" w:lineRule="auto"/>
              <w:rPr>
                <w:bCs/>
              </w:rPr>
            </w:pPr>
            <w:r w:rsidRPr="000C415B">
              <w:rPr>
                <w:bCs/>
              </w:rPr>
              <w:t>Position held:</w:t>
            </w:r>
          </w:p>
        </w:tc>
        <w:tc>
          <w:tcPr>
            <w:tcW w:w="2716" w:type="pct"/>
            <w:gridSpan w:val="2"/>
            <w:tcBorders>
              <w:top w:val="single" w:sz="4" w:space="0" w:color="auto"/>
              <w:left w:val="single" w:sz="4" w:space="0" w:color="auto"/>
              <w:bottom w:val="single" w:sz="4" w:space="0" w:color="auto"/>
              <w:right w:val="single" w:sz="4" w:space="0" w:color="auto"/>
            </w:tcBorders>
          </w:tcPr>
          <w:p w14:paraId="29A7A26B" w14:textId="77777777" w:rsidR="00114924" w:rsidRPr="000C415B" w:rsidRDefault="00114924" w:rsidP="00114924">
            <w:pPr>
              <w:pStyle w:val="NoSpacing"/>
              <w:spacing w:after="160" w:line="259" w:lineRule="auto"/>
              <w:rPr>
                <w:bCs/>
              </w:rPr>
            </w:pPr>
          </w:p>
        </w:tc>
      </w:tr>
      <w:tr w:rsidR="00114924" w:rsidRPr="003D3ACF" w14:paraId="3AB5026D" w14:textId="66552ED1" w:rsidTr="006F069B">
        <w:tc>
          <w:tcPr>
            <w:tcW w:w="2284" w:type="pct"/>
            <w:tcBorders>
              <w:top w:val="single" w:sz="4" w:space="0" w:color="auto"/>
              <w:left w:val="single" w:sz="4" w:space="0" w:color="auto"/>
              <w:bottom w:val="single" w:sz="4" w:space="0" w:color="auto"/>
              <w:right w:val="single" w:sz="4" w:space="0" w:color="auto"/>
            </w:tcBorders>
          </w:tcPr>
          <w:p w14:paraId="1221254B" w14:textId="77777777" w:rsidR="00114924" w:rsidRDefault="00114924" w:rsidP="003D3ACF">
            <w:pPr>
              <w:pStyle w:val="NoSpacing"/>
              <w:spacing w:after="160" w:line="259" w:lineRule="auto"/>
              <w:rPr>
                <w:bCs/>
              </w:rPr>
            </w:pPr>
            <w:r w:rsidRPr="000C415B">
              <w:rPr>
                <w:bCs/>
              </w:rPr>
              <w:t>Name of Employer</w:t>
            </w:r>
            <w:r>
              <w:rPr>
                <w:bCs/>
              </w:rPr>
              <w:t>:</w:t>
            </w:r>
          </w:p>
          <w:p w14:paraId="4D36645C" w14:textId="1CA057E9" w:rsidR="00AE1D59" w:rsidRPr="00AE1D59" w:rsidRDefault="00AE1D59" w:rsidP="00AE1D59">
            <w:pPr>
              <w:tabs>
                <w:tab w:val="left" w:pos="1215"/>
              </w:tabs>
              <w:rPr>
                <w:lang w:val="en-US" w:eastAsia="en-US"/>
              </w:rPr>
            </w:pPr>
            <w:r>
              <w:rPr>
                <w:lang w:val="en-US" w:eastAsia="en-US"/>
              </w:rPr>
              <w:tab/>
            </w:r>
          </w:p>
        </w:tc>
        <w:tc>
          <w:tcPr>
            <w:tcW w:w="2716" w:type="pct"/>
            <w:gridSpan w:val="2"/>
            <w:tcBorders>
              <w:top w:val="single" w:sz="4" w:space="0" w:color="auto"/>
              <w:left w:val="single" w:sz="4" w:space="0" w:color="auto"/>
              <w:bottom w:val="single" w:sz="4" w:space="0" w:color="auto"/>
              <w:right w:val="single" w:sz="4" w:space="0" w:color="auto"/>
            </w:tcBorders>
          </w:tcPr>
          <w:p w14:paraId="6CF1EE80" w14:textId="77777777" w:rsidR="00114924" w:rsidRPr="000C415B" w:rsidRDefault="00114924" w:rsidP="00114924">
            <w:pPr>
              <w:pStyle w:val="NoSpacing"/>
              <w:spacing w:after="160" w:line="259" w:lineRule="auto"/>
              <w:rPr>
                <w:bCs/>
              </w:rPr>
            </w:pPr>
          </w:p>
        </w:tc>
      </w:tr>
      <w:tr w:rsidR="00E1095F" w:rsidRPr="003D3ACF" w14:paraId="45AB442F" w14:textId="77777777" w:rsidTr="006F069B">
        <w:tc>
          <w:tcPr>
            <w:tcW w:w="2284" w:type="pct"/>
            <w:vMerge w:val="restart"/>
            <w:tcBorders>
              <w:top w:val="single" w:sz="4" w:space="0" w:color="auto"/>
              <w:left w:val="single" w:sz="4" w:space="0" w:color="auto"/>
              <w:right w:val="single" w:sz="4" w:space="0" w:color="auto"/>
            </w:tcBorders>
            <w:vAlign w:val="center"/>
          </w:tcPr>
          <w:p w14:paraId="03AFF2A1" w14:textId="16BFB759" w:rsidR="00E1095F" w:rsidRPr="000C415B" w:rsidRDefault="00E1095F" w:rsidP="00E1095F">
            <w:pPr>
              <w:pStyle w:val="NoSpacing"/>
              <w:spacing w:after="160" w:line="259" w:lineRule="auto"/>
              <w:rPr>
                <w:bCs/>
              </w:rPr>
            </w:pPr>
            <w:r>
              <w:rPr>
                <w:bCs/>
              </w:rPr>
              <w:t>Start date with current employer</w:t>
            </w:r>
          </w:p>
        </w:tc>
        <w:tc>
          <w:tcPr>
            <w:tcW w:w="1358" w:type="pct"/>
            <w:tcBorders>
              <w:top w:val="single" w:sz="4" w:space="0" w:color="auto"/>
              <w:left w:val="single" w:sz="4" w:space="0" w:color="auto"/>
              <w:bottom w:val="single" w:sz="4" w:space="0" w:color="auto"/>
              <w:right w:val="single" w:sz="4" w:space="0" w:color="auto"/>
            </w:tcBorders>
          </w:tcPr>
          <w:p w14:paraId="52BFAFD5" w14:textId="44FFC18F" w:rsidR="00E1095F" w:rsidRPr="000C415B" w:rsidRDefault="00E1095F" w:rsidP="00E1095F">
            <w:pPr>
              <w:pStyle w:val="NoSpacing"/>
              <w:spacing w:after="160" w:line="259" w:lineRule="auto"/>
              <w:jc w:val="center"/>
              <w:rPr>
                <w:bCs/>
              </w:rPr>
            </w:pPr>
            <w:r>
              <w:rPr>
                <w:bCs/>
              </w:rPr>
              <w:t>Month</w:t>
            </w:r>
          </w:p>
        </w:tc>
        <w:tc>
          <w:tcPr>
            <w:tcW w:w="1358" w:type="pct"/>
            <w:tcBorders>
              <w:top w:val="single" w:sz="4" w:space="0" w:color="auto"/>
              <w:left w:val="single" w:sz="4" w:space="0" w:color="auto"/>
              <w:bottom w:val="single" w:sz="4" w:space="0" w:color="auto"/>
              <w:right w:val="single" w:sz="4" w:space="0" w:color="auto"/>
            </w:tcBorders>
          </w:tcPr>
          <w:p w14:paraId="0FFBB068" w14:textId="6029567D" w:rsidR="00E1095F" w:rsidRPr="000C415B" w:rsidRDefault="00E1095F" w:rsidP="00E1095F">
            <w:pPr>
              <w:pStyle w:val="NoSpacing"/>
              <w:spacing w:after="160" w:line="259" w:lineRule="auto"/>
              <w:jc w:val="center"/>
              <w:rPr>
                <w:bCs/>
              </w:rPr>
            </w:pPr>
            <w:r>
              <w:rPr>
                <w:bCs/>
              </w:rPr>
              <w:t>Year</w:t>
            </w:r>
          </w:p>
        </w:tc>
      </w:tr>
      <w:tr w:rsidR="00E1095F" w:rsidRPr="003D3ACF" w14:paraId="1790A716" w14:textId="77777777" w:rsidTr="006F069B">
        <w:tc>
          <w:tcPr>
            <w:tcW w:w="2284" w:type="pct"/>
            <w:vMerge/>
            <w:tcBorders>
              <w:left w:val="single" w:sz="4" w:space="0" w:color="auto"/>
              <w:bottom w:val="single" w:sz="4" w:space="0" w:color="auto"/>
              <w:right w:val="single" w:sz="4" w:space="0" w:color="auto"/>
            </w:tcBorders>
          </w:tcPr>
          <w:p w14:paraId="5EAB56D4" w14:textId="77777777" w:rsidR="00E1095F" w:rsidRPr="000C415B" w:rsidRDefault="00E1095F" w:rsidP="003D3ACF">
            <w:pPr>
              <w:pStyle w:val="NoSpacing"/>
              <w:spacing w:after="160" w:line="259" w:lineRule="auto"/>
              <w:rPr>
                <w:bCs/>
              </w:rPr>
            </w:pPr>
          </w:p>
        </w:tc>
        <w:tc>
          <w:tcPr>
            <w:tcW w:w="1358" w:type="pct"/>
            <w:tcBorders>
              <w:top w:val="single" w:sz="4" w:space="0" w:color="auto"/>
              <w:left w:val="single" w:sz="4" w:space="0" w:color="auto"/>
              <w:bottom w:val="single" w:sz="4" w:space="0" w:color="auto"/>
              <w:right w:val="single" w:sz="4" w:space="0" w:color="auto"/>
            </w:tcBorders>
          </w:tcPr>
          <w:p w14:paraId="484EDF81" w14:textId="77777777" w:rsidR="00E1095F" w:rsidRPr="000C415B" w:rsidRDefault="00E1095F" w:rsidP="00114924">
            <w:pPr>
              <w:pStyle w:val="NoSpacing"/>
              <w:spacing w:after="160" w:line="259" w:lineRule="auto"/>
              <w:rPr>
                <w:bCs/>
              </w:rPr>
            </w:pPr>
          </w:p>
        </w:tc>
        <w:tc>
          <w:tcPr>
            <w:tcW w:w="1358" w:type="pct"/>
            <w:tcBorders>
              <w:top w:val="single" w:sz="4" w:space="0" w:color="auto"/>
              <w:left w:val="single" w:sz="4" w:space="0" w:color="auto"/>
              <w:bottom w:val="single" w:sz="4" w:space="0" w:color="auto"/>
              <w:right w:val="single" w:sz="4" w:space="0" w:color="auto"/>
            </w:tcBorders>
          </w:tcPr>
          <w:p w14:paraId="6E2EE193" w14:textId="20CBDFA1" w:rsidR="00E1095F" w:rsidRPr="000C415B" w:rsidRDefault="00E1095F" w:rsidP="00114924">
            <w:pPr>
              <w:pStyle w:val="NoSpacing"/>
              <w:spacing w:after="160" w:line="259" w:lineRule="auto"/>
              <w:rPr>
                <w:bCs/>
              </w:rPr>
            </w:pPr>
          </w:p>
        </w:tc>
      </w:tr>
      <w:tr w:rsidR="00114924" w:rsidRPr="003D3ACF" w14:paraId="1B935AC9" w14:textId="67A55A33" w:rsidTr="006F069B">
        <w:tc>
          <w:tcPr>
            <w:tcW w:w="2284" w:type="pct"/>
            <w:tcBorders>
              <w:top w:val="single" w:sz="4" w:space="0" w:color="auto"/>
              <w:left w:val="single" w:sz="4" w:space="0" w:color="auto"/>
              <w:bottom w:val="single" w:sz="4" w:space="0" w:color="auto"/>
              <w:right w:val="single" w:sz="4" w:space="0" w:color="auto"/>
            </w:tcBorders>
          </w:tcPr>
          <w:p w14:paraId="0251EA3A" w14:textId="1C944BF4" w:rsidR="00114924" w:rsidRPr="000C415B" w:rsidRDefault="00114924" w:rsidP="003D3ACF">
            <w:pPr>
              <w:pStyle w:val="NoSpacing"/>
              <w:spacing w:after="160" w:line="259" w:lineRule="auto"/>
              <w:rPr>
                <w:bCs/>
              </w:rPr>
            </w:pPr>
            <w:r w:rsidRPr="000C415B">
              <w:rPr>
                <w:bCs/>
              </w:rPr>
              <w:t>Type of School</w:t>
            </w:r>
            <w:r w:rsidR="00D348E2">
              <w:rPr>
                <w:bCs/>
              </w:rPr>
              <w:t xml:space="preserve"> </w:t>
            </w:r>
            <w:proofErr w:type="spellStart"/>
            <w:r w:rsidR="00D348E2">
              <w:rPr>
                <w:bCs/>
              </w:rPr>
              <w:t>ie</w:t>
            </w:r>
            <w:proofErr w:type="spellEnd"/>
            <w:r w:rsidR="00D348E2">
              <w:rPr>
                <w:bCs/>
              </w:rPr>
              <w:t xml:space="preserve"> </w:t>
            </w:r>
            <w:r w:rsidR="00B17BD0">
              <w:rPr>
                <w:bCs/>
              </w:rPr>
              <w:t>Independent; Secondary</w:t>
            </w:r>
            <w:r w:rsidRPr="000C415B">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4D824B7D" w14:textId="77777777" w:rsidR="00114924" w:rsidRPr="000C415B" w:rsidRDefault="00114924" w:rsidP="00114924">
            <w:pPr>
              <w:pStyle w:val="NoSpacing"/>
              <w:spacing w:after="160" w:line="259" w:lineRule="auto"/>
              <w:rPr>
                <w:bCs/>
              </w:rPr>
            </w:pPr>
          </w:p>
        </w:tc>
      </w:tr>
      <w:tr w:rsidR="00114924" w:rsidRPr="003D3ACF" w14:paraId="2A7B0FB5" w14:textId="1B9D27F2" w:rsidTr="006F069B">
        <w:tc>
          <w:tcPr>
            <w:tcW w:w="2284" w:type="pct"/>
            <w:tcBorders>
              <w:top w:val="single" w:sz="4" w:space="0" w:color="auto"/>
              <w:left w:val="single" w:sz="4" w:space="0" w:color="auto"/>
              <w:bottom w:val="single" w:sz="4" w:space="0" w:color="auto"/>
              <w:right w:val="single" w:sz="4" w:space="0" w:color="auto"/>
            </w:tcBorders>
          </w:tcPr>
          <w:p w14:paraId="6281D952" w14:textId="4D02A864" w:rsidR="00114924" w:rsidRPr="000C415B" w:rsidRDefault="00114924" w:rsidP="003D3ACF">
            <w:pPr>
              <w:pStyle w:val="NoSpacing"/>
              <w:spacing w:after="160" w:line="259" w:lineRule="auto"/>
              <w:rPr>
                <w:bCs/>
              </w:rPr>
            </w:pPr>
            <w:r>
              <w:rPr>
                <w:bCs/>
              </w:rPr>
              <w:t>School Age Range</w:t>
            </w:r>
            <w:r w:rsidR="00E521BF">
              <w:rPr>
                <w:bCs/>
              </w:rPr>
              <w:t xml:space="preserve"> (Teachers Only)</w:t>
            </w:r>
            <w:r>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77122A67" w14:textId="77777777" w:rsidR="00114924" w:rsidRPr="000C415B" w:rsidRDefault="00114924" w:rsidP="00114924">
            <w:pPr>
              <w:pStyle w:val="NoSpacing"/>
              <w:spacing w:after="160" w:line="259" w:lineRule="auto"/>
              <w:rPr>
                <w:bCs/>
              </w:rPr>
            </w:pPr>
          </w:p>
        </w:tc>
      </w:tr>
      <w:tr w:rsidR="00114924" w:rsidRPr="003D3ACF" w14:paraId="7B872225" w14:textId="28215899" w:rsidTr="006F069B">
        <w:tc>
          <w:tcPr>
            <w:tcW w:w="2284" w:type="pct"/>
            <w:tcBorders>
              <w:top w:val="single" w:sz="4" w:space="0" w:color="auto"/>
              <w:left w:val="single" w:sz="4" w:space="0" w:color="auto"/>
              <w:bottom w:val="single" w:sz="4" w:space="0" w:color="auto"/>
              <w:right w:val="single" w:sz="4" w:space="0" w:color="auto"/>
            </w:tcBorders>
          </w:tcPr>
          <w:p w14:paraId="5D4357AB" w14:textId="12FF9DE1" w:rsidR="00114924" w:rsidRDefault="00114924" w:rsidP="003D3ACF">
            <w:pPr>
              <w:pStyle w:val="NoSpacing"/>
              <w:spacing w:after="160" w:line="259" w:lineRule="auto"/>
              <w:rPr>
                <w:bCs/>
              </w:rPr>
            </w:pPr>
            <w:r>
              <w:rPr>
                <w:bCs/>
              </w:rPr>
              <w:t>Total Number of Students</w:t>
            </w:r>
            <w:r w:rsidR="00E521BF">
              <w:rPr>
                <w:bCs/>
              </w:rPr>
              <w:t xml:space="preserve"> (Teachers Only)</w:t>
            </w:r>
            <w:r>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2250AE6A" w14:textId="77777777" w:rsidR="00114924" w:rsidRDefault="00114924" w:rsidP="00114924">
            <w:pPr>
              <w:pStyle w:val="NoSpacing"/>
              <w:spacing w:after="160" w:line="259" w:lineRule="auto"/>
              <w:rPr>
                <w:bCs/>
              </w:rPr>
            </w:pPr>
          </w:p>
        </w:tc>
      </w:tr>
      <w:tr w:rsidR="00114924" w:rsidRPr="003D3ACF" w14:paraId="467EBBD1" w14:textId="561BD25A" w:rsidTr="00886F8C">
        <w:trPr>
          <w:trHeight w:val="1672"/>
        </w:trPr>
        <w:tc>
          <w:tcPr>
            <w:tcW w:w="2284" w:type="pct"/>
            <w:tcBorders>
              <w:top w:val="single" w:sz="4" w:space="0" w:color="auto"/>
              <w:left w:val="single" w:sz="4" w:space="0" w:color="auto"/>
              <w:bottom w:val="single" w:sz="4" w:space="0" w:color="auto"/>
              <w:right w:val="single" w:sz="4" w:space="0" w:color="auto"/>
            </w:tcBorders>
          </w:tcPr>
          <w:p w14:paraId="79A4E8AA" w14:textId="5C737962" w:rsidR="00114924" w:rsidRDefault="00114924" w:rsidP="003D3ACF">
            <w:pPr>
              <w:pStyle w:val="NoSpacing"/>
              <w:spacing w:after="160" w:line="259" w:lineRule="auto"/>
              <w:rPr>
                <w:bCs/>
              </w:rPr>
            </w:pPr>
            <w:r>
              <w:rPr>
                <w:bCs/>
              </w:rPr>
              <w:t>Subject(s) / curriculum / age ranges taught</w:t>
            </w:r>
            <w:r w:rsidR="00E521BF">
              <w:rPr>
                <w:bCs/>
              </w:rPr>
              <w:t xml:space="preserve"> (Teachers Only)</w:t>
            </w:r>
            <w:r>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0461A590" w14:textId="77777777" w:rsidR="00114924" w:rsidRDefault="00114924" w:rsidP="00114924">
            <w:pPr>
              <w:pStyle w:val="NoSpacing"/>
              <w:spacing w:after="160" w:line="259" w:lineRule="auto"/>
              <w:rPr>
                <w:bCs/>
              </w:rPr>
            </w:pPr>
          </w:p>
        </w:tc>
      </w:tr>
      <w:tr w:rsidR="00114924" w:rsidRPr="003D3ACF" w14:paraId="39A57126" w14:textId="4C4B674B" w:rsidTr="006F069B">
        <w:tc>
          <w:tcPr>
            <w:tcW w:w="2284" w:type="pct"/>
            <w:tcBorders>
              <w:top w:val="single" w:sz="4" w:space="0" w:color="auto"/>
              <w:left w:val="single" w:sz="4" w:space="0" w:color="auto"/>
              <w:bottom w:val="single" w:sz="4" w:space="0" w:color="auto"/>
              <w:right w:val="single" w:sz="4" w:space="0" w:color="auto"/>
            </w:tcBorders>
          </w:tcPr>
          <w:p w14:paraId="46655CC9" w14:textId="72B48E83" w:rsidR="00114924" w:rsidRDefault="00114924" w:rsidP="003D3ACF">
            <w:pPr>
              <w:pStyle w:val="NoSpacing"/>
              <w:spacing w:after="160" w:line="259" w:lineRule="auto"/>
              <w:rPr>
                <w:bCs/>
              </w:rPr>
            </w:pPr>
            <w:r>
              <w:rPr>
                <w:bCs/>
              </w:rPr>
              <w:t>Contract</w:t>
            </w:r>
            <w:r w:rsidR="00B17BD0">
              <w:rPr>
                <w:bCs/>
              </w:rPr>
              <w:t xml:space="preserve"> (Permanent / Temporary / Fixed Term)</w:t>
            </w:r>
            <w:r>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03C68B88" w14:textId="77777777" w:rsidR="00114924" w:rsidRDefault="00114924" w:rsidP="00114924">
            <w:pPr>
              <w:pStyle w:val="NoSpacing"/>
              <w:spacing w:after="160" w:line="259" w:lineRule="auto"/>
              <w:rPr>
                <w:bCs/>
              </w:rPr>
            </w:pPr>
          </w:p>
        </w:tc>
      </w:tr>
      <w:tr w:rsidR="00C91E73" w:rsidRPr="003D3ACF" w14:paraId="1D265B98" w14:textId="77777777" w:rsidTr="006F069B">
        <w:tc>
          <w:tcPr>
            <w:tcW w:w="2284" w:type="pct"/>
            <w:tcBorders>
              <w:top w:val="single" w:sz="4" w:space="0" w:color="auto"/>
              <w:left w:val="single" w:sz="4" w:space="0" w:color="auto"/>
              <w:bottom w:val="single" w:sz="4" w:space="0" w:color="auto"/>
              <w:right w:val="single" w:sz="4" w:space="0" w:color="auto"/>
            </w:tcBorders>
          </w:tcPr>
          <w:p w14:paraId="58DBA842" w14:textId="40C08CF8" w:rsidR="00C91E73" w:rsidRDefault="00505D7F" w:rsidP="003D3ACF">
            <w:pPr>
              <w:pStyle w:val="NoSpacing"/>
              <w:spacing w:after="160" w:line="259" w:lineRule="auto"/>
              <w:rPr>
                <w:bCs/>
              </w:rPr>
            </w:pPr>
            <w:r>
              <w:rPr>
                <w:bCs/>
              </w:rPr>
              <w:t>Full time / Part time</w:t>
            </w:r>
          </w:p>
        </w:tc>
        <w:tc>
          <w:tcPr>
            <w:tcW w:w="2716" w:type="pct"/>
            <w:gridSpan w:val="2"/>
            <w:tcBorders>
              <w:top w:val="single" w:sz="4" w:space="0" w:color="auto"/>
              <w:left w:val="single" w:sz="4" w:space="0" w:color="auto"/>
              <w:bottom w:val="single" w:sz="4" w:space="0" w:color="auto"/>
              <w:right w:val="single" w:sz="4" w:space="0" w:color="auto"/>
            </w:tcBorders>
          </w:tcPr>
          <w:p w14:paraId="7DD2DAF1" w14:textId="77777777" w:rsidR="00C91E73" w:rsidRDefault="00C91E73" w:rsidP="00114924">
            <w:pPr>
              <w:pStyle w:val="NoSpacing"/>
              <w:spacing w:after="160" w:line="259" w:lineRule="auto"/>
              <w:rPr>
                <w:bCs/>
              </w:rPr>
            </w:pPr>
          </w:p>
        </w:tc>
      </w:tr>
      <w:tr w:rsidR="00505D7F" w:rsidRPr="003D3ACF" w14:paraId="0C38A38E" w14:textId="77777777" w:rsidTr="006F069B">
        <w:tc>
          <w:tcPr>
            <w:tcW w:w="2284" w:type="pct"/>
            <w:tcBorders>
              <w:top w:val="single" w:sz="4" w:space="0" w:color="auto"/>
              <w:left w:val="single" w:sz="4" w:space="0" w:color="auto"/>
              <w:bottom w:val="single" w:sz="4" w:space="0" w:color="auto"/>
              <w:right w:val="single" w:sz="4" w:space="0" w:color="auto"/>
            </w:tcBorders>
          </w:tcPr>
          <w:p w14:paraId="581C651F" w14:textId="59A544E7" w:rsidR="00505D7F" w:rsidRDefault="00505D7F" w:rsidP="003D3ACF">
            <w:pPr>
              <w:pStyle w:val="NoSpacing"/>
              <w:spacing w:after="160" w:line="259" w:lineRule="auto"/>
              <w:rPr>
                <w:bCs/>
              </w:rPr>
            </w:pPr>
            <w:r>
              <w:rPr>
                <w:bCs/>
              </w:rPr>
              <w:t>If Part time, please indicate part time %</w:t>
            </w:r>
          </w:p>
        </w:tc>
        <w:tc>
          <w:tcPr>
            <w:tcW w:w="2716" w:type="pct"/>
            <w:gridSpan w:val="2"/>
            <w:tcBorders>
              <w:top w:val="single" w:sz="4" w:space="0" w:color="auto"/>
              <w:left w:val="single" w:sz="4" w:space="0" w:color="auto"/>
              <w:bottom w:val="single" w:sz="4" w:space="0" w:color="auto"/>
              <w:right w:val="single" w:sz="4" w:space="0" w:color="auto"/>
            </w:tcBorders>
          </w:tcPr>
          <w:p w14:paraId="546044B5" w14:textId="77777777" w:rsidR="00505D7F" w:rsidRDefault="00505D7F" w:rsidP="00114924">
            <w:pPr>
              <w:pStyle w:val="NoSpacing"/>
              <w:spacing w:after="160" w:line="259" w:lineRule="auto"/>
              <w:rPr>
                <w:bCs/>
              </w:rPr>
            </w:pPr>
          </w:p>
        </w:tc>
      </w:tr>
      <w:tr w:rsidR="00114924" w:rsidRPr="003D3ACF" w14:paraId="2DA4E742" w14:textId="3FF801F5" w:rsidTr="006F069B">
        <w:tc>
          <w:tcPr>
            <w:tcW w:w="2284" w:type="pct"/>
            <w:tcBorders>
              <w:top w:val="single" w:sz="4" w:space="0" w:color="auto"/>
              <w:left w:val="single" w:sz="4" w:space="0" w:color="auto"/>
              <w:bottom w:val="single" w:sz="4" w:space="0" w:color="auto"/>
              <w:right w:val="single" w:sz="4" w:space="0" w:color="auto"/>
            </w:tcBorders>
          </w:tcPr>
          <w:p w14:paraId="121AEA8D" w14:textId="01379DAB" w:rsidR="00114924" w:rsidRDefault="00114924" w:rsidP="003D3ACF">
            <w:pPr>
              <w:pStyle w:val="NoSpacing"/>
              <w:spacing w:after="160" w:line="259" w:lineRule="auto"/>
              <w:rPr>
                <w:bCs/>
              </w:rPr>
            </w:pPr>
            <w:r>
              <w:rPr>
                <w:bCs/>
              </w:rPr>
              <w:t>Notice required</w:t>
            </w:r>
            <w:r w:rsidR="006F069B">
              <w:rPr>
                <w:bCs/>
              </w:rPr>
              <w:t xml:space="preserve"> or Available from</w:t>
            </w:r>
            <w:r>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286FE3CE" w14:textId="77777777" w:rsidR="00114924" w:rsidRDefault="00114924" w:rsidP="00114924">
            <w:pPr>
              <w:pStyle w:val="NoSpacing"/>
              <w:spacing w:after="160" w:line="259" w:lineRule="auto"/>
              <w:rPr>
                <w:bCs/>
              </w:rPr>
            </w:pPr>
          </w:p>
        </w:tc>
      </w:tr>
      <w:tr w:rsidR="00114924" w:rsidRPr="003D3ACF" w14:paraId="486F52D7" w14:textId="7FDF74DF" w:rsidTr="006F069B">
        <w:tc>
          <w:tcPr>
            <w:tcW w:w="2284" w:type="pct"/>
            <w:tcBorders>
              <w:top w:val="single" w:sz="4" w:space="0" w:color="auto"/>
              <w:left w:val="single" w:sz="4" w:space="0" w:color="auto"/>
              <w:bottom w:val="single" w:sz="4" w:space="0" w:color="auto"/>
              <w:right w:val="single" w:sz="4" w:space="0" w:color="auto"/>
            </w:tcBorders>
          </w:tcPr>
          <w:p w14:paraId="2D5246B5" w14:textId="2930DB17" w:rsidR="00114924" w:rsidRDefault="00114924" w:rsidP="003D3ACF">
            <w:pPr>
              <w:pStyle w:val="NoSpacing"/>
              <w:spacing w:after="160" w:line="259" w:lineRule="auto"/>
              <w:rPr>
                <w:bCs/>
              </w:rPr>
            </w:pPr>
            <w:r>
              <w:rPr>
                <w:bCs/>
              </w:rPr>
              <w:t>Reason for Leaving:</w:t>
            </w:r>
          </w:p>
        </w:tc>
        <w:tc>
          <w:tcPr>
            <w:tcW w:w="2716" w:type="pct"/>
            <w:gridSpan w:val="2"/>
            <w:tcBorders>
              <w:top w:val="single" w:sz="4" w:space="0" w:color="auto"/>
              <w:left w:val="single" w:sz="4" w:space="0" w:color="auto"/>
              <w:bottom w:val="single" w:sz="4" w:space="0" w:color="auto"/>
              <w:right w:val="single" w:sz="4" w:space="0" w:color="auto"/>
            </w:tcBorders>
          </w:tcPr>
          <w:p w14:paraId="3A938600" w14:textId="77777777" w:rsidR="00114924" w:rsidRDefault="00114924" w:rsidP="00114924">
            <w:pPr>
              <w:pStyle w:val="NoSpacing"/>
              <w:spacing w:after="160" w:line="259" w:lineRule="auto"/>
              <w:rPr>
                <w:bCs/>
              </w:rPr>
            </w:pPr>
          </w:p>
        </w:tc>
      </w:tr>
      <w:tr w:rsidR="00114924" w:rsidRPr="003D3ACF" w14:paraId="7DCEF2FC" w14:textId="1E870804" w:rsidTr="006F069B">
        <w:tc>
          <w:tcPr>
            <w:tcW w:w="2284" w:type="pct"/>
            <w:tcBorders>
              <w:top w:val="single" w:sz="4" w:space="0" w:color="auto"/>
              <w:left w:val="single" w:sz="4" w:space="0" w:color="auto"/>
              <w:bottom w:val="single" w:sz="4" w:space="0" w:color="auto"/>
              <w:right w:val="single" w:sz="4" w:space="0" w:color="auto"/>
            </w:tcBorders>
          </w:tcPr>
          <w:p w14:paraId="243419CF" w14:textId="0D5DD34E" w:rsidR="00114924" w:rsidRDefault="00114924" w:rsidP="003D3ACF">
            <w:pPr>
              <w:pStyle w:val="NoSpacing"/>
              <w:spacing w:after="160" w:line="259" w:lineRule="auto"/>
              <w:rPr>
                <w:bCs/>
              </w:rPr>
            </w:pPr>
            <w:r>
              <w:rPr>
                <w:bCs/>
              </w:rPr>
              <w:t>Salary:</w:t>
            </w:r>
          </w:p>
        </w:tc>
        <w:tc>
          <w:tcPr>
            <w:tcW w:w="2716" w:type="pct"/>
            <w:gridSpan w:val="2"/>
            <w:tcBorders>
              <w:top w:val="single" w:sz="4" w:space="0" w:color="auto"/>
              <w:left w:val="single" w:sz="4" w:space="0" w:color="auto"/>
              <w:bottom w:val="single" w:sz="4" w:space="0" w:color="auto"/>
              <w:right w:val="single" w:sz="4" w:space="0" w:color="auto"/>
            </w:tcBorders>
          </w:tcPr>
          <w:p w14:paraId="3D4B4A36" w14:textId="77777777" w:rsidR="00114924" w:rsidRDefault="00114924" w:rsidP="00114924">
            <w:pPr>
              <w:pStyle w:val="NoSpacing"/>
              <w:spacing w:after="160" w:line="259" w:lineRule="auto"/>
              <w:rPr>
                <w:bCs/>
              </w:rPr>
            </w:pPr>
          </w:p>
        </w:tc>
      </w:tr>
      <w:tr w:rsidR="00114924" w:rsidRPr="003D3ACF" w14:paraId="4F4C02DA" w14:textId="5287E3BF" w:rsidTr="006F069B">
        <w:tc>
          <w:tcPr>
            <w:tcW w:w="2284" w:type="pct"/>
            <w:tcBorders>
              <w:top w:val="single" w:sz="4" w:space="0" w:color="auto"/>
              <w:left w:val="single" w:sz="4" w:space="0" w:color="auto"/>
              <w:bottom w:val="single" w:sz="4" w:space="0" w:color="auto"/>
              <w:right w:val="single" w:sz="4" w:space="0" w:color="auto"/>
            </w:tcBorders>
          </w:tcPr>
          <w:p w14:paraId="44FA3EE7" w14:textId="45740BDC" w:rsidR="00114924" w:rsidRDefault="00114924" w:rsidP="003D3ACF">
            <w:pPr>
              <w:pStyle w:val="NoSpacing"/>
              <w:spacing w:after="160" w:line="259" w:lineRule="auto"/>
              <w:rPr>
                <w:bCs/>
              </w:rPr>
            </w:pPr>
            <w:r>
              <w:rPr>
                <w:bCs/>
              </w:rPr>
              <w:t>Grade / Scale</w:t>
            </w:r>
            <w:r w:rsidR="001E3726">
              <w:rPr>
                <w:bCs/>
              </w:rPr>
              <w:t xml:space="preserve"> (if applicable)</w:t>
            </w:r>
            <w:r>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4238F2A0" w14:textId="77777777" w:rsidR="00114924" w:rsidRDefault="00114924" w:rsidP="00114924">
            <w:pPr>
              <w:pStyle w:val="NoSpacing"/>
              <w:spacing w:after="160" w:line="259" w:lineRule="auto"/>
              <w:rPr>
                <w:bCs/>
              </w:rPr>
            </w:pPr>
          </w:p>
        </w:tc>
      </w:tr>
      <w:tr w:rsidR="00114924" w:rsidRPr="003D3ACF" w14:paraId="746D8368" w14:textId="1D5DF12C" w:rsidTr="006F069B">
        <w:tc>
          <w:tcPr>
            <w:tcW w:w="2284" w:type="pct"/>
            <w:tcBorders>
              <w:top w:val="single" w:sz="4" w:space="0" w:color="auto"/>
              <w:left w:val="single" w:sz="4" w:space="0" w:color="auto"/>
              <w:bottom w:val="single" w:sz="4" w:space="0" w:color="auto"/>
              <w:right w:val="single" w:sz="4" w:space="0" w:color="auto"/>
            </w:tcBorders>
          </w:tcPr>
          <w:p w14:paraId="622D06DF" w14:textId="303EA1F7" w:rsidR="00114924" w:rsidRDefault="00114924" w:rsidP="003D3ACF">
            <w:pPr>
              <w:pStyle w:val="NoSpacing"/>
              <w:spacing w:after="160" w:line="259" w:lineRule="auto"/>
              <w:rPr>
                <w:bCs/>
              </w:rPr>
            </w:pPr>
            <w:r>
              <w:rPr>
                <w:bCs/>
              </w:rPr>
              <w:t>Additional Allowances</w:t>
            </w:r>
            <w:r w:rsidR="001E3726">
              <w:rPr>
                <w:bCs/>
              </w:rPr>
              <w:t xml:space="preserve"> (if applicable)</w:t>
            </w:r>
            <w:r>
              <w:rPr>
                <w:bCs/>
              </w:rPr>
              <w:t>:</w:t>
            </w:r>
          </w:p>
        </w:tc>
        <w:tc>
          <w:tcPr>
            <w:tcW w:w="2716" w:type="pct"/>
            <w:gridSpan w:val="2"/>
            <w:tcBorders>
              <w:top w:val="single" w:sz="4" w:space="0" w:color="auto"/>
              <w:left w:val="single" w:sz="4" w:space="0" w:color="auto"/>
              <w:bottom w:val="single" w:sz="4" w:space="0" w:color="auto"/>
              <w:right w:val="single" w:sz="4" w:space="0" w:color="auto"/>
            </w:tcBorders>
          </w:tcPr>
          <w:p w14:paraId="37F9F229" w14:textId="77777777" w:rsidR="00114924" w:rsidRDefault="00114924" w:rsidP="00114924">
            <w:pPr>
              <w:pStyle w:val="NoSpacing"/>
              <w:spacing w:after="160" w:line="259" w:lineRule="auto"/>
              <w:rPr>
                <w:bCs/>
              </w:rPr>
            </w:pPr>
          </w:p>
        </w:tc>
      </w:tr>
      <w:tr w:rsidR="00B02650" w14:paraId="49CCF8A4" w14:textId="77777777" w:rsidTr="000643AC">
        <w:tblPrEx>
          <w:tblBorders>
            <w:insideH w:val="single" w:sz="4" w:space="0" w:color="auto"/>
            <w:insideV w:val="single" w:sz="4" w:space="0" w:color="auto"/>
          </w:tblBorders>
        </w:tblPrEx>
        <w:trPr>
          <w:trHeight w:val="369"/>
        </w:trPr>
        <w:tc>
          <w:tcPr>
            <w:tcW w:w="2284" w:type="pct"/>
            <w:tcBorders>
              <w:top w:val="single" w:sz="4" w:space="0" w:color="auto"/>
              <w:left w:val="single" w:sz="4" w:space="0" w:color="auto"/>
              <w:bottom w:val="single" w:sz="4" w:space="0" w:color="auto"/>
              <w:right w:val="single" w:sz="4" w:space="0" w:color="auto"/>
            </w:tcBorders>
          </w:tcPr>
          <w:p w14:paraId="123EF4AA" w14:textId="77777777" w:rsidR="00B02650" w:rsidRDefault="00B02650" w:rsidP="0091070B">
            <w:pPr>
              <w:spacing w:line="259" w:lineRule="auto"/>
            </w:pPr>
            <w:r>
              <w:t>Are you able to provide the details of any employer pension that you are benefiting from in your current employment?</w:t>
            </w:r>
          </w:p>
        </w:tc>
        <w:tc>
          <w:tcPr>
            <w:tcW w:w="2716" w:type="pct"/>
            <w:gridSpan w:val="2"/>
            <w:tcBorders>
              <w:top w:val="single" w:sz="4" w:space="0" w:color="auto"/>
              <w:left w:val="single" w:sz="4" w:space="0" w:color="auto"/>
              <w:bottom w:val="single" w:sz="4" w:space="0" w:color="auto"/>
              <w:right w:val="single" w:sz="4" w:space="0" w:color="auto"/>
            </w:tcBorders>
          </w:tcPr>
          <w:p w14:paraId="02888117" w14:textId="53A48CA3" w:rsidR="00B02650" w:rsidRDefault="00031544" w:rsidP="0091070B">
            <w:pPr>
              <w:spacing w:line="259" w:lineRule="auto"/>
            </w:pPr>
            <w:r>
              <w:t>YES / NO</w:t>
            </w:r>
          </w:p>
        </w:tc>
      </w:tr>
      <w:tr w:rsidR="006F069B" w14:paraId="0AE2526D" w14:textId="77777777" w:rsidTr="006F069B">
        <w:tblPrEx>
          <w:tblBorders>
            <w:insideH w:val="single" w:sz="4" w:space="0" w:color="auto"/>
            <w:insideV w:val="single" w:sz="4" w:space="0" w:color="auto"/>
          </w:tblBorders>
        </w:tblPrEx>
        <w:trPr>
          <w:trHeight w:val="369"/>
        </w:trPr>
        <w:tc>
          <w:tcPr>
            <w:tcW w:w="2284" w:type="pct"/>
            <w:tcBorders>
              <w:top w:val="single" w:sz="4" w:space="0" w:color="auto"/>
              <w:left w:val="single" w:sz="4" w:space="0" w:color="auto"/>
              <w:bottom w:val="single" w:sz="4" w:space="0" w:color="auto"/>
              <w:right w:val="single" w:sz="4" w:space="0" w:color="auto"/>
            </w:tcBorders>
          </w:tcPr>
          <w:p w14:paraId="00736689" w14:textId="77777777" w:rsidR="006F069B" w:rsidRDefault="006F069B" w:rsidP="0091070B">
            <w:pPr>
              <w:spacing w:line="259" w:lineRule="auto"/>
            </w:pPr>
            <w:r>
              <w:t>Pension Provider?</w:t>
            </w:r>
          </w:p>
        </w:tc>
        <w:tc>
          <w:tcPr>
            <w:tcW w:w="2716" w:type="pct"/>
            <w:gridSpan w:val="2"/>
            <w:tcBorders>
              <w:top w:val="single" w:sz="4" w:space="0" w:color="auto"/>
              <w:left w:val="single" w:sz="4" w:space="0" w:color="auto"/>
              <w:bottom w:val="single" w:sz="4" w:space="0" w:color="auto"/>
              <w:right w:val="single" w:sz="4" w:space="0" w:color="auto"/>
            </w:tcBorders>
          </w:tcPr>
          <w:p w14:paraId="663142F3" w14:textId="77777777" w:rsidR="006F069B" w:rsidRDefault="006F069B" w:rsidP="0091070B">
            <w:pPr>
              <w:spacing w:line="259" w:lineRule="auto"/>
            </w:pPr>
          </w:p>
        </w:tc>
      </w:tr>
      <w:tr w:rsidR="006F069B" w14:paraId="4DB81268" w14:textId="77777777" w:rsidTr="006F069B">
        <w:tblPrEx>
          <w:tblBorders>
            <w:insideH w:val="single" w:sz="4" w:space="0" w:color="auto"/>
            <w:insideV w:val="single" w:sz="4" w:space="0" w:color="auto"/>
          </w:tblBorders>
        </w:tblPrEx>
        <w:trPr>
          <w:trHeight w:val="425"/>
        </w:trPr>
        <w:tc>
          <w:tcPr>
            <w:tcW w:w="2284" w:type="pct"/>
            <w:tcBorders>
              <w:top w:val="single" w:sz="4" w:space="0" w:color="auto"/>
              <w:left w:val="single" w:sz="4" w:space="0" w:color="auto"/>
              <w:bottom w:val="single" w:sz="4" w:space="0" w:color="auto"/>
              <w:right w:val="single" w:sz="4" w:space="0" w:color="auto"/>
            </w:tcBorders>
          </w:tcPr>
          <w:p w14:paraId="2780DEFD" w14:textId="77777777" w:rsidR="006F069B" w:rsidRDefault="006F069B" w:rsidP="0091070B">
            <w:pPr>
              <w:spacing w:line="259" w:lineRule="auto"/>
            </w:pPr>
            <w:r>
              <w:t>Employer contribution (%)?</w:t>
            </w:r>
          </w:p>
        </w:tc>
        <w:tc>
          <w:tcPr>
            <w:tcW w:w="2716" w:type="pct"/>
            <w:gridSpan w:val="2"/>
            <w:tcBorders>
              <w:top w:val="single" w:sz="4" w:space="0" w:color="auto"/>
              <w:left w:val="single" w:sz="4" w:space="0" w:color="auto"/>
              <w:bottom w:val="single" w:sz="4" w:space="0" w:color="auto"/>
              <w:right w:val="single" w:sz="4" w:space="0" w:color="auto"/>
            </w:tcBorders>
          </w:tcPr>
          <w:p w14:paraId="15F75D04" w14:textId="77777777" w:rsidR="006F069B" w:rsidRDefault="006F069B" w:rsidP="0091070B">
            <w:pPr>
              <w:spacing w:line="259" w:lineRule="auto"/>
            </w:pPr>
          </w:p>
        </w:tc>
      </w:tr>
      <w:tr w:rsidR="001C3D94" w14:paraId="63D366C0" w14:textId="77777777" w:rsidTr="006F069B">
        <w:tblPrEx>
          <w:tblBorders>
            <w:insideH w:val="single" w:sz="4" w:space="0" w:color="auto"/>
            <w:insideV w:val="single" w:sz="4" w:space="0" w:color="auto"/>
          </w:tblBorders>
        </w:tblPrEx>
        <w:trPr>
          <w:trHeight w:val="425"/>
        </w:trPr>
        <w:tc>
          <w:tcPr>
            <w:tcW w:w="2284" w:type="pct"/>
            <w:tcBorders>
              <w:top w:val="single" w:sz="4" w:space="0" w:color="auto"/>
              <w:left w:val="single" w:sz="4" w:space="0" w:color="auto"/>
              <w:bottom w:val="single" w:sz="4" w:space="0" w:color="auto"/>
              <w:right w:val="single" w:sz="4" w:space="0" w:color="auto"/>
            </w:tcBorders>
          </w:tcPr>
          <w:p w14:paraId="4B007E92" w14:textId="53CD979F" w:rsidR="001C3D94" w:rsidRDefault="001C3D94" w:rsidP="0091070B">
            <w:pPr>
              <w:spacing w:line="259" w:lineRule="auto"/>
            </w:pPr>
            <w:r>
              <w:t xml:space="preserve">Any </w:t>
            </w:r>
            <w:r w:rsidR="006857D4">
              <w:t>O</w:t>
            </w:r>
            <w:r>
              <w:t xml:space="preserve">ther Benefits </w:t>
            </w:r>
            <w:proofErr w:type="gramStart"/>
            <w:r>
              <w:t>Provided</w:t>
            </w:r>
            <w:r w:rsidR="00E521BF">
              <w:t>?</w:t>
            </w:r>
            <w:r>
              <w:t>:</w:t>
            </w:r>
            <w:proofErr w:type="gramEnd"/>
          </w:p>
        </w:tc>
        <w:tc>
          <w:tcPr>
            <w:tcW w:w="2716" w:type="pct"/>
            <w:gridSpan w:val="2"/>
            <w:tcBorders>
              <w:top w:val="single" w:sz="4" w:space="0" w:color="auto"/>
              <w:left w:val="single" w:sz="4" w:space="0" w:color="auto"/>
              <w:bottom w:val="single" w:sz="4" w:space="0" w:color="auto"/>
              <w:right w:val="single" w:sz="4" w:space="0" w:color="auto"/>
            </w:tcBorders>
          </w:tcPr>
          <w:p w14:paraId="6D0494F5" w14:textId="77777777" w:rsidR="001C3D94" w:rsidRDefault="001C3D94" w:rsidP="0091070B">
            <w:pPr>
              <w:spacing w:line="259" w:lineRule="auto"/>
            </w:pPr>
          </w:p>
        </w:tc>
      </w:tr>
    </w:tbl>
    <w:p w14:paraId="28C9B3F7" w14:textId="77777777" w:rsidR="00DC533A" w:rsidRDefault="00DC533A" w:rsidP="00297219">
      <w:pPr>
        <w:spacing w:after="0"/>
        <w:sectPr w:rsidR="00DC533A" w:rsidSect="00DC533A">
          <w:type w:val="continuous"/>
          <w:pgSz w:w="11906" w:h="16838"/>
          <w:pgMar w:top="1701" w:right="1134" w:bottom="709" w:left="1463" w:header="709" w:footer="190" w:gutter="0"/>
          <w:pgNumType w:start="1"/>
          <w:cols w:space="708"/>
          <w:titlePg/>
          <w:docGrid w:linePitch="360"/>
        </w:sectPr>
      </w:pPr>
    </w:p>
    <w:p w14:paraId="5C988147" w14:textId="5A348487" w:rsidR="00DC533A" w:rsidRDefault="00DC533A" w:rsidP="00297219">
      <w:pPr>
        <w:spacing w:after="0"/>
      </w:pPr>
      <w:r>
        <w:br w:type="page"/>
      </w:r>
    </w:p>
    <w:p w14:paraId="2BCD15C5" w14:textId="77777777" w:rsidR="000B5181" w:rsidRDefault="000B5181" w:rsidP="00297219">
      <w:pPr>
        <w:spacing w:after="0"/>
      </w:pPr>
    </w:p>
    <w:tbl>
      <w:tblPr>
        <w:tblStyle w:val="TableGrid"/>
        <w:tblW w:w="9356" w:type="dxa"/>
        <w:tblInd w:w="-5" w:type="dxa"/>
        <w:tblLook w:val="04A0" w:firstRow="1" w:lastRow="0" w:firstColumn="1" w:lastColumn="0" w:noHBand="0" w:noVBand="1"/>
      </w:tblPr>
      <w:tblGrid>
        <w:gridCol w:w="1985"/>
        <w:gridCol w:w="1701"/>
        <w:gridCol w:w="992"/>
        <w:gridCol w:w="851"/>
        <w:gridCol w:w="992"/>
        <w:gridCol w:w="850"/>
        <w:gridCol w:w="1985"/>
      </w:tblGrid>
      <w:tr w:rsidR="00BF7B6A" w14:paraId="4A2E647F" w14:textId="77777777" w:rsidTr="00BF7B6A">
        <w:tc>
          <w:tcPr>
            <w:tcW w:w="9356" w:type="dxa"/>
            <w:gridSpan w:val="7"/>
            <w:shd w:val="clear" w:color="auto" w:fill="DEEAF6" w:themeFill="accent1" w:themeFillTint="33"/>
          </w:tcPr>
          <w:p w14:paraId="6DAE137C" w14:textId="0A50A595" w:rsidR="00BF7B6A" w:rsidRDefault="00BF7B6A" w:rsidP="00BF7B6A">
            <w:pPr>
              <w:rPr>
                <w:b/>
                <w:bCs/>
              </w:rPr>
            </w:pPr>
            <w:r>
              <w:rPr>
                <w:b/>
                <w:bCs/>
              </w:rPr>
              <w:t>Previous Employment</w:t>
            </w:r>
            <w:r w:rsidR="0011256A">
              <w:rPr>
                <w:b/>
                <w:bCs/>
              </w:rPr>
              <w:t xml:space="preserve"> </w:t>
            </w:r>
          </w:p>
        </w:tc>
      </w:tr>
      <w:tr w:rsidR="005D0C4A" w14:paraId="5D0CD4AD" w14:textId="77777777" w:rsidTr="008A39F1">
        <w:tc>
          <w:tcPr>
            <w:tcW w:w="9356" w:type="dxa"/>
            <w:gridSpan w:val="7"/>
            <w:shd w:val="clear" w:color="auto" w:fill="E7E6E6" w:themeFill="background2"/>
          </w:tcPr>
          <w:p w14:paraId="5A2BCAB8" w14:textId="767ACC7A" w:rsidR="005D0C4A" w:rsidRPr="00DF37CF" w:rsidRDefault="005D0C4A" w:rsidP="005D0C4A">
            <w:r w:rsidRPr="00DF37CF">
              <w:t xml:space="preserve">Please ensure you include any gaps in your work history including </w:t>
            </w:r>
            <w:r w:rsidR="00FE7DC2" w:rsidRPr="00DF37CF">
              <w:t xml:space="preserve">details of any </w:t>
            </w:r>
            <w:r w:rsidRPr="00DF37CF">
              <w:t>volunteering or unpaid work</w:t>
            </w:r>
          </w:p>
        </w:tc>
      </w:tr>
      <w:tr w:rsidR="006875C6" w14:paraId="76465695" w14:textId="77777777" w:rsidTr="006875C6">
        <w:tc>
          <w:tcPr>
            <w:tcW w:w="1985" w:type="dxa"/>
          </w:tcPr>
          <w:p w14:paraId="7AB91B22" w14:textId="77777777" w:rsidR="006875C6" w:rsidRDefault="006875C6" w:rsidP="0091070B"/>
        </w:tc>
        <w:tc>
          <w:tcPr>
            <w:tcW w:w="1701" w:type="dxa"/>
          </w:tcPr>
          <w:p w14:paraId="2A52CFBA" w14:textId="77777777" w:rsidR="006875C6" w:rsidRPr="0002718D" w:rsidRDefault="006875C6" w:rsidP="0091070B">
            <w:pPr>
              <w:jc w:val="center"/>
              <w:rPr>
                <w:b/>
                <w:bCs/>
              </w:rPr>
            </w:pPr>
          </w:p>
        </w:tc>
        <w:tc>
          <w:tcPr>
            <w:tcW w:w="1843" w:type="dxa"/>
            <w:gridSpan w:val="2"/>
          </w:tcPr>
          <w:p w14:paraId="45F7ED75" w14:textId="77777777" w:rsidR="006875C6" w:rsidRPr="0002718D" w:rsidRDefault="006875C6" w:rsidP="0091070B">
            <w:pPr>
              <w:jc w:val="center"/>
              <w:rPr>
                <w:b/>
                <w:bCs/>
              </w:rPr>
            </w:pPr>
            <w:r w:rsidRPr="0002718D">
              <w:rPr>
                <w:b/>
                <w:bCs/>
              </w:rPr>
              <w:t>From</w:t>
            </w:r>
          </w:p>
        </w:tc>
        <w:tc>
          <w:tcPr>
            <w:tcW w:w="1842" w:type="dxa"/>
            <w:gridSpan w:val="2"/>
          </w:tcPr>
          <w:p w14:paraId="535D8801" w14:textId="77777777" w:rsidR="006875C6" w:rsidRPr="0002718D" w:rsidRDefault="006875C6" w:rsidP="0091070B">
            <w:pPr>
              <w:jc w:val="center"/>
              <w:rPr>
                <w:b/>
                <w:bCs/>
              </w:rPr>
            </w:pPr>
            <w:r w:rsidRPr="0002718D">
              <w:rPr>
                <w:b/>
                <w:bCs/>
              </w:rPr>
              <w:t>To</w:t>
            </w:r>
          </w:p>
        </w:tc>
        <w:tc>
          <w:tcPr>
            <w:tcW w:w="1985" w:type="dxa"/>
          </w:tcPr>
          <w:p w14:paraId="46377AC9" w14:textId="77777777" w:rsidR="006875C6" w:rsidRDefault="006875C6" w:rsidP="0091070B">
            <w:pPr>
              <w:jc w:val="center"/>
              <w:rPr>
                <w:b/>
                <w:bCs/>
              </w:rPr>
            </w:pPr>
          </w:p>
        </w:tc>
      </w:tr>
      <w:tr w:rsidR="006875C6" w14:paraId="6E88054A" w14:textId="77777777" w:rsidTr="006875C6">
        <w:tc>
          <w:tcPr>
            <w:tcW w:w="1985" w:type="dxa"/>
          </w:tcPr>
          <w:p w14:paraId="037496E8" w14:textId="2B5AE63B" w:rsidR="006875C6" w:rsidRPr="00E23A94" w:rsidRDefault="006875C6" w:rsidP="0091070B">
            <w:pPr>
              <w:rPr>
                <w:b/>
                <w:bCs/>
              </w:rPr>
            </w:pPr>
            <w:r>
              <w:rPr>
                <w:b/>
                <w:bCs/>
              </w:rPr>
              <w:t>Name of Employer</w:t>
            </w:r>
          </w:p>
        </w:tc>
        <w:tc>
          <w:tcPr>
            <w:tcW w:w="1701" w:type="dxa"/>
          </w:tcPr>
          <w:p w14:paraId="2ACDF0AA" w14:textId="1BF86382" w:rsidR="006875C6" w:rsidRDefault="006875C6" w:rsidP="0091070B">
            <w:pPr>
              <w:rPr>
                <w:b/>
                <w:bCs/>
              </w:rPr>
            </w:pPr>
            <w:r>
              <w:rPr>
                <w:b/>
                <w:bCs/>
              </w:rPr>
              <w:t>Position Held</w:t>
            </w:r>
          </w:p>
        </w:tc>
        <w:tc>
          <w:tcPr>
            <w:tcW w:w="992" w:type="dxa"/>
          </w:tcPr>
          <w:p w14:paraId="39966DF1" w14:textId="77777777" w:rsidR="006875C6" w:rsidRPr="0002718D" w:rsidRDefault="006875C6" w:rsidP="0091070B">
            <w:pPr>
              <w:rPr>
                <w:b/>
                <w:bCs/>
              </w:rPr>
            </w:pPr>
            <w:r w:rsidRPr="0002718D">
              <w:rPr>
                <w:b/>
                <w:bCs/>
              </w:rPr>
              <w:t>MONTH</w:t>
            </w:r>
          </w:p>
        </w:tc>
        <w:tc>
          <w:tcPr>
            <w:tcW w:w="851" w:type="dxa"/>
          </w:tcPr>
          <w:p w14:paraId="5B049BA1" w14:textId="77777777" w:rsidR="006875C6" w:rsidRPr="0002718D" w:rsidRDefault="006875C6" w:rsidP="0091070B">
            <w:pPr>
              <w:rPr>
                <w:b/>
                <w:bCs/>
              </w:rPr>
            </w:pPr>
            <w:r w:rsidRPr="0002718D">
              <w:rPr>
                <w:b/>
                <w:bCs/>
              </w:rPr>
              <w:t>YEAR</w:t>
            </w:r>
          </w:p>
        </w:tc>
        <w:tc>
          <w:tcPr>
            <w:tcW w:w="992" w:type="dxa"/>
          </w:tcPr>
          <w:p w14:paraId="5AD34A9A" w14:textId="77777777" w:rsidR="006875C6" w:rsidRPr="0002718D" w:rsidRDefault="006875C6" w:rsidP="0091070B">
            <w:pPr>
              <w:rPr>
                <w:b/>
                <w:bCs/>
              </w:rPr>
            </w:pPr>
            <w:r w:rsidRPr="0002718D">
              <w:rPr>
                <w:b/>
                <w:bCs/>
              </w:rPr>
              <w:t>MONTH</w:t>
            </w:r>
          </w:p>
        </w:tc>
        <w:tc>
          <w:tcPr>
            <w:tcW w:w="850" w:type="dxa"/>
          </w:tcPr>
          <w:p w14:paraId="76E1CAFC" w14:textId="77777777" w:rsidR="006875C6" w:rsidRPr="0002718D" w:rsidRDefault="006875C6" w:rsidP="0091070B">
            <w:pPr>
              <w:rPr>
                <w:b/>
                <w:bCs/>
              </w:rPr>
            </w:pPr>
            <w:r w:rsidRPr="0002718D">
              <w:rPr>
                <w:b/>
                <w:bCs/>
              </w:rPr>
              <w:t>YEAR</w:t>
            </w:r>
          </w:p>
        </w:tc>
        <w:tc>
          <w:tcPr>
            <w:tcW w:w="1985" w:type="dxa"/>
          </w:tcPr>
          <w:p w14:paraId="4F352BF8" w14:textId="21E9ED6B" w:rsidR="006875C6" w:rsidRPr="0002718D" w:rsidRDefault="006875C6" w:rsidP="0091070B">
            <w:pPr>
              <w:rPr>
                <w:b/>
                <w:bCs/>
              </w:rPr>
            </w:pPr>
            <w:r>
              <w:rPr>
                <w:b/>
                <w:bCs/>
              </w:rPr>
              <w:t>Reason for Leaving</w:t>
            </w:r>
          </w:p>
        </w:tc>
      </w:tr>
      <w:tr w:rsidR="006875C6" w14:paraId="49E2076E" w14:textId="77777777" w:rsidTr="006875C6">
        <w:tc>
          <w:tcPr>
            <w:tcW w:w="1985" w:type="dxa"/>
          </w:tcPr>
          <w:p w14:paraId="733FCCF5" w14:textId="77777777" w:rsidR="006875C6" w:rsidRDefault="006875C6" w:rsidP="0091070B"/>
        </w:tc>
        <w:tc>
          <w:tcPr>
            <w:tcW w:w="1701" w:type="dxa"/>
          </w:tcPr>
          <w:p w14:paraId="71A6D48D" w14:textId="77777777" w:rsidR="006875C6" w:rsidRDefault="006875C6" w:rsidP="0091070B"/>
        </w:tc>
        <w:tc>
          <w:tcPr>
            <w:tcW w:w="992" w:type="dxa"/>
          </w:tcPr>
          <w:p w14:paraId="283527AD" w14:textId="77777777" w:rsidR="006875C6" w:rsidRDefault="006875C6" w:rsidP="0091070B"/>
        </w:tc>
        <w:tc>
          <w:tcPr>
            <w:tcW w:w="851" w:type="dxa"/>
          </w:tcPr>
          <w:p w14:paraId="1A3FD478" w14:textId="77777777" w:rsidR="006875C6" w:rsidRDefault="006875C6" w:rsidP="0091070B"/>
        </w:tc>
        <w:tc>
          <w:tcPr>
            <w:tcW w:w="992" w:type="dxa"/>
          </w:tcPr>
          <w:p w14:paraId="1DC6B10D" w14:textId="77777777" w:rsidR="006875C6" w:rsidRDefault="006875C6" w:rsidP="0091070B"/>
        </w:tc>
        <w:tc>
          <w:tcPr>
            <w:tcW w:w="850" w:type="dxa"/>
          </w:tcPr>
          <w:p w14:paraId="6A82EEB3" w14:textId="77777777" w:rsidR="006875C6" w:rsidRDefault="006875C6" w:rsidP="0091070B"/>
        </w:tc>
        <w:tc>
          <w:tcPr>
            <w:tcW w:w="1985" w:type="dxa"/>
          </w:tcPr>
          <w:p w14:paraId="3C0C44F6" w14:textId="77777777" w:rsidR="006875C6" w:rsidRDefault="006875C6" w:rsidP="0091070B"/>
        </w:tc>
      </w:tr>
      <w:tr w:rsidR="006875C6" w14:paraId="505D8202" w14:textId="77777777" w:rsidTr="006875C6">
        <w:tc>
          <w:tcPr>
            <w:tcW w:w="1985" w:type="dxa"/>
          </w:tcPr>
          <w:p w14:paraId="7F43E631" w14:textId="77777777" w:rsidR="006875C6" w:rsidRDefault="006875C6" w:rsidP="0091070B"/>
        </w:tc>
        <w:tc>
          <w:tcPr>
            <w:tcW w:w="1701" w:type="dxa"/>
          </w:tcPr>
          <w:p w14:paraId="6AE2E0D5" w14:textId="77777777" w:rsidR="006875C6" w:rsidRDefault="006875C6" w:rsidP="0091070B"/>
        </w:tc>
        <w:tc>
          <w:tcPr>
            <w:tcW w:w="992" w:type="dxa"/>
          </w:tcPr>
          <w:p w14:paraId="1CD82F1C" w14:textId="77777777" w:rsidR="006875C6" w:rsidRDefault="006875C6" w:rsidP="0091070B"/>
        </w:tc>
        <w:tc>
          <w:tcPr>
            <w:tcW w:w="851" w:type="dxa"/>
          </w:tcPr>
          <w:p w14:paraId="2C941605" w14:textId="77777777" w:rsidR="006875C6" w:rsidRDefault="006875C6" w:rsidP="0091070B"/>
        </w:tc>
        <w:tc>
          <w:tcPr>
            <w:tcW w:w="992" w:type="dxa"/>
          </w:tcPr>
          <w:p w14:paraId="481D9748" w14:textId="77777777" w:rsidR="006875C6" w:rsidRDefault="006875C6" w:rsidP="0091070B"/>
        </w:tc>
        <w:tc>
          <w:tcPr>
            <w:tcW w:w="850" w:type="dxa"/>
          </w:tcPr>
          <w:p w14:paraId="32417A5A" w14:textId="77777777" w:rsidR="006875C6" w:rsidRDefault="006875C6" w:rsidP="0091070B"/>
        </w:tc>
        <w:tc>
          <w:tcPr>
            <w:tcW w:w="1985" w:type="dxa"/>
          </w:tcPr>
          <w:p w14:paraId="14FF9654" w14:textId="77777777" w:rsidR="006875C6" w:rsidRDefault="006875C6" w:rsidP="0091070B"/>
        </w:tc>
      </w:tr>
      <w:tr w:rsidR="006875C6" w14:paraId="2658DA0F" w14:textId="77777777" w:rsidTr="006875C6">
        <w:tc>
          <w:tcPr>
            <w:tcW w:w="1985" w:type="dxa"/>
          </w:tcPr>
          <w:p w14:paraId="2E516D01" w14:textId="77777777" w:rsidR="006875C6" w:rsidRDefault="006875C6" w:rsidP="0091070B"/>
        </w:tc>
        <w:tc>
          <w:tcPr>
            <w:tcW w:w="1701" w:type="dxa"/>
          </w:tcPr>
          <w:p w14:paraId="04CF96E2" w14:textId="77777777" w:rsidR="006875C6" w:rsidRDefault="006875C6" w:rsidP="0091070B"/>
        </w:tc>
        <w:tc>
          <w:tcPr>
            <w:tcW w:w="992" w:type="dxa"/>
          </w:tcPr>
          <w:p w14:paraId="2ADC1593" w14:textId="77777777" w:rsidR="006875C6" w:rsidRDefault="006875C6" w:rsidP="0091070B"/>
        </w:tc>
        <w:tc>
          <w:tcPr>
            <w:tcW w:w="851" w:type="dxa"/>
          </w:tcPr>
          <w:p w14:paraId="58346817" w14:textId="77777777" w:rsidR="006875C6" w:rsidRDefault="006875C6" w:rsidP="0091070B"/>
        </w:tc>
        <w:tc>
          <w:tcPr>
            <w:tcW w:w="992" w:type="dxa"/>
          </w:tcPr>
          <w:p w14:paraId="6D8A2354" w14:textId="77777777" w:rsidR="006875C6" w:rsidRDefault="006875C6" w:rsidP="0091070B"/>
        </w:tc>
        <w:tc>
          <w:tcPr>
            <w:tcW w:w="850" w:type="dxa"/>
          </w:tcPr>
          <w:p w14:paraId="677A39B6" w14:textId="77777777" w:rsidR="006875C6" w:rsidRDefault="006875C6" w:rsidP="0091070B"/>
        </w:tc>
        <w:tc>
          <w:tcPr>
            <w:tcW w:w="1985" w:type="dxa"/>
          </w:tcPr>
          <w:p w14:paraId="5704E00B" w14:textId="77777777" w:rsidR="006875C6" w:rsidRDefault="006875C6" w:rsidP="0091070B"/>
        </w:tc>
      </w:tr>
      <w:tr w:rsidR="006875C6" w14:paraId="0D5DA8CD" w14:textId="77777777" w:rsidTr="006875C6">
        <w:tc>
          <w:tcPr>
            <w:tcW w:w="1985" w:type="dxa"/>
          </w:tcPr>
          <w:p w14:paraId="39B22A78" w14:textId="77777777" w:rsidR="006875C6" w:rsidRDefault="006875C6" w:rsidP="0091070B"/>
        </w:tc>
        <w:tc>
          <w:tcPr>
            <w:tcW w:w="1701" w:type="dxa"/>
          </w:tcPr>
          <w:p w14:paraId="03142034" w14:textId="77777777" w:rsidR="006875C6" w:rsidRDefault="006875C6" w:rsidP="0091070B"/>
        </w:tc>
        <w:tc>
          <w:tcPr>
            <w:tcW w:w="992" w:type="dxa"/>
          </w:tcPr>
          <w:p w14:paraId="36241FDE" w14:textId="77777777" w:rsidR="006875C6" w:rsidRDefault="006875C6" w:rsidP="0091070B"/>
        </w:tc>
        <w:tc>
          <w:tcPr>
            <w:tcW w:w="851" w:type="dxa"/>
          </w:tcPr>
          <w:p w14:paraId="22E74B3D" w14:textId="77777777" w:rsidR="006875C6" w:rsidRDefault="006875C6" w:rsidP="0091070B"/>
        </w:tc>
        <w:tc>
          <w:tcPr>
            <w:tcW w:w="992" w:type="dxa"/>
          </w:tcPr>
          <w:p w14:paraId="1E3E277F" w14:textId="77777777" w:rsidR="006875C6" w:rsidRDefault="006875C6" w:rsidP="0091070B"/>
        </w:tc>
        <w:tc>
          <w:tcPr>
            <w:tcW w:w="850" w:type="dxa"/>
          </w:tcPr>
          <w:p w14:paraId="517DFFCA" w14:textId="77777777" w:rsidR="006875C6" w:rsidRDefault="006875C6" w:rsidP="0091070B"/>
        </w:tc>
        <w:tc>
          <w:tcPr>
            <w:tcW w:w="1985" w:type="dxa"/>
          </w:tcPr>
          <w:p w14:paraId="69CABB40" w14:textId="77777777" w:rsidR="006875C6" w:rsidRDefault="006875C6" w:rsidP="0091070B"/>
        </w:tc>
      </w:tr>
      <w:tr w:rsidR="006875C6" w14:paraId="2F33C616" w14:textId="77777777" w:rsidTr="006875C6">
        <w:tc>
          <w:tcPr>
            <w:tcW w:w="1985" w:type="dxa"/>
          </w:tcPr>
          <w:p w14:paraId="5D216BDB" w14:textId="77777777" w:rsidR="006875C6" w:rsidRDefault="006875C6" w:rsidP="0091070B"/>
        </w:tc>
        <w:tc>
          <w:tcPr>
            <w:tcW w:w="1701" w:type="dxa"/>
          </w:tcPr>
          <w:p w14:paraId="663390EA" w14:textId="77777777" w:rsidR="006875C6" w:rsidRDefault="006875C6" w:rsidP="0091070B"/>
        </w:tc>
        <w:tc>
          <w:tcPr>
            <w:tcW w:w="992" w:type="dxa"/>
          </w:tcPr>
          <w:p w14:paraId="634B5179" w14:textId="77777777" w:rsidR="006875C6" w:rsidRDefault="006875C6" w:rsidP="0091070B"/>
        </w:tc>
        <w:tc>
          <w:tcPr>
            <w:tcW w:w="851" w:type="dxa"/>
          </w:tcPr>
          <w:p w14:paraId="5B818172" w14:textId="77777777" w:rsidR="006875C6" w:rsidRDefault="006875C6" w:rsidP="0091070B"/>
        </w:tc>
        <w:tc>
          <w:tcPr>
            <w:tcW w:w="992" w:type="dxa"/>
          </w:tcPr>
          <w:p w14:paraId="124FE13C" w14:textId="77777777" w:rsidR="006875C6" w:rsidRDefault="006875C6" w:rsidP="0091070B"/>
        </w:tc>
        <w:tc>
          <w:tcPr>
            <w:tcW w:w="850" w:type="dxa"/>
          </w:tcPr>
          <w:p w14:paraId="1D808714" w14:textId="77777777" w:rsidR="006875C6" w:rsidRDefault="006875C6" w:rsidP="0091070B"/>
        </w:tc>
        <w:tc>
          <w:tcPr>
            <w:tcW w:w="1985" w:type="dxa"/>
          </w:tcPr>
          <w:p w14:paraId="66CABA4B" w14:textId="77777777" w:rsidR="006875C6" w:rsidRDefault="006875C6" w:rsidP="0091070B"/>
        </w:tc>
      </w:tr>
      <w:tr w:rsidR="006875C6" w14:paraId="28621D60" w14:textId="77777777" w:rsidTr="006875C6">
        <w:tc>
          <w:tcPr>
            <w:tcW w:w="1985" w:type="dxa"/>
          </w:tcPr>
          <w:p w14:paraId="7042F6FB" w14:textId="77777777" w:rsidR="006875C6" w:rsidRDefault="006875C6" w:rsidP="0091070B"/>
        </w:tc>
        <w:tc>
          <w:tcPr>
            <w:tcW w:w="1701" w:type="dxa"/>
          </w:tcPr>
          <w:p w14:paraId="5409F5D7" w14:textId="77777777" w:rsidR="006875C6" w:rsidRDefault="006875C6" w:rsidP="0091070B"/>
        </w:tc>
        <w:tc>
          <w:tcPr>
            <w:tcW w:w="992" w:type="dxa"/>
          </w:tcPr>
          <w:p w14:paraId="1D292049" w14:textId="77777777" w:rsidR="006875C6" w:rsidRDefault="006875C6" w:rsidP="0091070B"/>
        </w:tc>
        <w:tc>
          <w:tcPr>
            <w:tcW w:w="851" w:type="dxa"/>
          </w:tcPr>
          <w:p w14:paraId="4DC84891" w14:textId="77777777" w:rsidR="006875C6" w:rsidRDefault="006875C6" w:rsidP="0091070B"/>
        </w:tc>
        <w:tc>
          <w:tcPr>
            <w:tcW w:w="992" w:type="dxa"/>
          </w:tcPr>
          <w:p w14:paraId="1794B76C" w14:textId="77777777" w:rsidR="006875C6" w:rsidRDefault="006875C6" w:rsidP="0091070B"/>
        </w:tc>
        <w:tc>
          <w:tcPr>
            <w:tcW w:w="850" w:type="dxa"/>
          </w:tcPr>
          <w:p w14:paraId="3F4D6E6B" w14:textId="77777777" w:rsidR="006875C6" w:rsidRDefault="006875C6" w:rsidP="0091070B"/>
        </w:tc>
        <w:tc>
          <w:tcPr>
            <w:tcW w:w="1985" w:type="dxa"/>
          </w:tcPr>
          <w:p w14:paraId="1891E3F4" w14:textId="77777777" w:rsidR="006875C6" w:rsidRDefault="006875C6" w:rsidP="0091070B"/>
        </w:tc>
      </w:tr>
      <w:tr w:rsidR="006875C6" w14:paraId="5E786D3E" w14:textId="77777777" w:rsidTr="006875C6">
        <w:tc>
          <w:tcPr>
            <w:tcW w:w="1985" w:type="dxa"/>
          </w:tcPr>
          <w:p w14:paraId="570DA592" w14:textId="77777777" w:rsidR="006875C6" w:rsidRDefault="006875C6" w:rsidP="0091070B"/>
        </w:tc>
        <w:tc>
          <w:tcPr>
            <w:tcW w:w="1701" w:type="dxa"/>
          </w:tcPr>
          <w:p w14:paraId="4195A6A2" w14:textId="77777777" w:rsidR="006875C6" w:rsidRDefault="006875C6" w:rsidP="0091070B"/>
        </w:tc>
        <w:tc>
          <w:tcPr>
            <w:tcW w:w="992" w:type="dxa"/>
          </w:tcPr>
          <w:p w14:paraId="25267177" w14:textId="77777777" w:rsidR="006875C6" w:rsidRDefault="006875C6" w:rsidP="0091070B"/>
        </w:tc>
        <w:tc>
          <w:tcPr>
            <w:tcW w:w="851" w:type="dxa"/>
          </w:tcPr>
          <w:p w14:paraId="4EDBA930" w14:textId="77777777" w:rsidR="006875C6" w:rsidRDefault="006875C6" w:rsidP="0091070B"/>
        </w:tc>
        <w:tc>
          <w:tcPr>
            <w:tcW w:w="992" w:type="dxa"/>
          </w:tcPr>
          <w:p w14:paraId="5BF670CD" w14:textId="77777777" w:rsidR="006875C6" w:rsidRDefault="006875C6" w:rsidP="0091070B"/>
        </w:tc>
        <w:tc>
          <w:tcPr>
            <w:tcW w:w="850" w:type="dxa"/>
          </w:tcPr>
          <w:p w14:paraId="18524490" w14:textId="77777777" w:rsidR="006875C6" w:rsidRDefault="006875C6" w:rsidP="0091070B"/>
        </w:tc>
        <w:tc>
          <w:tcPr>
            <w:tcW w:w="1985" w:type="dxa"/>
          </w:tcPr>
          <w:p w14:paraId="271D04DB" w14:textId="77777777" w:rsidR="006875C6" w:rsidRDefault="006875C6" w:rsidP="0091070B"/>
        </w:tc>
      </w:tr>
      <w:tr w:rsidR="006875C6" w14:paraId="655632ED" w14:textId="77777777" w:rsidTr="006875C6">
        <w:tc>
          <w:tcPr>
            <w:tcW w:w="1985" w:type="dxa"/>
          </w:tcPr>
          <w:p w14:paraId="4D03DF14" w14:textId="77777777" w:rsidR="006875C6" w:rsidRDefault="006875C6" w:rsidP="0091070B"/>
        </w:tc>
        <w:tc>
          <w:tcPr>
            <w:tcW w:w="1701" w:type="dxa"/>
          </w:tcPr>
          <w:p w14:paraId="2891F043" w14:textId="77777777" w:rsidR="006875C6" w:rsidRDefault="006875C6" w:rsidP="0091070B"/>
        </w:tc>
        <w:tc>
          <w:tcPr>
            <w:tcW w:w="992" w:type="dxa"/>
          </w:tcPr>
          <w:p w14:paraId="01BB06B2" w14:textId="77777777" w:rsidR="006875C6" w:rsidRDefault="006875C6" w:rsidP="0091070B"/>
        </w:tc>
        <w:tc>
          <w:tcPr>
            <w:tcW w:w="851" w:type="dxa"/>
          </w:tcPr>
          <w:p w14:paraId="7EFC91A8" w14:textId="77777777" w:rsidR="006875C6" w:rsidRDefault="006875C6" w:rsidP="0091070B"/>
        </w:tc>
        <w:tc>
          <w:tcPr>
            <w:tcW w:w="992" w:type="dxa"/>
          </w:tcPr>
          <w:p w14:paraId="3A6CE6AD" w14:textId="77777777" w:rsidR="006875C6" w:rsidRDefault="006875C6" w:rsidP="0091070B"/>
        </w:tc>
        <w:tc>
          <w:tcPr>
            <w:tcW w:w="850" w:type="dxa"/>
          </w:tcPr>
          <w:p w14:paraId="7EDA4300" w14:textId="77777777" w:rsidR="006875C6" w:rsidRDefault="006875C6" w:rsidP="0091070B"/>
        </w:tc>
        <w:tc>
          <w:tcPr>
            <w:tcW w:w="1985" w:type="dxa"/>
          </w:tcPr>
          <w:p w14:paraId="16495422" w14:textId="77777777" w:rsidR="006875C6" w:rsidRDefault="006875C6" w:rsidP="0091070B"/>
        </w:tc>
      </w:tr>
      <w:tr w:rsidR="006875C6" w14:paraId="5D2C75DE" w14:textId="77777777" w:rsidTr="006875C6">
        <w:tc>
          <w:tcPr>
            <w:tcW w:w="1985" w:type="dxa"/>
          </w:tcPr>
          <w:p w14:paraId="36EC8B16" w14:textId="77777777" w:rsidR="006875C6" w:rsidRDefault="006875C6" w:rsidP="0091070B"/>
        </w:tc>
        <w:tc>
          <w:tcPr>
            <w:tcW w:w="1701" w:type="dxa"/>
          </w:tcPr>
          <w:p w14:paraId="2BA08E6E" w14:textId="77777777" w:rsidR="006875C6" w:rsidRDefault="006875C6" w:rsidP="0091070B"/>
        </w:tc>
        <w:tc>
          <w:tcPr>
            <w:tcW w:w="992" w:type="dxa"/>
          </w:tcPr>
          <w:p w14:paraId="4984D7B8" w14:textId="77777777" w:rsidR="006875C6" w:rsidRDefault="006875C6" w:rsidP="0091070B"/>
        </w:tc>
        <w:tc>
          <w:tcPr>
            <w:tcW w:w="851" w:type="dxa"/>
          </w:tcPr>
          <w:p w14:paraId="08548BCF" w14:textId="77777777" w:rsidR="006875C6" w:rsidRDefault="006875C6" w:rsidP="0091070B"/>
        </w:tc>
        <w:tc>
          <w:tcPr>
            <w:tcW w:w="992" w:type="dxa"/>
          </w:tcPr>
          <w:p w14:paraId="2E842F22" w14:textId="77777777" w:rsidR="006875C6" w:rsidRDefault="006875C6" w:rsidP="0091070B"/>
        </w:tc>
        <w:tc>
          <w:tcPr>
            <w:tcW w:w="850" w:type="dxa"/>
          </w:tcPr>
          <w:p w14:paraId="20110844" w14:textId="77777777" w:rsidR="006875C6" w:rsidRDefault="006875C6" w:rsidP="0091070B"/>
        </w:tc>
        <w:tc>
          <w:tcPr>
            <w:tcW w:w="1985" w:type="dxa"/>
          </w:tcPr>
          <w:p w14:paraId="4876D52C" w14:textId="77777777" w:rsidR="006875C6" w:rsidRDefault="006875C6" w:rsidP="0091070B"/>
        </w:tc>
      </w:tr>
      <w:tr w:rsidR="006875C6" w14:paraId="30E2FE13" w14:textId="77777777" w:rsidTr="006875C6">
        <w:tc>
          <w:tcPr>
            <w:tcW w:w="1985" w:type="dxa"/>
          </w:tcPr>
          <w:p w14:paraId="0DB2C0D5" w14:textId="77777777" w:rsidR="006875C6" w:rsidRDefault="006875C6" w:rsidP="0091070B"/>
        </w:tc>
        <w:tc>
          <w:tcPr>
            <w:tcW w:w="1701" w:type="dxa"/>
          </w:tcPr>
          <w:p w14:paraId="1D9C7689" w14:textId="77777777" w:rsidR="006875C6" w:rsidRDefault="006875C6" w:rsidP="0091070B"/>
        </w:tc>
        <w:tc>
          <w:tcPr>
            <w:tcW w:w="992" w:type="dxa"/>
          </w:tcPr>
          <w:p w14:paraId="167C205E" w14:textId="77777777" w:rsidR="006875C6" w:rsidRDefault="006875C6" w:rsidP="0091070B"/>
        </w:tc>
        <w:tc>
          <w:tcPr>
            <w:tcW w:w="851" w:type="dxa"/>
          </w:tcPr>
          <w:p w14:paraId="32F26B46" w14:textId="77777777" w:rsidR="006875C6" w:rsidRDefault="006875C6" w:rsidP="0091070B"/>
        </w:tc>
        <w:tc>
          <w:tcPr>
            <w:tcW w:w="992" w:type="dxa"/>
          </w:tcPr>
          <w:p w14:paraId="190A2DF4" w14:textId="77777777" w:rsidR="006875C6" w:rsidRDefault="006875C6" w:rsidP="0091070B"/>
        </w:tc>
        <w:tc>
          <w:tcPr>
            <w:tcW w:w="850" w:type="dxa"/>
          </w:tcPr>
          <w:p w14:paraId="3691B518" w14:textId="77777777" w:rsidR="006875C6" w:rsidRDefault="006875C6" w:rsidP="0091070B"/>
        </w:tc>
        <w:tc>
          <w:tcPr>
            <w:tcW w:w="1985" w:type="dxa"/>
          </w:tcPr>
          <w:p w14:paraId="0EDD3030" w14:textId="77777777" w:rsidR="006875C6" w:rsidRDefault="006875C6" w:rsidP="0091070B"/>
        </w:tc>
      </w:tr>
      <w:tr w:rsidR="006875C6" w14:paraId="40D5B8F2" w14:textId="77777777" w:rsidTr="006875C6">
        <w:tc>
          <w:tcPr>
            <w:tcW w:w="1985" w:type="dxa"/>
          </w:tcPr>
          <w:p w14:paraId="0F39DC46" w14:textId="77777777" w:rsidR="006875C6" w:rsidRDefault="006875C6" w:rsidP="0091070B"/>
        </w:tc>
        <w:tc>
          <w:tcPr>
            <w:tcW w:w="1701" w:type="dxa"/>
          </w:tcPr>
          <w:p w14:paraId="39C413D7" w14:textId="77777777" w:rsidR="006875C6" w:rsidRDefault="006875C6" w:rsidP="0091070B"/>
        </w:tc>
        <w:tc>
          <w:tcPr>
            <w:tcW w:w="992" w:type="dxa"/>
          </w:tcPr>
          <w:p w14:paraId="3239F19A" w14:textId="77777777" w:rsidR="006875C6" w:rsidRDefault="006875C6" w:rsidP="0091070B"/>
        </w:tc>
        <w:tc>
          <w:tcPr>
            <w:tcW w:w="851" w:type="dxa"/>
          </w:tcPr>
          <w:p w14:paraId="73F67A42" w14:textId="77777777" w:rsidR="006875C6" w:rsidRDefault="006875C6" w:rsidP="0091070B"/>
        </w:tc>
        <w:tc>
          <w:tcPr>
            <w:tcW w:w="992" w:type="dxa"/>
          </w:tcPr>
          <w:p w14:paraId="51BD2399" w14:textId="77777777" w:rsidR="006875C6" w:rsidRDefault="006875C6" w:rsidP="0091070B"/>
        </w:tc>
        <w:tc>
          <w:tcPr>
            <w:tcW w:w="850" w:type="dxa"/>
          </w:tcPr>
          <w:p w14:paraId="600B7487" w14:textId="77777777" w:rsidR="006875C6" w:rsidRDefault="006875C6" w:rsidP="0091070B"/>
        </w:tc>
        <w:tc>
          <w:tcPr>
            <w:tcW w:w="1985" w:type="dxa"/>
          </w:tcPr>
          <w:p w14:paraId="328257FA" w14:textId="77777777" w:rsidR="006875C6" w:rsidRDefault="006875C6" w:rsidP="0091070B"/>
        </w:tc>
      </w:tr>
      <w:tr w:rsidR="006875C6" w14:paraId="53D71876" w14:textId="77777777" w:rsidTr="006875C6">
        <w:tc>
          <w:tcPr>
            <w:tcW w:w="1985" w:type="dxa"/>
          </w:tcPr>
          <w:p w14:paraId="6224EC29" w14:textId="77777777" w:rsidR="006875C6" w:rsidRDefault="006875C6" w:rsidP="0091070B"/>
        </w:tc>
        <w:tc>
          <w:tcPr>
            <w:tcW w:w="1701" w:type="dxa"/>
          </w:tcPr>
          <w:p w14:paraId="3D84CF57" w14:textId="77777777" w:rsidR="006875C6" w:rsidRDefault="006875C6" w:rsidP="0091070B"/>
        </w:tc>
        <w:tc>
          <w:tcPr>
            <w:tcW w:w="992" w:type="dxa"/>
          </w:tcPr>
          <w:p w14:paraId="2B130C68" w14:textId="77777777" w:rsidR="006875C6" w:rsidRDefault="006875C6" w:rsidP="0091070B"/>
        </w:tc>
        <w:tc>
          <w:tcPr>
            <w:tcW w:w="851" w:type="dxa"/>
          </w:tcPr>
          <w:p w14:paraId="14CFB66B" w14:textId="77777777" w:rsidR="006875C6" w:rsidRDefault="006875C6" w:rsidP="0091070B"/>
        </w:tc>
        <w:tc>
          <w:tcPr>
            <w:tcW w:w="992" w:type="dxa"/>
          </w:tcPr>
          <w:p w14:paraId="7F95E907" w14:textId="77777777" w:rsidR="006875C6" w:rsidRDefault="006875C6" w:rsidP="0091070B"/>
        </w:tc>
        <w:tc>
          <w:tcPr>
            <w:tcW w:w="850" w:type="dxa"/>
          </w:tcPr>
          <w:p w14:paraId="3519C0A8" w14:textId="77777777" w:rsidR="006875C6" w:rsidRDefault="006875C6" w:rsidP="0091070B"/>
        </w:tc>
        <w:tc>
          <w:tcPr>
            <w:tcW w:w="1985" w:type="dxa"/>
          </w:tcPr>
          <w:p w14:paraId="3800C479" w14:textId="77777777" w:rsidR="006875C6" w:rsidRDefault="006875C6" w:rsidP="0091070B"/>
        </w:tc>
      </w:tr>
      <w:tr w:rsidR="006875C6" w14:paraId="1A5CC496" w14:textId="77777777" w:rsidTr="006875C6">
        <w:tc>
          <w:tcPr>
            <w:tcW w:w="1985" w:type="dxa"/>
          </w:tcPr>
          <w:p w14:paraId="7DD24F77" w14:textId="77777777" w:rsidR="006875C6" w:rsidRDefault="006875C6" w:rsidP="0091070B"/>
        </w:tc>
        <w:tc>
          <w:tcPr>
            <w:tcW w:w="1701" w:type="dxa"/>
          </w:tcPr>
          <w:p w14:paraId="083F77F4" w14:textId="77777777" w:rsidR="006875C6" w:rsidRDefault="006875C6" w:rsidP="0091070B"/>
        </w:tc>
        <w:tc>
          <w:tcPr>
            <w:tcW w:w="992" w:type="dxa"/>
          </w:tcPr>
          <w:p w14:paraId="05E97887" w14:textId="77777777" w:rsidR="006875C6" w:rsidRDefault="006875C6" w:rsidP="0091070B"/>
        </w:tc>
        <w:tc>
          <w:tcPr>
            <w:tcW w:w="851" w:type="dxa"/>
          </w:tcPr>
          <w:p w14:paraId="68C17EF3" w14:textId="77777777" w:rsidR="006875C6" w:rsidRDefault="006875C6" w:rsidP="0091070B"/>
        </w:tc>
        <w:tc>
          <w:tcPr>
            <w:tcW w:w="992" w:type="dxa"/>
          </w:tcPr>
          <w:p w14:paraId="62301B0C" w14:textId="77777777" w:rsidR="006875C6" w:rsidRDefault="006875C6" w:rsidP="0091070B"/>
        </w:tc>
        <w:tc>
          <w:tcPr>
            <w:tcW w:w="850" w:type="dxa"/>
          </w:tcPr>
          <w:p w14:paraId="6A8A9557" w14:textId="77777777" w:rsidR="006875C6" w:rsidRDefault="006875C6" w:rsidP="0091070B"/>
        </w:tc>
        <w:tc>
          <w:tcPr>
            <w:tcW w:w="1985" w:type="dxa"/>
          </w:tcPr>
          <w:p w14:paraId="61901FB7" w14:textId="77777777" w:rsidR="006875C6" w:rsidRDefault="006875C6" w:rsidP="0091070B"/>
        </w:tc>
      </w:tr>
      <w:tr w:rsidR="006875C6" w14:paraId="7004531C" w14:textId="77777777" w:rsidTr="006875C6">
        <w:tc>
          <w:tcPr>
            <w:tcW w:w="1985" w:type="dxa"/>
          </w:tcPr>
          <w:p w14:paraId="73EE6BB5" w14:textId="77777777" w:rsidR="006875C6" w:rsidRDefault="006875C6" w:rsidP="0091070B"/>
        </w:tc>
        <w:tc>
          <w:tcPr>
            <w:tcW w:w="1701" w:type="dxa"/>
          </w:tcPr>
          <w:p w14:paraId="1CA6E7F5" w14:textId="77777777" w:rsidR="006875C6" w:rsidRDefault="006875C6" w:rsidP="0091070B"/>
        </w:tc>
        <w:tc>
          <w:tcPr>
            <w:tcW w:w="992" w:type="dxa"/>
          </w:tcPr>
          <w:p w14:paraId="4A1D5661" w14:textId="77777777" w:rsidR="006875C6" w:rsidRDefault="006875C6" w:rsidP="0091070B"/>
        </w:tc>
        <w:tc>
          <w:tcPr>
            <w:tcW w:w="851" w:type="dxa"/>
          </w:tcPr>
          <w:p w14:paraId="62879FCD" w14:textId="77777777" w:rsidR="006875C6" w:rsidRDefault="006875C6" w:rsidP="0091070B"/>
        </w:tc>
        <w:tc>
          <w:tcPr>
            <w:tcW w:w="992" w:type="dxa"/>
          </w:tcPr>
          <w:p w14:paraId="080A7024" w14:textId="77777777" w:rsidR="006875C6" w:rsidRDefault="006875C6" w:rsidP="0091070B"/>
        </w:tc>
        <w:tc>
          <w:tcPr>
            <w:tcW w:w="850" w:type="dxa"/>
          </w:tcPr>
          <w:p w14:paraId="137CC170" w14:textId="77777777" w:rsidR="006875C6" w:rsidRDefault="006875C6" w:rsidP="0091070B"/>
        </w:tc>
        <w:tc>
          <w:tcPr>
            <w:tcW w:w="1985" w:type="dxa"/>
          </w:tcPr>
          <w:p w14:paraId="3415AD8B" w14:textId="77777777" w:rsidR="006875C6" w:rsidRDefault="006875C6" w:rsidP="0091070B"/>
        </w:tc>
      </w:tr>
      <w:tr w:rsidR="006875C6" w14:paraId="29189AE0" w14:textId="77777777" w:rsidTr="006875C6">
        <w:tc>
          <w:tcPr>
            <w:tcW w:w="1985" w:type="dxa"/>
          </w:tcPr>
          <w:p w14:paraId="70F54092" w14:textId="77777777" w:rsidR="006875C6" w:rsidRDefault="006875C6" w:rsidP="0091070B"/>
        </w:tc>
        <w:tc>
          <w:tcPr>
            <w:tcW w:w="1701" w:type="dxa"/>
          </w:tcPr>
          <w:p w14:paraId="0BBB145B" w14:textId="77777777" w:rsidR="006875C6" w:rsidRDefault="006875C6" w:rsidP="0091070B"/>
        </w:tc>
        <w:tc>
          <w:tcPr>
            <w:tcW w:w="992" w:type="dxa"/>
          </w:tcPr>
          <w:p w14:paraId="2308AF84" w14:textId="77777777" w:rsidR="006875C6" w:rsidRDefault="006875C6" w:rsidP="0091070B"/>
        </w:tc>
        <w:tc>
          <w:tcPr>
            <w:tcW w:w="851" w:type="dxa"/>
          </w:tcPr>
          <w:p w14:paraId="1F42273C" w14:textId="77777777" w:rsidR="006875C6" w:rsidRDefault="006875C6" w:rsidP="0091070B"/>
        </w:tc>
        <w:tc>
          <w:tcPr>
            <w:tcW w:w="992" w:type="dxa"/>
          </w:tcPr>
          <w:p w14:paraId="47E7D8D3" w14:textId="77777777" w:rsidR="006875C6" w:rsidRDefault="006875C6" w:rsidP="0091070B"/>
        </w:tc>
        <w:tc>
          <w:tcPr>
            <w:tcW w:w="850" w:type="dxa"/>
          </w:tcPr>
          <w:p w14:paraId="2476010D" w14:textId="77777777" w:rsidR="006875C6" w:rsidRDefault="006875C6" w:rsidP="0091070B"/>
        </w:tc>
        <w:tc>
          <w:tcPr>
            <w:tcW w:w="1985" w:type="dxa"/>
          </w:tcPr>
          <w:p w14:paraId="5E1326DD" w14:textId="77777777" w:rsidR="006875C6" w:rsidRDefault="006875C6" w:rsidP="0091070B"/>
        </w:tc>
      </w:tr>
      <w:tr w:rsidR="006875C6" w14:paraId="08B415D2" w14:textId="77777777" w:rsidTr="006875C6">
        <w:tc>
          <w:tcPr>
            <w:tcW w:w="1985" w:type="dxa"/>
          </w:tcPr>
          <w:p w14:paraId="2FFA441D" w14:textId="77777777" w:rsidR="006875C6" w:rsidRDefault="006875C6" w:rsidP="0091070B"/>
        </w:tc>
        <w:tc>
          <w:tcPr>
            <w:tcW w:w="1701" w:type="dxa"/>
          </w:tcPr>
          <w:p w14:paraId="2F13E3FA" w14:textId="77777777" w:rsidR="006875C6" w:rsidRDefault="006875C6" w:rsidP="0091070B"/>
        </w:tc>
        <w:tc>
          <w:tcPr>
            <w:tcW w:w="992" w:type="dxa"/>
          </w:tcPr>
          <w:p w14:paraId="291DC6B0" w14:textId="77777777" w:rsidR="006875C6" w:rsidRDefault="006875C6" w:rsidP="0091070B"/>
        </w:tc>
        <w:tc>
          <w:tcPr>
            <w:tcW w:w="851" w:type="dxa"/>
          </w:tcPr>
          <w:p w14:paraId="765C11BF" w14:textId="77777777" w:rsidR="006875C6" w:rsidRDefault="006875C6" w:rsidP="0091070B"/>
        </w:tc>
        <w:tc>
          <w:tcPr>
            <w:tcW w:w="992" w:type="dxa"/>
          </w:tcPr>
          <w:p w14:paraId="4521B4FD" w14:textId="77777777" w:rsidR="006875C6" w:rsidRDefault="006875C6" w:rsidP="0091070B"/>
        </w:tc>
        <w:tc>
          <w:tcPr>
            <w:tcW w:w="850" w:type="dxa"/>
          </w:tcPr>
          <w:p w14:paraId="39291744" w14:textId="77777777" w:rsidR="006875C6" w:rsidRDefault="006875C6" w:rsidP="0091070B"/>
        </w:tc>
        <w:tc>
          <w:tcPr>
            <w:tcW w:w="1985" w:type="dxa"/>
          </w:tcPr>
          <w:p w14:paraId="786E5EDF" w14:textId="77777777" w:rsidR="006875C6" w:rsidRDefault="006875C6" w:rsidP="0091070B"/>
        </w:tc>
      </w:tr>
      <w:tr w:rsidR="006875C6" w14:paraId="3BDBD5A2" w14:textId="77777777" w:rsidTr="006875C6">
        <w:tc>
          <w:tcPr>
            <w:tcW w:w="1985" w:type="dxa"/>
          </w:tcPr>
          <w:p w14:paraId="7FB5CD23" w14:textId="77777777" w:rsidR="006875C6" w:rsidRDefault="006875C6" w:rsidP="0091070B"/>
        </w:tc>
        <w:tc>
          <w:tcPr>
            <w:tcW w:w="1701" w:type="dxa"/>
          </w:tcPr>
          <w:p w14:paraId="7C8BAC3A" w14:textId="77777777" w:rsidR="006875C6" w:rsidRDefault="006875C6" w:rsidP="0091070B"/>
        </w:tc>
        <w:tc>
          <w:tcPr>
            <w:tcW w:w="992" w:type="dxa"/>
          </w:tcPr>
          <w:p w14:paraId="155B184C" w14:textId="77777777" w:rsidR="006875C6" w:rsidRDefault="006875C6" w:rsidP="0091070B"/>
        </w:tc>
        <w:tc>
          <w:tcPr>
            <w:tcW w:w="851" w:type="dxa"/>
          </w:tcPr>
          <w:p w14:paraId="62BFCC63" w14:textId="77777777" w:rsidR="006875C6" w:rsidRDefault="006875C6" w:rsidP="0091070B"/>
        </w:tc>
        <w:tc>
          <w:tcPr>
            <w:tcW w:w="992" w:type="dxa"/>
          </w:tcPr>
          <w:p w14:paraId="7310D551" w14:textId="77777777" w:rsidR="006875C6" w:rsidRDefault="006875C6" w:rsidP="0091070B"/>
        </w:tc>
        <w:tc>
          <w:tcPr>
            <w:tcW w:w="850" w:type="dxa"/>
          </w:tcPr>
          <w:p w14:paraId="67D47F15" w14:textId="77777777" w:rsidR="006875C6" w:rsidRDefault="006875C6" w:rsidP="0091070B"/>
        </w:tc>
        <w:tc>
          <w:tcPr>
            <w:tcW w:w="1985" w:type="dxa"/>
          </w:tcPr>
          <w:p w14:paraId="5E1C2FCE" w14:textId="77777777" w:rsidR="006875C6" w:rsidRDefault="006875C6" w:rsidP="0091070B"/>
        </w:tc>
      </w:tr>
      <w:tr w:rsidR="006875C6" w14:paraId="55F8A746" w14:textId="77777777" w:rsidTr="006875C6">
        <w:tc>
          <w:tcPr>
            <w:tcW w:w="1985" w:type="dxa"/>
          </w:tcPr>
          <w:p w14:paraId="7B9F6C1C" w14:textId="77777777" w:rsidR="006875C6" w:rsidRDefault="006875C6" w:rsidP="0091070B"/>
        </w:tc>
        <w:tc>
          <w:tcPr>
            <w:tcW w:w="1701" w:type="dxa"/>
          </w:tcPr>
          <w:p w14:paraId="2E035A38" w14:textId="77777777" w:rsidR="006875C6" w:rsidRDefault="006875C6" w:rsidP="0091070B"/>
        </w:tc>
        <w:tc>
          <w:tcPr>
            <w:tcW w:w="992" w:type="dxa"/>
          </w:tcPr>
          <w:p w14:paraId="51A8ED7C" w14:textId="77777777" w:rsidR="006875C6" w:rsidRDefault="006875C6" w:rsidP="0091070B"/>
        </w:tc>
        <w:tc>
          <w:tcPr>
            <w:tcW w:w="851" w:type="dxa"/>
          </w:tcPr>
          <w:p w14:paraId="58AB9167" w14:textId="77777777" w:rsidR="006875C6" w:rsidRDefault="006875C6" w:rsidP="0091070B"/>
        </w:tc>
        <w:tc>
          <w:tcPr>
            <w:tcW w:w="992" w:type="dxa"/>
          </w:tcPr>
          <w:p w14:paraId="48F5F0B6" w14:textId="77777777" w:rsidR="006875C6" w:rsidRDefault="006875C6" w:rsidP="0091070B"/>
        </w:tc>
        <w:tc>
          <w:tcPr>
            <w:tcW w:w="850" w:type="dxa"/>
          </w:tcPr>
          <w:p w14:paraId="1E205D39" w14:textId="77777777" w:rsidR="006875C6" w:rsidRDefault="006875C6" w:rsidP="0091070B"/>
        </w:tc>
        <w:tc>
          <w:tcPr>
            <w:tcW w:w="1985" w:type="dxa"/>
          </w:tcPr>
          <w:p w14:paraId="5AA504C9" w14:textId="77777777" w:rsidR="006875C6" w:rsidRDefault="006875C6" w:rsidP="0091070B"/>
        </w:tc>
      </w:tr>
      <w:tr w:rsidR="006875C6" w14:paraId="13ACA9E2" w14:textId="77777777" w:rsidTr="006875C6">
        <w:tc>
          <w:tcPr>
            <w:tcW w:w="1985" w:type="dxa"/>
          </w:tcPr>
          <w:p w14:paraId="3F361108" w14:textId="77777777" w:rsidR="006875C6" w:rsidRDefault="006875C6" w:rsidP="0091070B"/>
        </w:tc>
        <w:tc>
          <w:tcPr>
            <w:tcW w:w="1701" w:type="dxa"/>
          </w:tcPr>
          <w:p w14:paraId="18382944" w14:textId="77777777" w:rsidR="006875C6" w:rsidRDefault="006875C6" w:rsidP="0091070B"/>
        </w:tc>
        <w:tc>
          <w:tcPr>
            <w:tcW w:w="992" w:type="dxa"/>
          </w:tcPr>
          <w:p w14:paraId="3D93C283" w14:textId="77777777" w:rsidR="006875C6" w:rsidRDefault="006875C6" w:rsidP="0091070B"/>
        </w:tc>
        <w:tc>
          <w:tcPr>
            <w:tcW w:w="851" w:type="dxa"/>
          </w:tcPr>
          <w:p w14:paraId="6899E6E4" w14:textId="77777777" w:rsidR="006875C6" w:rsidRDefault="006875C6" w:rsidP="0091070B"/>
        </w:tc>
        <w:tc>
          <w:tcPr>
            <w:tcW w:w="992" w:type="dxa"/>
          </w:tcPr>
          <w:p w14:paraId="733BA7B8" w14:textId="77777777" w:rsidR="006875C6" w:rsidRDefault="006875C6" w:rsidP="0091070B"/>
        </w:tc>
        <w:tc>
          <w:tcPr>
            <w:tcW w:w="850" w:type="dxa"/>
          </w:tcPr>
          <w:p w14:paraId="529E3774" w14:textId="77777777" w:rsidR="006875C6" w:rsidRDefault="006875C6" w:rsidP="0091070B"/>
        </w:tc>
        <w:tc>
          <w:tcPr>
            <w:tcW w:w="1985" w:type="dxa"/>
          </w:tcPr>
          <w:p w14:paraId="1AC22F7D" w14:textId="77777777" w:rsidR="006875C6" w:rsidRDefault="006875C6" w:rsidP="0091070B"/>
        </w:tc>
      </w:tr>
      <w:tr w:rsidR="006875C6" w14:paraId="2AF778B7" w14:textId="77777777" w:rsidTr="006875C6">
        <w:tc>
          <w:tcPr>
            <w:tcW w:w="1985" w:type="dxa"/>
          </w:tcPr>
          <w:p w14:paraId="61FE1239" w14:textId="77777777" w:rsidR="006875C6" w:rsidRDefault="006875C6" w:rsidP="0091070B"/>
        </w:tc>
        <w:tc>
          <w:tcPr>
            <w:tcW w:w="1701" w:type="dxa"/>
          </w:tcPr>
          <w:p w14:paraId="6B0E0DB7" w14:textId="77777777" w:rsidR="006875C6" w:rsidRDefault="006875C6" w:rsidP="0091070B"/>
        </w:tc>
        <w:tc>
          <w:tcPr>
            <w:tcW w:w="992" w:type="dxa"/>
          </w:tcPr>
          <w:p w14:paraId="15310CBC" w14:textId="77777777" w:rsidR="006875C6" w:rsidRDefault="006875C6" w:rsidP="0091070B"/>
        </w:tc>
        <w:tc>
          <w:tcPr>
            <w:tcW w:w="851" w:type="dxa"/>
          </w:tcPr>
          <w:p w14:paraId="15C24777" w14:textId="77777777" w:rsidR="006875C6" w:rsidRDefault="006875C6" w:rsidP="0091070B"/>
        </w:tc>
        <w:tc>
          <w:tcPr>
            <w:tcW w:w="992" w:type="dxa"/>
          </w:tcPr>
          <w:p w14:paraId="593C586D" w14:textId="77777777" w:rsidR="006875C6" w:rsidRDefault="006875C6" w:rsidP="0091070B"/>
        </w:tc>
        <w:tc>
          <w:tcPr>
            <w:tcW w:w="850" w:type="dxa"/>
          </w:tcPr>
          <w:p w14:paraId="7B193046" w14:textId="77777777" w:rsidR="006875C6" w:rsidRDefault="006875C6" w:rsidP="0091070B"/>
        </w:tc>
        <w:tc>
          <w:tcPr>
            <w:tcW w:w="1985" w:type="dxa"/>
          </w:tcPr>
          <w:p w14:paraId="105DF61A" w14:textId="77777777" w:rsidR="006875C6" w:rsidRDefault="006875C6" w:rsidP="0091070B"/>
        </w:tc>
      </w:tr>
      <w:tr w:rsidR="006875C6" w14:paraId="60FFEB5A" w14:textId="77777777" w:rsidTr="006875C6">
        <w:tc>
          <w:tcPr>
            <w:tcW w:w="1985" w:type="dxa"/>
          </w:tcPr>
          <w:p w14:paraId="72DED6D3" w14:textId="77777777" w:rsidR="006875C6" w:rsidRDefault="006875C6" w:rsidP="0091070B"/>
        </w:tc>
        <w:tc>
          <w:tcPr>
            <w:tcW w:w="1701" w:type="dxa"/>
          </w:tcPr>
          <w:p w14:paraId="69E44E64" w14:textId="77777777" w:rsidR="006875C6" w:rsidRDefault="006875C6" w:rsidP="0091070B"/>
        </w:tc>
        <w:tc>
          <w:tcPr>
            <w:tcW w:w="992" w:type="dxa"/>
          </w:tcPr>
          <w:p w14:paraId="76A04856" w14:textId="77777777" w:rsidR="006875C6" w:rsidRDefault="006875C6" w:rsidP="0091070B"/>
        </w:tc>
        <w:tc>
          <w:tcPr>
            <w:tcW w:w="851" w:type="dxa"/>
          </w:tcPr>
          <w:p w14:paraId="7E040EAA" w14:textId="77777777" w:rsidR="006875C6" w:rsidRDefault="006875C6" w:rsidP="0091070B"/>
        </w:tc>
        <w:tc>
          <w:tcPr>
            <w:tcW w:w="992" w:type="dxa"/>
          </w:tcPr>
          <w:p w14:paraId="7CB380AC" w14:textId="77777777" w:rsidR="006875C6" w:rsidRDefault="006875C6" w:rsidP="0091070B"/>
        </w:tc>
        <w:tc>
          <w:tcPr>
            <w:tcW w:w="850" w:type="dxa"/>
          </w:tcPr>
          <w:p w14:paraId="0D5C3C80" w14:textId="77777777" w:rsidR="006875C6" w:rsidRDefault="006875C6" w:rsidP="0091070B"/>
        </w:tc>
        <w:tc>
          <w:tcPr>
            <w:tcW w:w="1985" w:type="dxa"/>
          </w:tcPr>
          <w:p w14:paraId="2689B146" w14:textId="77777777" w:rsidR="006875C6" w:rsidRDefault="006875C6" w:rsidP="0091070B"/>
        </w:tc>
      </w:tr>
      <w:tr w:rsidR="006875C6" w14:paraId="269A4A56" w14:textId="77777777" w:rsidTr="006875C6">
        <w:tc>
          <w:tcPr>
            <w:tcW w:w="1985" w:type="dxa"/>
          </w:tcPr>
          <w:p w14:paraId="54F4BA67" w14:textId="77777777" w:rsidR="006875C6" w:rsidRDefault="006875C6" w:rsidP="0091070B"/>
        </w:tc>
        <w:tc>
          <w:tcPr>
            <w:tcW w:w="1701" w:type="dxa"/>
          </w:tcPr>
          <w:p w14:paraId="4B9FF209" w14:textId="77777777" w:rsidR="006875C6" w:rsidRDefault="006875C6" w:rsidP="0091070B"/>
        </w:tc>
        <w:tc>
          <w:tcPr>
            <w:tcW w:w="992" w:type="dxa"/>
          </w:tcPr>
          <w:p w14:paraId="52151D55" w14:textId="77777777" w:rsidR="006875C6" w:rsidRDefault="006875C6" w:rsidP="0091070B"/>
        </w:tc>
        <w:tc>
          <w:tcPr>
            <w:tcW w:w="851" w:type="dxa"/>
          </w:tcPr>
          <w:p w14:paraId="0F132C76" w14:textId="77777777" w:rsidR="006875C6" w:rsidRDefault="006875C6" w:rsidP="0091070B"/>
        </w:tc>
        <w:tc>
          <w:tcPr>
            <w:tcW w:w="992" w:type="dxa"/>
          </w:tcPr>
          <w:p w14:paraId="6D9D5187" w14:textId="77777777" w:rsidR="006875C6" w:rsidRDefault="006875C6" w:rsidP="0091070B"/>
        </w:tc>
        <w:tc>
          <w:tcPr>
            <w:tcW w:w="850" w:type="dxa"/>
          </w:tcPr>
          <w:p w14:paraId="474D9DC1" w14:textId="77777777" w:rsidR="006875C6" w:rsidRDefault="006875C6" w:rsidP="0091070B"/>
        </w:tc>
        <w:tc>
          <w:tcPr>
            <w:tcW w:w="1985" w:type="dxa"/>
          </w:tcPr>
          <w:p w14:paraId="07A9DCBE" w14:textId="77777777" w:rsidR="006875C6" w:rsidRDefault="006875C6" w:rsidP="0091070B"/>
        </w:tc>
      </w:tr>
      <w:tr w:rsidR="006875C6" w14:paraId="755B0B11" w14:textId="77777777" w:rsidTr="006875C6">
        <w:tc>
          <w:tcPr>
            <w:tcW w:w="1985" w:type="dxa"/>
          </w:tcPr>
          <w:p w14:paraId="08228BAE" w14:textId="77777777" w:rsidR="006875C6" w:rsidRDefault="006875C6" w:rsidP="0091070B"/>
        </w:tc>
        <w:tc>
          <w:tcPr>
            <w:tcW w:w="1701" w:type="dxa"/>
          </w:tcPr>
          <w:p w14:paraId="30553BCC" w14:textId="77777777" w:rsidR="006875C6" w:rsidRDefault="006875C6" w:rsidP="0091070B"/>
        </w:tc>
        <w:tc>
          <w:tcPr>
            <w:tcW w:w="992" w:type="dxa"/>
          </w:tcPr>
          <w:p w14:paraId="50E3D3AE" w14:textId="77777777" w:rsidR="006875C6" w:rsidRDefault="006875C6" w:rsidP="0091070B"/>
        </w:tc>
        <w:tc>
          <w:tcPr>
            <w:tcW w:w="851" w:type="dxa"/>
          </w:tcPr>
          <w:p w14:paraId="4F3C9A7E" w14:textId="77777777" w:rsidR="006875C6" w:rsidRDefault="006875C6" w:rsidP="0091070B"/>
        </w:tc>
        <w:tc>
          <w:tcPr>
            <w:tcW w:w="992" w:type="dxa"/>
          </w:tcPr>
          <w:p w14:paraId="62FFBD45" w14:textId="77777777" w:rsidR="006875C6" w:rsidRDefault="006875C6" w:rsidP="0091070B"/>
        </w:tc>
        <w:tc>
          <w:tcPr>
            <w:tcW w:w="850" w:type="dxa"/>
          </w:tcPr>
          <w:p w14:paraId="080CF6AE" w14:textId="77777777" w:rsidR="006875C6" w:rsidRDefault="006875C6" w:rsidP="0091070B"/>
        </w:tc>
        <w:tc>
          <w:tcPr>
            <w:tcW w:w="1985" w:type="dxa"/>
          </w:tcPr>
          <w:p w14:paraId="7460394A" w14:textId="77777777" w:rsidR="006875C6" w:rsidRDefault="006875C6" w:rsidP="0091070B"/>
        </w:tc>
      </w:tr>
    </w:tbl>
    <w:p w14:paraId="75C90187" w14:textId="77777777" w:rsidR="00DC533A" w:rsidRDefault="00DC533A" w:rsidP="00297219">
      <w:pPr>
        <w:spacing w:after="0"/>
        <w:sectPr w:rsidR="00DC533A" w:rsidSect="00DC533A">
          <w:type w:val="continuous"/>
          <w:pgSz w:w="11906" w:h="16838"/>
          <w:pgMar w:top="1701" w:right="1134" w:bottom="709" w:left="1463" w:header="709" w:footer="190" w:gutter="0"/>
          <w:pgNumType w:start="1"/>
          <w:cols w:space="708"/>
          <w:titlePg/>
          <w:docGrid w:linePitch="360"/>
        </w:sectPr>
      </w:pPr>
    </w:p>
    <w:p w14:paraId="02DB491F" w14:textId="01AADAF8" w:rsidR="00DC533A" w:rsidRDefault="00DC533A" w:rsidP="00297219">
      <w:pPr>
        <w:spacing w:after="0"/>
      </w:pPr>
      <w:r>
        <w:br w:type="page"/>
      </w:r>
    </w:p>
    <w:p w14:paraId="129F108C" w14:textId="77777777" w:rsidR="006875C6" w:rsidRDefault="006875C6" w:rsidP="00297219">
      <w:pPr>
        <w:spacing w:after="0"/>
      </w:pPr>
    </w:p>
    <w:tbl>
      <w:tblPr>
        <w:tblStyle w:val="TableGrid"/>
        <w:tblW w:w="9357" w:type="dxa"/>
        <w:tblInd w:w="-5" w:type="dxa"/>
        <w:tblLook w:val="04A0" w:firstRow="1" w:lastRow="0" w:firstColumn="1" w:lastColumn="0" w:noHBand="0" w:noVBand="1"/>
      </w:tblPr>
      <w:tblGrid>
        <w:gridCol w:w="2775"/>
        <w:gridCol w:w="1557"/>
        <w:gridCol w:w="960"/>
        <w:gridCol w:w="951"/>
        <w:gridCol w:w="947"/>
        <w:gridCol w:w="954"/>
        <w:gridCol w:w="1213"/>
      </w:tblGrid>
      <w:tr w:rsidR="00831A2D" w:rsidRPr="003D3ACF" w14:paraId="1530C7F2" w14:textId="77777777" w:rsidTr="00815439">
        <w:trPr>
          <w:trHeight w:val="295"/>
        </w:trPr>
        <w:tc>
          <w:tcPr>
            <w:tcW w:w="935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06EA0" w14:textId="77777777" w:rsidR="00831A2D" w:rsidRPr="003D3ACF" w:rsidRDefault="00831A2D" w:rsidP="005606FC">
            <w:pPr>
              <w:spacing w:line="259" w:lineRule="auto"/>
              <w:rPr>
                <w:b/>
              </w:rPr>
            </w:pPr>
            <w:r w:rsidRPr="003D3ACF">
              <w:rPr>
                <w:b/>
              </w:rPr>
              <w:t>Education, Qualification and Training (most recent first)</w:t>
            </w:r>
          </w:p>
        </w:tc>
      </w:tr>
      <w:tr w:rsidR="00941610" w:rsidRPr="0002718D" w14:paraId="335EFEFD" w14:textId="77777777" w:rsidTr="00DF37CF">
        <w:tc>
          <w:tcPr>
            <w:tcW w:w="9357" w:type="dxa"/>
            <w:gridSpan w:val="7"/>
            <w:shd w:val="clear" w:color="auto" w:fill="E7E6E6" w:themeFill="background2"/>
          </w:tcPr>
          <w:p w14:paraId="4EDDF078" w14:textId="53632F88" w:rsidR="00941610" w:rsidRPr="00DF37CF" w:rsidRDefault="00941610" w:rsidP="00941610">
            <w:r w:rsidRPr="00DF37CF">
              <w:t xml:space="preserve">Please ensure you include any gaps in your education history </w:t>
            </w:r>
            <w:r w:rsidR="000B0C83" w:rsidRPr="00DF37CF">
              <w:t>that are not covered in your Employment history</w:t>
            </w:r>
          </w:p>
        </w:tc>
      </w:tr>
      <w:tr w:rsidR="00831A2D" w:rsidRPr="0002718D" w14:paraId="27D22D33" w14:textId="77777777" w:rsidTr="00815439">
        <w:tc>
          <w:tcPr>
            <w:tcW w:w="2775" w:type="dxa"/>
          </w:tcPr>
          <w:p w14:paraId="0B733DE6" w14:textId="77777777" w:rsidR="00831A2D" w:rsidRDefault="00831A2D" w:rsidP="0091070B"/>
        </w:tc>
        <w:tc>
          <w:tcPr>
            <w:tcW w:w="1557" w:type="dxa"/>
          </w:tcPr>
          <w:p w14:paraId="5F1A4FC2" w14:textId="77777777" w:rsidR="00831A2D" w:rsidRPr="0002718D" w:rsidRDefault="00831A2D" w:rsidP="0091070B">
            <w:pPr>
              <w:jc w:val="center"/>
              <w:rPr>
                <w:b/>
                <w:bCs/>
              </w:rPr>
            </w:pPr>
          </w:p>
        </w:tc>
        <w:tc>
          <w:tcPr>
            <w:tcW w:w="960" w:type="dxa"/>
          </w:tcPr>
          <w:p w14:paraId="0F72AFF4" w14:textId="77777777" w:rsidR="00831A2D" w:rsidRPr="0002718D" w:rsidRDefault="00831A2D" w:rsidP="0091070B">
            <w:pPr>
              <w:jc w:val="center"/>
              <w:rPr>
                <w:b/>
                <w:bCs/>
              </w:rPr>
            </w:pPr>
          </w:p>
        </w:tc>
        <w:tc>
          <w:tcPr>
            <w:tcW w:w="1898" w:type="dxa"/>
            <w:gridSpan w:val="2"/>
          </w:tcPr>
          <w:p w14:paraId="3DD4DB63" w14:textId="77777777" w:rsidR="00831A2D" w:rsidRPr="0002718D" w:rsidRDefault="00831A2D" w:rsidP="0091070B">
            <w:pPr>
              <w:jc w:val="center"/>
              <w:rPr>
                <w:b/>
                <w:bCs/>
              </w:rPr>
            </w:pPr>
            <w:r w:rsidRPr="0002718D">
              <w:rPr>
                <w:b/>
                <w:bCs/>
              </w:rPr>
              <w:t>From</w:t>
            </w:r>
          </w:p>
        </w:tc>
        <w:tc>
          <w:tcPr>
            <w:tcW w:w="2167" w:type="dxa"/>
            <w:gridSpan w:val="2"/>
          </w:tcPr>
          <w:p w14:paraId="29F14433" w14:textId="77777777" w:rsidR="00831A2D" w:rsidRPr="0002718D" w:rsidRDefault="00831A2D" w:rsidP="0091070B">
            <w:pPr>
              <w:jc w:val="center"/>
              <w:rPr>
                <w:b/>
                <w:bCs/>
              </w:rPr>
            </w:pPr>
            <w:r w:rsidRPr="0002718D">
              <w:rPr>
                <w:b/>
                <w:bCs/>
              </w:rPr>
              <w:t>To</w:t>
            </w:r>
          </w:p>
        </w:tc>
      </w:tr>
      <w:tr w:rsidR="00831A2D" w:rsidRPr="0002718D" w14:paraId="2E00A8DD" w14:textId="77777777" w:rsidTr="00815439">
        <w:tc>
          <w:tcPr>
            <w:tcW w:w="2775" w:type="dxa"/>
          </w:tcPr>
          <w:p w14:paraId="451CBABE" w14:textId="77777777" w:rsidR="00831A2D" w:rsidRPr="00E23A94" w:rsidRDefault="00831A2D" w:rsidP="0091070B">
            <w:pPr>
              <w:rPr>
                <w:b/>
                <w:bCs/>
              </w:rPr>
            </w:pPr>
            <w:r>
              <w:rPr>
                <w:b/>
                <w:bCs/>
              </w:rPr>
              <w:t>University/College/School</w:t>
            </w:r>
          </w:p>
        </w:tc>
        <w:tc>
          <w:tcPr>
            <w:tcW w:w="1557" w:type="dxa"/>
          </w:tcPr>
          <w:p w14:paraId="7A34F438" w14:textId="77777777" w:rsidR="00831A2D" w:rsidRDefault="00831A2D" w:rsidP="0091070B">
            <w:pPr>
              <w:rPr>
                <w:b/>
                <w:bCs/>
              </w:rPr>
            </w:pPr>
            <w:r>
              <w:rPr>
                <w:b/>
                <w:bCs/>
              </w:rPr>
              <w:t>Qualification</w:t>
            </w:r>
          </w:p>
        </w:tc>
        <w:tc>
          <w:tcPr>
            <w:tcW w:w="960" w:type="dxa"/>
          </w:tcPr>
          <w:p w14:paraId="5C8A0972" w14:textId="77777777" w:rsidR="00831A2D" w:rsidRPr="0002718D" w:rsidRDefault="00831A2D" w:rsidP="0091070B">
            <w:pPr>
              <w:rPr>
                <w:b/>
                <w:bCs/>
              </w:rPr>
            </w:pPr>
            <w:r>
              <w:rPr>
                <w:b/>
                <w:bCs/>
              </w:rPr>
              <w:t>Grade</w:t>
            </w:r>
          </w:p>
        </w:tc>
        <w:tc>
          <w:tcPr>
            <w:tcW w:w="951" w:type="dxa"/>
          </w:tcPr>
          <w:p w14:paraId="3699330E" w14:textId="77777777" w:rsidR="00831A2D" w:rsidRPr="0002718D" w:rsidRDefault="00831A2D" w:rsidP="0091070B">
            <w:pPr>
              <w:rPr>
                <w:b/>
                <w:bCs/>
              </w:rPr>
            </w:pPr>
            <w:r w:rsidRPr="0002718D">
              <w:rPr>
                <w:b/>
                <w:bCs/>
              </w:rPr>
              <w:t>MONTH</w:t>
            </w:r>
          </w:p>
        </w:tc>
        <w:tc>
          <w:tcPr>
            <w:tcW w:w="947" w:type="dxa"/>
          </w:tcPr>
          <w:p w14:paraId="2E48755B" w14:textId="77777777" w:rsidR="00831A2D" w:rsidRPr="0002718D" w:rsidRDefault="00831A2D" w:rsidP="0091070B">
            <w:pPr>
              <w:rPr>
                <w:b/>
                <w:bCs/>
              </w:rPr>
            </w:pPr>
            <w:r w:rsidRPr="0002718D">
              <w:rPr>
                <w:b/>
                <w:bCs/>
              </w:rPr>
              <w:t>YEAR</w:t>
            </w:r>
          </w:p>
        </w:tc>
        <w:tc>
          <w:tcPr>
            <w:tcW w:w="954" w:type="dxa"/>
          </w:tcPr>
          <w:p w14:paraId="2CCAF2A9" w14:textId="77777777" w:rsidR="00831A2D" w:rsidRPr="0002718D" w:rsidRDefault="00831A2D" w:rsidP="0091070B">
            <w:pPr>
              <w:rPr>
                <w:b/>
                <w:bCs/>
              </w:rPr>
            </w:pPr>
            <w:r w:rsidRPr="0002718D">
              <w:rPr>
                <w:b/>
                <w:bCs/>
              </w:rPr>
              <w:t>MONTH</w:t>
            </w:r>
          </w:p>
        </w:tc>
        <w:tc>
          <w:tcPr>
            <w:tcW w:w="1213" w:type="dxa"/>
          </w:tcPr>
          <w:p w14:paraId="00CC05A1" w14:textId="77777777" w:rsidR="00831A2D" w:rsidRPr="0002718D" w:rsidRDefault="00831A2D" w:rsidP="0091070B">
            <w:pPr>
              <w:rPr>
                <w:b/>
                <w:bCs/>
              </w:rPr>
            </w:pPr>
            <w:r w:rsidRPr="0002718D">
              <w:rPr>
                <w:b/>
                <w:bCs/>
              </w:rPr>
              <w:t>YEAR</w:t>
            </w:r>
          </w:p>
        </w:tc>
      </w:tr>
      <w:tr w:rsidR="00831A2D" w14:paraId="11D142B2" w14:textId="77777777" w:rsidTr="00815439">
        <w:tc>
          <w:tcPr>
            <w:tcW w:w="2775" w:type="dxa"/>
          </w:tcPr>
          <w:p w14:paraId="6A5AE2AD" w14:textId="77777777" w:rsidR="00831A2D" w:rsidRDefault="00831A2D" w:rsidP="0091070B"/>
        </w:tc>
        <w:tc>
          <w:tcPr>
            <w:tcW w:w="1557" w:type="dxa"/>
          </w:tcPr>
          <w:p w14:paraId="3BB6FBA0" w14:textId="77777777" w:rsidR="00831A2D" w:rsidRDefault="00831A2D" w:rsidP="0091070B"/>
        </w:tc>
        <w:tc>
          <w:tcPr>
            <w:tcW w:w="960" w:type="dxa"/>
          </w:tcPr>
          <w:p w14:paraId="75DFF327" w14:textId="77777777" w:rsidR="00831A2D" w:rsidRDefault="00831A2D" w:rsidP="0091070B"/>
        </w:tc>
        <w:tc>
          <w:tcPr>
            <w:tcW w:w="951" w:type="dxa"/>
          </w:tcPr>
          <w:p w14:paraId="2B800AB1" w14:textId="77777777" w:rsidR="00831A2D" w:rsidRDefault="00831A2D" w:rsidP="0091070B"/>
        </w:tc>
        <w:tc>
          <w:tcPr>
            <w:tcW w:w="947" w:type="dxa"/>
          </w:tcPr>
          <w:p w14:paraId="6A26F4F3" w14:textId="77777777" w:rsidR="00831A2D" w:rsidRDefault="00831A2D" w:rsidP="0091070B"/>
        </w:tc>
        <w:tc>
          <w:tcPr>
            <w:tcW w:w="954" w:type="dxa"/>
          </w:tcPr>
          <w:p w14:paraId="73900782" w14:textId="77777777" w:rsidR="00831A2D" w:rsidRDefault="00831A2D" w:rsidP="0091070B"/>
        </w:tc>
        <w:tc>
          <w:tcPr>
            <w:tcW w:w="1213" w:type="dxa"/>
          </w:tcPr>
          <w:p w14:paraId="777D0261" w14:textId="77777777" w:rsidR="00831A2D" w:rsidRDefault="00831A2D" w:rsidP="0091070B"/>
        </w:tc>
      </w:tr>
      <w:tr w:rsidR="00831A2D" w14:paraId="2C453983" w14:textId="77777777" w:rsidTr="00815439">
        <w:tc>
          <w:tcPr>
            <w:tcW w:w="2775" w:type="dxa"/>
          </w:tcPr>
          <w:p w14:paraId="23F85918" w14:textId="77777777" w:rsidR="00831A2D" w:rsidRDefault="00831A2D" w:rsidP="0091070B"/>
        </w:tc>
        <w:tc>
          <w:tcPr>
            <w:tcW w:w="1557" w:type="dxa"/>
          </w:tcPr>
          <w:p w14:paraId="097EAA90" w14:textId="77777777" w:rsidR="00831A2D" w:rsidRDefault="00831A2D" w:rsidP="0091070B"/>
        </w:tc>
        <w:tc>
          <w:tcPr>
            <w:tcW w:w="960" w:type="dxa"/>
          </w:tcPr>
          <w:p w14:paraId="5B621CAB" w14:textId="77777777" w:rsidR="00831A2D" w:rsidRDefault="00831A2D" w:rsidP="0091070B"/>
        </w:tc>
        <w:tc>
          <w:tcPr>
            <w:tcW w:w="951" w:type="dxa"/>
          </w:tcPr>
          <w:p w14:paraId="5DF2BB77" w14:textId="77777777" w:rsidR="00831A2D" w:rsidRDefault="00831A2D" w:rsidP="0091070B"/>
        </w:tc>
        <w:tc>
          <w:tcPr>
            <w:tcW w:w="947" w:type="dxa"/>
          </w:tcPr>
          <w:p w14:paraId="440E9AEC" w14:textId="77777777" w:rsidR="00831A2D" w:rsidRDefault="00831A2D" w:rsidP="0091070B"/>
        </w:tc>
        <w:tc>
          <w:tcPr>
            <w:tcW w:w="954" w:type="dxa"/>
          </w:tcPr>
          <w:p w14:paraId="7F5A2FA4" w14:textId="77777777" w:rsidR="00831A2D" w:rsidRDefault="00831A2D" w:rsidP="0091070B"/>
        </w:tc>
        <w:tc>
          <w:tcPr>
            <w:tcW w:w="1213" w:type="dxa"/>
          </w:tcPr>
          <w:p w14:paraId="41E29399" w14:textId="77777777" w:rsidR="00831A2D" w:rsidRDefault="00831A2D" w:rsidP="0091070B"/>
        </w:tc>
      </w:tr>
      <w:tr w:rsidR="00831A2D" w14:paraId="3A5F3355" w14:textId="77777777" w:rsidTr="00815439">
        <w:tc>
          <w:tcPr>
            <w:tcW w:w="2775" w:type="dxa"/>
          </w:tcPr>
          <w:p w14:paraId="76BC23C3" w14:textId="77777777" w:rsidR="00831A2D" w:rsidRDefault="00831A2D" w:rsidP="0091070B"/>
        </w:tc>
        <w:tc>
          <w:tcPr>
            <w:tcW w:w="1557" w:type="dxa"/>
          </w:tcPr>
          <w:p w14:paraId="2AB4F37E" w14:textId="77777777" w:rsidR="00831A2D" w:rsidRDefault="00831A2D" w:rsidP="0091070B"/>
        </w:tc>
        <w:tc>
          <w:tcPr>
            <w:tcW w:w="960" w:type="dxa"/>
          </w:tcPr>
          <w:p w14:paraId="7AEDE1CA" w14:textId="77777777" w:rsidR="00831A2D" w:rsidRDefault="00831A2D" w:rsidP="0091070B"/>
        </w:tc>
        <w:tc>
          <w:tcPr>
            <w:tcW w:w="951" w:type="dxa"/>
          </w:tcPr>
          <w:p w14:paraId="12FC0B5B" w14:textId="77777777" w:rsidR="00831A2D" w:rsidRDefault="00831A2D" w:rsidP="0091070B"/>
        </w:tc>
        <w:tc>
          <w:tcPr>
            <w:tcW w:w="947" w:type="dxa"/>
          </w:tcPr>
          <w:p w14:paraId="6A4C5708" w14:textId="77777777" w:rsidR="00831A2D" w:rsidRDefault="00831A2D" w:rsidP="0091070B"/>
        </w:tc>
        <w:tc>
          <w:tcPr>
            <w:tcW w:w="954" w:type="dxa"/>
          </w:tcPr>
          <w:p w14:paraId="0DB3B7DC" w14:textId="77777777" w:rsidR="00831A2D" w:rsidRDefault="00831A2D" w:rsidP="0091070B"/>
        </w:tc>
        <w:tc>
          <w:tcPr>
            <w:tcW w:w="1213" w:type="dxa"/>
          </w:tcPr>
          <w:p w14:paraId="42A12041" w14:textId="77777777" w:rsidR="00831A2D" w:rsidRDefault="00831A2D" w:rsidP="0091070B"/>
        </w:tc>
      </w:tr>
      <w:tr w:rsidR="00831A2D" w14:paraId="22E1AB50" w14:textId="77777777" w:rsidTr="00815439">
        <w:tc>
          <w:tcPr>
            <w:tcW w:w="2775" w:type="dxa"/>
          </w:tcPr>
          <w:p w14:paraId="714115EC" w14:textId="77777777" w:rsidR="00831A2D" w:rsidRDefault="00831A2D" w:rsidP="0091070B"/>
        </w:tc>
        <w:tc>
          <w:tcPr>
            <w:tcW w:w="1557" w:type="dxa"/>
          </w:tcPr>
          <w:p w14:paraId="68F2FAF7" w14:textId="77777777" w:rsidR="00831A2D" w:rsidRDefault="00831A2D" w:rsidP="0091070B"/>
        </w:tc>
        <w:tc>
          <w:tcPr>
            <w:tcW w:w="960" w:type="dxa"/>
          </w:tcPr>
          <w:p w14:paraId="4C92B5DD" w14:textId="77777777" w:rsidR="00831A2D" w:rsidRDefault="00831A2D" w:rsidP="0091070B"/>
        </w:tc>
        <w:tc>
          <w:tcPr>
            <w:tcW w:w="951" w:type="dxa"/>
          </w:tcPr>
          <w:p w14:paraId="3357BAD9" w14:textId="77777777" w:rsidR="00831A2D" w:rsidRDefault="00831A2D" w:rsidP="0091070B"/>
        </w:tc>
        <w:tc>
          <w:tcPr>
            <w:tcW w:w="947" w:type="dxa"/>
          </w:tcPr>
          <w:p w14:paraId="47A7EF52" w14:textId="77777777" w:rsidR="00831A2D" w:rsidRDefault="00831A2D" w:rsidP="0091070B"/>
        </w:tc>
        <w:tc>
          <w:tcPr>
            <w:tcW w:w="954" w:type="dxa"/>
          </w:tcPr>
          <w:p w14:paraId="10950A7D" w14:textId="77777777" w:rsidR="00831A2D" w:rsidRDefault="00831A2D" w:rsidP="0091070B"/>
        </w:tc>
        <w:tc>
          <w:tcPr>
            <w:tcW w:w="1213" w:type="dxa"/>
          </w:tcPr>
          <w:p w14:paraId="40C00DE4" w14:textId="77777777" w:rsidR="00831A2D" w:rsidRDefault="00831A2D" w:rsidP="0091070B"/>
        </w:tc>
      </w:tr>
      <w:tr w:rsidR="00831A2D" w14:paraId="2A966881" w14:textId="77777777" w:rsidTr="00815439">
        <w:tc>
          <w:tcPr>
            <w:tcW w:w="2775" w:type="dxa"/>
          </w:tcPr>
          <w:p w14:paraId="4675DA7A" w14:textId="77777777" w:rsidR="00831A2D" w:rsidRDefault="00831A2D" w:rsidP="0091070B"/>
        </w:tc>
        <w:tc>
          <w:tcPr>
            <w:tcW w:w="1557" w:type="dxa"/>
          </w:tcPr>
          <w:p w14:paraId="324B5FED" w14:textId="77777777" w:rsidR="00831A2D" w:rsidRDefault="00831A2D" w:rsidP="0091070B"/>
        </w:tc>
        <w:tc>
          <w:tcPr>
            <w:tcW w:w="960" w:type="dxa"/>
          </w:tcPr>
          <w:p w14:paraId="10ABC644" w14:textId="77777777" w:rsidR="00831A2D" w:rsidRDefault="00831A2D" w:rsidP="0091070B"/>
        </w:tc>
        <w:tc>
          <w:tcPr>
            <w:tcW w:w="951" w:type="dxa"/>
          </w:tcPr>
          <w:p w14:paraId="28E1D6E7" w14:textId="77777777" w:rsidR="00831A2D" w:rsidRDefault="00831A2D" w:rsidP="0091070B"/>
        </w:tc>
        <w:tc>
          <w:tcPr>
            <w:tcW w:w="947" w:type="dxa"/>
          </w:tcPr>
          <w:p w14:paraId="7AFE183B" w14:textId="77777777" w:rsidR="00831A2D" w:rsidRDefault="00831A2D" w:rsidP="0091070B"/>
        </w:tc>
        <w:tc>
          <w:tcPr>
            <w:tcW w:w="954" w:type="dxa"/>
          </w:tcPr>
          <w:p w14:paraId="00F4981B" w14:textId="77777777" w:rsidR="00831A2D" w:rsidRDefault="00831A2D" w:rsidP="0091070B"/>
        </w:tc>
        <w:tc>
          <w:tcPr>
            <w:tcW w:w="1213" w:type="dxa"/>
          </w:tcPr>
          <w:p w14:paraId="427C0346" w14:textId="77777777" w:rsidR="00831A2D" w:rsidRDefault="00831A2D" w:rsidP="0091070B"/>
        </w:tc>
      </w:tr>
      <w:tr w:rsidR="00831A2D" w14:paraId="5D1D707D" w14:textId="77777777" w:rsidTr="00815439">
        <w:tc>
          <w:tcPr>
            <w:tcW w:w="2775" w:type="dxa"/>
          </w:tcPr>
          <w:p w14:paraId="6733D429" w14:textId="77777777" w:rsidR="00831A2D" w:rsidRDefault="00831A2D" w:rsidP="0091070B"/>
        </w:tc>
        <w:tc>
          <w:tcPr>
            <w:tcW w:w="1557" w:type="dxa"/>
          </w:tcPr>
          <w:p w14:paraId="4A5F04AE" w14:textId="77777777" w:rsidR="00831A2D" w:rsidRDefault="00831A2D" w:rsidP="0091070B"/>
        </w:tc>
        <w:tc>
          <w:tcPr>
            <w:tcW w:w="960" w:type="dxa"/>
          </w:tcPr>
          <w:p w14:paraId="3A43749B" w14:textId="77777777" w:rsidR="00831A2D" w:rsidRDefault="00831A2D" w:rsidP="0091070B"/>
        </w:tc>
        <w:tc>
          <w:tcPr>
            <w:tcW w:w="951" w:type="dxa"/>
          </w:tcPr>
          <w:p w14:paraId="48DD3FA4" w14:textId="77777777" w:rsidR="00831A2D" w:rsidRDefault="00831A2D" w:rsidP="0091070B"/>
        </w:tc>
        <w:tc>
          <w:tcPr>
            <w:tcW w:w="947" w:type="dxa"/>
          </w:tcPr>
          <w:p w14:paraId="6ADF4E8B" w14:textId="77777777" w:rsidR="00831A2D" w:rsidRDefault="00831A2D" w:rsidP="0091070B"/>
        </w:tc>
        <w:tc>
          <w:tcPr>
            <w:tcW w:w="954" w:type="dxa"/>
          </w:tcPr>
          <w:p w14:paraId="13D50DC7" w14:textId="77777777" w:rsidR="00831A2D" w:rsidRDefault="00831A2D" w:rsidP="0091070B"/>
        </w:tc>
        <w:tc>
          <w:tcPr>
            <w:tcW w:w="1213" w:type="dxa"/>
          </w:tcPr>
          <w:p w14:paraId="6F7E58B1" w14:textId="77777777" w:rsidR="00831A2D" w:rsidRDefault="00831A2D" w:rsidP="0091070B"/>
        </w:tc>
      </w:tr>
      <w:tr w:rsidR="00831A2D" w14:paraId="2E514F5C" w14:textId="77777777" w:rsidTr="00815439">
        <w:tc>
          <w:tcPr>
            <w:tcW w:w="2775" w:type="dxa"/>
          </w:tcPr>
          <w:p w14:paraId="4D7164B8" w14:textId="77777777" w:rsidR="00831A2D" w:rsidRDefault="00831A2D" w:rsidP="0091070B"/>
        </w:tc>
        <w:tc>
          <w:tcPr>
            <w:tcW w:w="1557" w:type="dxa"/>
          </w:tcPr>
          <w:p w14:paraId="1231C39C" w14:textId="77777777" w:rsidR="00831A2D" w:rsidRDefault="00831A2D" w:rsidP="0091070B"/>
        </w:tc>
        <w:tc>
          <w:tcPr>
            <w:tcW w:w="960" w:type="dxa"/>
          </w:tcPr>
          <w:p w14:paraId="1A29E634" w14:textId="77777777" w:rsidR="00831A2D" w:rsidRDefault="00831A2D" w:rsidP="0091070B"/>
        </w:tc>
        <w:tc>
          <w:tcPr>
            <w:tcW w:w="951" w:type="dxa"/>
          </w:tcPr>
          <w:p w14:paraId="54712B03" w14:textId="77777777" w:rsidR="00831A2D" w:rsidRDefault="00831A2D" w:rsidP="0091070B"/>
        </w:tc>
        <w:tc>
          <w:tcPr>
            <w:tcW w:w="947" w:type="dxa"/>
          </w:tcPr>
          <w:p w14:paraId="148BEEEE" w14:textId="77777777" w:rsidR="00831A2D" w:rsidRDefault="00831A2D" w:rsidP="0091070B"/>
        </w:tc>
        <w:tc>
          <w:tcPr>
            <w:tcW w:w="954" w:type="dxa"/>
          </w:tcPr>
          <w:p w14:paraId="5759D5F5" w14:textId="77777777" w:rsidR="00831A2D" w:rsidRDefault="00831A2D" w:rsidP="0091070B"/>
        </w:tc>
        <w:tc>
          <w:tcPr>
            <w:tcW w:w="1213" w:type="dxa"/>
          </w:tcPr>
          <w:p w14:paraId="2C720C5E" w14:textId="77777777" w:rsidR="00831A2D" w:rsidRDefault="00831A2D" w:rsidP="0091070B"/>
        </w:tc>
      </w:tr>
      <w:tr w:rsidR="00831A2D" w14:paraId="7633F249" w14:textId="77777777" w:rsidTr="00815439">
        <w:tc>
          <w:tcPr>
            <w:tcW w:w="2775" w:type="dxa"/>
          </w:tcPr>
          <w:p w14:paraId="005E54C4" w14:textId="77777777" w:rsidR="00831A2D" w:rsidRDefault="00831A2D" w:rsidP="0091070B"/>
        </w:tc>
        <w:tc>
          <w:tcPr>
            <w:tcW w:w="1557" w:type="dxa"/>
          </w:tcPr>
          <w:p w14:paraId="3DE69C99" w14:textId="77777777" w:rsidR="00831A2D" w:rsidRDefault="00831A2D" w:rsidP="0091070B"/>
        </w:tc>
        <w:tc>
          <w:tcPr>
            <w:tcW w:w="960" w:type="dxa"/>
          </w:tcPr>
          <w:p w14:paraId="531278AB" w14:textId="77777777" w:rsidR="00831A2D" w:rsidRDefault="00831A2D" w:rsidP="0091070B"/>
        </w:tc>
        <w:tc>
          <w:tcPr>
            <w:tcW w:w="951" w:type="dxa"/>
          </w:tcPr>
          <w:p w14:paraId="06AC0D3E" w14:textId="77777777" w:rsidR="00831A2D" w:rsidRDefault="00831A2D" w:rsidP="0091070B"/>
        </w:tc>
        <w:tc>
          <w:tcPr>
            <w:tcW w:w="947" w:type="dxa"/>
          </w:tcPr>
          <w:p w14:paraId="1184C431" w14:textId="77777777" w:rsidR="00831A2D" w:rsidRDefault="00831A2D" w:rsidP="0091070B"/>
        </w:tc>
        <w:tc>
          <w:tcPr>
            <w:tcW w:w="954" w:type="dxa"/>
          </w:tcPr>
          <w:p w14:paraId="2D6735E9" w14:textId="77777777" w:rsidR="00831A2D" w:rsidRDefault="00831A2D" w:rsidP="0091070B"/>
        </w:tc>
        <w:tc>
          <w:tcPr>
            <w:tcW w:w="1213" w:type="dxa"/>
          </w:tcPr>
          <w:p w14:paraId="6B8C08A1" w14:textId="77777777" w:rsidR="00831A2D" w:rsidRDefault="00831A2D" w:rsidP="0091070B"/>
        </w:tc>
      </w:tr>
      <w:tr w:rsidR="00831A2D" w14:paraId="2736EE59" w14:textId="77777777" w:rsidTr="00815439">
        <w:tc>
          <w:tcPr>
            <w:tcW w:w="2775" w:type="dxa"/>
          </w:tcPr>
          <w:p w14:paraId="41E2C6A4" w14:textId="77777777" w:rsidR="00831A2D" w:rsidRDefault="00831A2D" w:rsidP="0091070B"/>
        </w:tc>
        <w:tc>
          <w:tcPr>
            <w:tcW w:w="1557" w:type="dxa"/>
          </w:tcPr>
          <w:p w14:paraId="33EB5F9D" w14:textId="77777777" w:rsidR="00831A2D" w:rsidRDefault="00831A2D" w:rsidP="0091070B"/>
        </w:tc>
        <w:tc>
          <w:tcPr>
            <w:tcW w:w="960" w:type="dxa"/>
          </w:tcPr>
          <w:p w14:paraId="67BFE24C" w14:textId="77777777" w:rsidR="00831A2D" w:rsidRDefault="00831A2D" w:rsidP="0091070B"/>
        </w:tc>
        <w:tc>
          <w:tcPr>
            <w:tcW w:w="951" w:type="dxa"/>
          </w:tcPr>
          <w:p w14:paraId="47597CC3" w14:textId="77777777" w:rsidR="00831A2D" w:rsidRDefault="00831A2D" w:rsidP="0091070B"/>
        </w:tc>
        <w:tc>
          <w:tcPr>
            <w:tcW w:w="947" w:type="dxa"/>
          </w:tcPr>
          <w:p w14:paraId="4F14280B" w14:textId="77777777" w:rsidR="00831A2D" w:rsidRDefault="00831A2D" w:rsidP="0091070B"/>
        </w:tc>
        <w:tc>
          <w:tcPr>
            <w:tcW w:w="954" w:type="dxa"/>
          </w:tcPr>
          <w:p w14:paraId="53511AB7" w14:textId="77777777" w:rsidR="00831A2D" w:rsidRDefault="00831A2D" w:rsidP="0091070B"/>
        </w:tc>
        <w:tc>
          <w:tcPr>
            <w:tcW w:w="1213" w:type="dxa"/>
          </w:tcPr>
          <w:p w14:paraId="697ACDD2" w14:textId="77777777" w:rsidR="00831A2D" w:rsidRDefault="00831A2D" w:rsidP="0091070B"/>
        </w:tc>
      </w:tr>
      <w:tr w:rsidR="00831A2D" w14:paraId="27A49905" w14:textId="77777777" w:rsidTr="00815439">
        <w:tc>
          <w:tcPr>
            <w:tcW w:w="2775" w:type="dxa"/>
          </w:tcPr>
          <w:p w14:paraId="016285E2" w14:textId="77777777" w:rsidR="00831A2D" w:rsidRDefault="00831A2D" w:rsidP="0091070B"/>
        </w:tc>
        <w:tc>
          <w:tcPr>
            <w:tcW w:w="1557" w:type="dxa"/>
          </w:tcPr>
          <w:p w14:paraId="3BB6CF65" w14:textId="77777777" w:rsidR="00831A2D" w:rsidRDefault="00831A2D" w:rsidP="0091070B"/>
        </w:tc>
        <w:tc>
          <w:tcPr>
            <w:tcW w:w="960" w:type="dxa"/>
          </w:tcPr>
          <w:p w14:paraId="6F3F3A8B" w14:textId="77777777" w:rsidR="00831A2D" w:rsidRDefault="00831A2D" w:rsidP="0091070B"/>
        </w:tc>
        <w:tc>
          <w:tcPr>
            <w:tcW w:w="951" w:type="dxa"/>
          </w:tcPr>
          <w:p w14:paraId="67B5DE87" w14:textId="77777777" w:rsidR="00831A2D" w:rsidRDefault="00831A2D" w:rsidP="0091070B"/>
        </w:tc>
        <w:tc>
          <w:tcPr>
            <w:tcW w:w="947" w:type="dxa"/>
          </w:tcPr>
          <w:p w14:paraId="4726E0F2" w14:textId="77777777" w:rsidR="00831A2D" w:rsidRDefault="00831A2D" w:rsidP="0091070B"/>
        </w:tc>
        <w:tc>
          <w:tcPr>
            <w:tcW w:w="954" w:type="dxa"/>
          </w:tcPr>
          <w:p w14:paraId="39908014" w14:textId="77777777" w:rsidR="00831A2D" w:rsidRDefault="00831A2D" w:rsidP="0091070B"/>
        </w:tc>
        <w:tc>
          <w:tcPr>
            <w:tcW w:w="1213" w:type="dxa"/>
          </w:tcPr>
          <w:p w14:paraId="778E42C6" w14:textId="77777777" w:rsidR="00831A2D" w:rsidRDefault="00831A2D" w:rsidP="0091070B"/>
        </w:tc>
      </w:tr>
      <w:tr w:rsidR="00831A2D" w14:paraId="50525B6F" w14:textId="77777777" w:rsidTr="00815439">
        <w:tc>
          <w:tcPr>
            <w:tcW w:w="2775" w:type="dxa"/>
          </w:tcPr>
          <w:p w14:paraId="708F2EA7" w14:textId="77777777" w:rsidR="00831A2D" w:rsidRDefault="00831A2D" w:rsidP="0091070B"/>
        </w:tc>
        <w:tc>
          <w:tcPr>
            <w:tcW w:w="1557" w:type="dxa"/>
          </w:tcPr>
          <w:p w14:paraId="3FFDB4B4" w14:textId="77777777" w:rsidR="00831A2D" w:rsidRDefault="00831A2D" w:rsidP="0091070B"/>
        </w:tc>
        <w:tc>
          <w:tcPr>
            <w:tcW w:w="960" w:type="dxa"/>
          </w:tcPr>
          <w:p w14:paraId="030A36EF" w14:textId="77777777" w:rsidR="00831A2D" w:rsidRDefault="00831A2D" w:rsidP="0091070B"/>
        </w:tc>
        <w:tc>
          <w:tcPr>
            <w:tcW w:w="951" w:type="dxa"/>
          </w:tcPr>
          <w:p w14:paraId="39EA24A0" w14:textId="77777777" w:rsidR="00831A2D" w:rsidRDefault="00831A2D" w:rsidP="0091070B"/>
        </w:tc>
        <w:tc>
          <w:tcPr>
            <w:tcW w:w="947" w:type="dxa"/>
          </w:tcPr>
          <w:p w14:paraId="668BD1A3" w14:textId="77777777" w:rsidR="00831A2D" w:rsidRDefault="00831A2D" w:rsidP="0091070B"/>
        </w:tc>
        <w:tc>
          <w:tcPr>
            <w:tcW w:w="954" w:type="dxa"/>
          </w:tcPr>
          <w:p w14:paraId="1CF63DF2" w14:textId="77777777" w:rsidR="00831A2D" w:rsidRDefault="00831A2D" w:rsidP="0091070B"/>
        </w:tc>
        <w:tc>
          <w:tcPr>
            <w:tcW w:w="1213" w:type="dxa"/>
          </w:tcPr>
          <w:p w14:paraId="2DB33DB0" w14:textId="77777777" w:rsidR="00831A2D" w:rsidRDefault="00831A2D" w:rsidP="0091070B"/>
        </w:tc>
      </w:tr>
      <w:tr w:rsidR="00831A2D" w14:paraId="04B419C0" w14:textId="77777777" w:rsidTr="00815439">
        <w:tc>
          <w:tcPr>
            <w:tcW w:w="2775" w:type="dxa"/>
          </w:tcPr>
          <w:p w14:paraId="028A8AA5" w14:textId="77777777" w:rsidR="00831A2D" w:rsidRDefault="00831A2D" w:rsidP="0091070B"/>
        </w:tc>
        <w:tc>
          <w:tcPr>
            <w:tcW w:w="1557" w:type="dxa"/>
          </w:tcPr>
          <w:p w14:paraId="17F57CD6" w14:textId="77777777" w:rsidR="00831A2D" w:rsidRDefault="00831A2D" w:rsidP="0091070B"/>
        </w:tc>
        <w:tc>
          <w:tcPr>
            <w:tcW w:w="960" w:type="dxa"/>
          </w:tcPr>
          <w:p w14:paraId="3FC2ED9E" w14:textId="77777777" w:rsidR="00831A2D" w:rsidRDefault="00831A2D" w:rsidP="0091070B"/>
        </w:tc>
        <w:tc>
          <w:tcPr>
            <w:tcW w:w="951" w:type="dxa"/>
          </w:tcPr>
          <w:p w14:paraId="3422A901" w14:textId="77777777" w:rsidR="00831A2D" w:rsidRDefault="00831A2D" w:rsidP="0091070B"/>
        </w:tc>
        <w:tc>
          <w:tcPr>
            <w:tcW w:w="947" w:type="dxa"/>
          </w:tcPr>
          <w:p w14:paraId="30BA66B4" w14:textId="77777777" w:rsidR="00831A2D" w:rsidRDefault="00831A2D" w:rsidP="0091070B"/>
        </w:tc>
        <w:tc>
          <w:tcPr>
            <w:tcW w:w="954" w:type="dxa"/>
          </w:tcPr>
          <w:p w14:paraId="7A02CAF9" w14:textId="77777777" w:rsidR="00831A2D" w:rsidRDefault="00831A2D" w:rsidP="0091070B"/>
        </w:tc>
        <w:tc>
          <w:tcPr>
            <w:tcW w:w="1213" w:type="dxa"/>
          </w:tcPr>
          <w:p w14:paraId="5831AC84" w14:textId="77777777" w:rsidR="00831A2D" w:rsidRDefault="00831A2D" w:rsidP="0091070B"/>
        </w:tc>
      </w:tr>
      <w:tr w:rsidR="006875C6" w14:paraId="7CB77C0F" w14:textId="77777777" w:rsidTr="00815439">
        <w:tc>
          <w:tcPr>
            <w:tcW w:w="2775" w:type="dxa"/>
          </w:tcPr>
          <w:p w14:paraId="4C7DBADF" w14:textId="77777777" w:rsidR="006875C6" w:rsidRDefault="006875C6" w:rsidP="0091070B"/>
        </w:tc>
        <w:tc>
          <w:tcPr>
            <w:tcW w:w="1557" w:type="dxa"/>
          </w:tcPr>
          <w:p w14:paraId="0E76D308" w14:textId="77777777" w:rsidR="006875C6" w:rsidRDefault="006875C6" w:rsidP="0091070B"/>
        </w:tc>
        <w:tc>
          <w:tcPr>
            <w:tcW w:w="960" w:type="dxa"/>
          </w:tcPr>
          <w:p w14:paraId="7F8AA176" w14:textId="77777777" w:rsidR="006875C6" w:rsidRDefault="006875C6" w:rsidP="0091070B"/>
        </w:tc>
        <w:tc>
          <w:tcPr>
            <w:tcW w:w="951" w:type="dxa"/>
          </w:tcPr>
          <w:p w14:paraId="0461179E" w14:textId="77777777" w:rsidR="006875C6" w:rsidRDefault="006875C6" w:rsidP="0091070B"/>
        </w:tc>
        <w:tc>
          <w:tcPr>
            <w:tcW w:w="947" w:type="dxa"/>
          </w:tcPr>
          <w:p w14:paraId="1BD3C3AB" w14:textId="77777777" w:rsidR="006875C6" w:rsidRDefault="006875C6" w:rsidP="0091070B"/>
        </w:tc>
        <w:tc>
          <w:tcPr>
            <w:tcW w:w="954" w:type="dxa"/>
          </w:tcPr>
          <w:p w14:paraId="26064499" w14:textId="77777777" w:rsidR="006875C6" w:rsidRDefault="006875C6" w:rsidP="0091070B"/>
        </w:tc>
        <w:tc>
          <w:tcPr>
            <w:tcW w:w="1213" w:type="dxa"/>
          </w:tcPr>
          <w:p w14:paraId="59827460" w14:textId="77777777" w:rsidR="006875C6" w:rsidRDefault="006875C6" w:rsidP="0091070B"/>
        </w:tc>
      </w:tr>
      <w:tr w:rsidR="006875C6" w14:paraId="26110156" w14:textId="77777777" w:rsidTr="00815439">
        <w:tc>
          <w:tcPr>
            <w:tcW w:w="2775" w:type="dxa"/>
          </w:tcPr>
          <w:p w14:paraId="172343D3" w14:textId="77777777" w:rsidR="006875C6" w:rsidRDefault="006875C6" w:rsidP="0091070B"/>
        </w:tc>
        <w:tc>
          <w:tcPr>
            <w:tcW w:w="1557" w:type="dxa"/>
          </w:tcPr>
          <w:p w14:paraId="3EEDB63E" w14:textId="77777777" w:rsidR="006875C6" w:rsidRDefault="006875C6" w:rsidP="0091070B"/>
        </w:tc>
        <w:tc>
          <w:tcPr>
            <w:tcW w:w="960" w:type="dxa"/>
          </w:tcPr>
          <w:p w14:paraId="40753207" w14:textId="77777777" w:rsidR="006875C6" w:rsidRDefault="006875C6" w:rsidP="0091070B"/>
        </w:tc>
        <w:tc>
          <w:tcPr>
            <w:tcW w:w="951" w:type="dxa"/>
          </w:tcPr>
          <w:p w14:paraId="6B0D17A6" w14:textId="77777777" w:rsidR="006875C6" w:rsidRDefault="006875C6" w:rsidP="0091070B"/>
        </w:tc>
        <w:tc>
          <w:tcPr>
            <w:tcW w:w="947" w:type="dxa"/>
          </w:tcPr>
          <w:p w14:paraId="705124BA" w14:textId="77777777" w:rsidR="006875C6" w:rsidRDefault="006875C6" w:rsidP="0091070B"/>
        </w:tc>
        <w:tc>
          <w:tcPr>
            <w:tcW w:w="954" w:type="dxa"/>
          </w:tcPr>
          <w:p w14:paraId="73FAE349" w14:textId="77777777" w:rsidR="006875C6" w:rsidRDefault="006875C6" w:rsidP="0091070B"/>
        </w:tc>
        <w:tc>
          <w:tcPr>
            <w:tcW w:w="1213" w:type="dxa"/>
          </w:tcPr>
          <w:p w14:paraId="7AEE6120" w14:textId="77777777" w:rsidR="006875C6" w:rsidRDefault="006875C6" w:rsidP="0091070B"/>
        </w:tc>
      </w:tr>
      <w:tr w:rsidR="006875C6" w14:paraId="7B61B20F" w14:textId="77777777" w:rsidTr="00815439">
        <w:tc>
          <w:tcPr>
            <w:tcW w:w="2775" w:type="dxa"/>
          </w:tcPr>
          <w:p w14:paraId="5A1B7813" w14:textId="77777777" w:rsidR="006875C6" w:rsidRDefault="006875C6" w:rsidP="0091070B"/>
        </w:tc>
        <w:tc>
          <w:tcPr>
            <w:tcW w:w="1557" w:type="dxa"/>
          </w:tcPr>
          <w:p w14:paraId="6ADA4DA9" w14:textId="77777777" w:rsidR="006875C6" w:rsidRDefault="006875C6" w:rsidP="0091070B"/>
        </w:tc>
        <w:tc>
          <w:tcPr>
            <w:tcW w:w="960" w:type="dxa"/>
          </w:tcPr>
          <w:p w14:paraId="53E247A7" w14:textId="77777777" w:rsidR="006875C6" w:rsidRDefault="006875C6" w:rsidP="0091070B"/>
        </w:tc>
        <w:tc>
          <w:tcPr>
            <w:tcW w:w="951" w:type="dxa"/>
          </w:tcPr>
          <w:p w14:paraId="2AE3A3DE" w14:textId="77777777" w:rsidR="006875C6" w:rsidRDefault="006875C6" w:rsidP="0091070B"/>
        </w:tc>
        <w:tc>
          <w:tcPr>
            <w:tcW w:w="947" w:type="dxa"/>
          </w:tcPr>
          <w:p w14:paraId="7A123916" w14:textId="77777777" w:rsidR="006875C6" w:rsidRDefault="006875C6" w:rsidP="0091070B"/>
        </w:tc>
        <w:tc>
          <w:tcPr>
            <w:tcW w:w="954" w:type="dxa"/>
          </w:tcPr>
          <w:p w14:paraId="2824FF19" w14:textId="77777777" w:rsidR="006875C6" w:rsidRDefault="006875C6" w:rsidP="0091070B"/>
        </w:tc>
        <w:tc>
          <w:tcPr>
            <w:tcW w:w="1213" w:type="dxa"/>
          </w:tcPr>
          <w:p w14:paraId="2E5B3089" w14:textId="77777777" w:rsidR="006875C6" w:rsidRDefault="006875C6" w:rsidP="0091070B"/>
        </w:tc>
      </w:tr>
      <w:tr w:rsidR="006875C6" w14:paraId="62385B0A" w14:textId="77777777" w:rsidTr="00815439">
        <w:tc>
          <w:tcPr>
            <w:tcW w:w="2775" w:type="dxa"/>
          </w:tcPr>
          <w:p w14:paraId="79E07FF4" w14:textId="77777777" w:rsidR="006875C6" w:rsidRDefault="006875C6" w:rsidP="0091070B"/>
        </w:tc>
        <w:tc>
          <w:tcPr>
            <w:tcW w:w="1557" w:type="dxa"/>
          </w:tcPr>
          <w:p w14:paraId="3499BD0F" w14:textId="77777777" w:rsidR="006875C6" w:rsidRDefault="006875C6" w:rsidP="0091070B"/>
        </w:tc>
        <w:tc>
          <w:tcPr>
            <w:tcW w:w="960" w:type="dxa"/>
          </w:tcPr>
          <w:p w14:paraId="08F6C763" w14:textId="77777777" w:rsidR="006875C6" w:rsidRDefault="006875C6" w:rsidP="0091070B"/>
        </w:tc>
        <w:tc>
          <w:tcPr>
            <w:tcW w:w="951" w:type="dxa"/>
          </w:tcPr>
          <w:p w14:paraId="7E4BD9C2" w14:textId="77777777" w:rsidR="006875C6" w:rsidRDefault="006875C6" w:rsidP="0091070B"/>
        </w:tc>
        <w:tc>
          <w:tcPr>
            <w:tcW w:w="947" w:type="dxa"/>
          </w:tcPr>
          <w:p w14:paraId="3EEDDB8A" w14:textId="77777777" w:rsidR="006875C6" w:rsidRDefault="006875C6" w:rsidP="0091070B"/>
        </w:tc>
        <w:tc>
          <w:tcPr>
            <w:tcW w:w="954" w:type="dxa"/>
          </w:tcPr>
          <w:p w14:paraId="460C24E9" w14:textId="77777777" w:rsidR="006875C6" w:rsidRDefault="006875C6" w:rsidP="0091070B"/>
        </w:tc>
        <w:tc>
          <w:tcPr>
            <w:tcW w:w="1213" w:type="dxa"/>
          </w:tcPr>
          <w:p w14:paraId="5AF0C813" w14:textId="77777777" w:rsidR="006875C6" w:rsidRDefault="006875C6" w:rsidP="0091070B"/>
        </w:tc>
      </w:tr>
      <w:tr w:rsidR="006875C6" w14:paraId="7DBE83D4" w14:textId="77777777" w:rsidTr="00815439">
        <w:tc>
          <w:tcPr>
            <w:tcW w:w="2775" w:type="dxa"/>
          </w:tcPr>
          <w:p w14:paraId="2F8DBD1C" w14:textId="77777777" w:rsidR="006875C6" w:rsidRDefault="006875C6" w:rsidP="0091070B"/>
        </w:tc>
        <w:tc>
          <w:tcPr>
            <w:tcW w:w="1557" w:type="dxa"/>
          </w:tcPr>
          <w:p w14:paraId="6B9CA559" w14:textId="77777777" w:rsidR="006875C6" w:rsidRDefault="006875C6" w:rsidP="0091070B"/>
        </w:tc>
        <w:tc>
          <w:tcPr>
            <w:tcW w:w="960" w:type="dxa"/>
          </w:tcPr>
          <w:p w14:paraId="738040CA" w14:textId="77777777" w:rsidR="006875C6" w:rsidRDefault="006875C6" w:rsidP="0091070B"/>
        </w:tc>
        <w:tc>
          <w:tcPr>
            <w:tcW w:w="951" w:type="dxa"/>
          </w:tcPr>
          <w:p w14:paraId="1A427029" w14:textId="77777777" w:rsidR="006875C6" w:rsidRDefault="006875C6" w:rsidP="0091070B"/>
        </w:tc>
        <w:tc>
          <w:tcPr>
            <w:tcW w:w="947" w:type="dxa"/>
          </w:tcPr>
          <w:p w14:paraId="01D5823B" w14:textId="77777777" w:rsidR="006875C6" w:rsidRDefault="006875C6" w:rsidP="0091070B"/>
        </w:tc>
        <w:tc>
          <w:tcPr>
            <w:tcW w:w="954" w:type="dxa"/>
          </w:tcPr>
          <w:p w14:paraId="76F1C0C9" w14:textId="77777777" w:rsidR="006875C6" w:rsidRDefault="006875C6" w:rsidP="0091070B"/>
        </w:tc>
        <w:tc>
          <w:tcPr>
            <w:tcW w:w="1213" w:type="dxa"/>
          </w:tcPr>
          <w:p w14:paraId="337DD76F" w14:textId="77777777" w:rsidR="006875C6" w:rsidRDefault="006875C6" w:rsidP="0091070B"/>
        </w:tc>
      </w:tr>
      <w:tr w:rsidR="00306A58" w14:paraId="27994527" w14:textId="77777777" w:rsidTr="00815439">
        <w:tc>
          <w:tcPr>
            <w:tcW w:w="2775" w:type="dxa"/>
          </w:tcPr>
          <w:p w14:paraId="1288F22F" w14:textId="77777777" w:rsidR="00306A58" w:rsidRDefault="00306A58" w:rsidP="0091070B"/>
        </w:tc>
        <w:tc>
          <w:tcPr>
            <w:tcW w:w="1557" w:type="dxa"/>
          </w:tcPr>
          <w:p w14:paraId="2ABFC33A" w14:textId="77777777" w:rsidR="00306A58" w:rsidRDefault="00306A58" w:rsidP="0091070B"/>
        </w:tc>
        <w:tc>
          <w:tcPr>
            <w:tcW w:w="960" w:type="dxa"/>
          </w:tcPr>
          <w:p w14:paraId="19B14CDB" w14:textId="77777777" w:rsidR="00306A58" w:rsidRDefault="00306A58" w:rsidP="0091070B"/>
        </w:tc>
        <w:tc>
          <w:tcPr>
            <w:tcW w:w="951" w:type="dxa"/>
          </w:tcPr>
          <w:p w14:paraId="41DE3DA8" w14:textId="77777777" w:rsidR="00306A58" w:rsidRDefault="00306A58" w:rsidP="0091070B"/>
        </w:tc>
        <w:tc>
          <w:tcPr>
            <w:tcW w:w="947" w:type="dxa"/>
          </w:tcPr>
          <w:p w14:paraId="05F0368B" w14:textId="77777777" w:rsidR="00306A58" w:rsidRDefault="00306A58" w:rsidP="0091070B"/>
        </w:tc>
        <w:tc>
          <w:tcPr>
            <w:tcW w:w="954" w:type="dxa"/>
          </w:tcPr>
          <w:p w14:paraId="6B69242C" w14:textId="77777777" w:rsidR="00306A58" w:rsidRDefault="00306A58" w:rsidP="0091070B"/>
        </w:tc>
        <w:tc>
          <w:tcPr>
            <w:tcW w:w="1213" w:type="dxa"/>
          </w:tcPr>
          <w:p w14:paraId="3B9D963C" w14:textId="77777777" w:rsidR="00306A58" w:rsidRDefault="00306A58" w:rsidP="0091070B"/>
        </w:tc>
      </w:tr>
    </w:tbl>
    <w:p w14:paraId="6BEC73E9" w14:textId="77777777" w:rsidR="00BE08EA" w:rsidRDefault="00BE08EA" w:rsidP="00306A58">
      <w:pPr>
        <w:spacing w:after="0"/>
      </w:pPr>
    </w:p>
    <w:p w14:paraId="132C4304" w14:textId="77777777" w:rsidR="0045645C" w:rsidRDefault="0045645C" w:rsidP="00306A58">
      <w:pPr>
        <w:spacing w:after="0"/>
      </w:pPr>
    </w:p>
    <w:p w14:paraId="6E1C2FCD" w14:textId="77777777" w:rsidR="0045645C" w:rsidRDefault="0045645C" w:rsidP="00306A58">
      <w:pPr>
        <w:spacing w:after="0"/>
        <w:sectPr w:rsidR="0045645C" w:rsidSect="00DC533A">
          <w:type w:val="continuous"/>
          <w:pgSz w:w="11906" w:h="16838"/>
          <w:pgMar w:top="1701" w:right="1134" w:bottom="709" w:left="1463" w:header="709" w:footer="190" w:gutter="0"/>
          <w:pgNumType w:start="1"/>
          <w:cols w:space="708"/>
          <w:titlePg/>
          <w:docGrid w:linePitch="360"/>
        </w:sectPr>
      </w:pPr>
    </w:p>
    <w:tbl>
      <w:tblPr>
        <w:tblStyle w:val="TableGrid"/>
        <w:tblW w:w="4984" w:type="pct"/>
        <w:tblInd w:w="0" w:type="dxa"/>
        <w:tblLook w:val="04A0" w:firstRow="1" w:lastRow="0" w:firstColumn="1" w:lastColumn="0" w:noHBand="0" w:noVBand="1"/>
      </w:tblPr>
      <w:tblGrid>
        <w:gridCol w:w="3823"/>
        <w:gridCol w:w="5446"/>
      </w:tblGrid>
      <w:tr w:rsidR="00DC533A" w:rsidRPr="003D3ACF" w14:paraId="364D7733" w14:textId="77777777" w:rsidTr="0059648C">
        <w:trPr>
          <w:trHeight w:val="107"/>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51AC57" w14:textId="77777777" w:rsidR="00DC533A" w:rsidRPr="003D3ACF" w:rsidRDefault="00DC533A" w:rsidP="0059648C">
            <w:pPr>
              <w:keepNext/>
              <w:keepLines/>
              <w:tabs>
                <w:tab w:val="left" w:pos="6225"/>
              </w:tabs>
              <w:spacing w:line="259" w:lineRule="auto"/>
              <w:rPr>
                <w:b/>
              </w:rPr>
            </w:pPr>
            <w:r>
              <w:rPr>
                <w:b/>
              </w:rPr>
              <w:t>Additional</w:t>
            </w:r>
            <w:r w:rsidRPr="003D3ACF">
              <w:rPr>
                <w:b/>
              </w:rPr>
              <w:t xml:space="preserve"> Skills</w:t>
            </w:r>
          </w:p>
        </w:tc>
      </w:tr>
      <w:tr w:rsidR="00DC533A" w:rsidRPr="000164E0" w14:paraId="70B6791A" w14:textId="77777777" w:rsidTr="0059648C">
        <w:trPr>
          <w:trHeight w:val="77"/>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4E2A117" w14:textId="77777777" w:rsidR="00DC533A" w:rsidRDefault="00DC533A" w:rsidP="0059648C">
            <w:pPr>
              <w:keepNext/>
              <w:keepLines/>
              <w:tabs>
                <w:tab w:val="left" w:pos="6225"/>
              </w:tabs>
              <w:spacing w:line="259" w:lineRule="auto"/>
              <w:rPr>
                <w:i/>
              </w:rPr>
            </w:pPr>
            <w:r w:rsidRPr="003D3ACF">
              <w:t>Please list any other skills, hobbies, or interests relevant to the post</w:t>
            </w:r>
          </w:p>
          <w:p w14:paraId="154AC6BA" w14:textId="77777777" w:rsidR="00DC533A" w:rsidRPr="000164E0" w:rsidRDefault="00DC533A" w:rsidP="0059648C">
            <w:pPr>
              <w:keepNext/>
              <w:keepLines/>
              <w:tabs>
                <w:tab w:val="left" w:pos="6225"/>
              </w:tabs>
              <w:spacing w:line="259" w:lineRule="auto"/>
              <w:rPr>
                <w:b/>
              </w:rPr>
            </w:pPr>
          </w:p>
        </w:tc>
      </w:tr>
      <w:tr w:rsidR="00DC533A" w:rsidRPr="000164E0" w14:paraId="6D31E2E2" w14:textId="77777777" w:rsidTr="0059648C">
        <w:trPr>
          <w:trHeight w:val="1760"/>
        </w:trPr>
        <w:tc>
          <w:tcPr>
            <w:tcW w:w="5000" w:type="pct"/>
            <w:gridSpan w:val="2"/>
            <w:tcBorders>
              <w:top w:val="single" w:sz="4" w:space="0" w:color="auto"/>
              <w:left w:val="single" w:sz="4" w:space="0" w:color="auto"/>
              <w:bottom w:val="single" w:sz="4" w:space="0" w:color="auto"/>
              <w:right w:val="single" w:sz="4" w:space="0" w:color="auto"/>
            </w:tcBorders>
          </w:tcPr>
          <w:p w14:paraId="2350C8BE" w14:textId="77777777" w:rsidR="00DC533A" w:rsidRPr="007D663D" w:rsidRDefault="00DC533A" w:rsidP="0059648C">
            <w:pPr>
              <w:keepNext/>
              <w:keepLines/>
              <w:tabs>
                <w:tab w:val="left" w:pos="6225"/>
              </w:tabs>
              <w:spacing w:line="259" w:lineRule="auto"/>
              <w:rPr>
                <w:iCs/>
              </w:rPr>
            </w:pPr>
          </w:p>
        </w:tc>
      </w:tr>
      <w:tr w:rsidR="00DC533A" w:rsidRPr="000164E0" w14:paraId="04EC48C7" w14:textId="77777777" w:rsidTr="0059648C">
        <w:trPr>
          <w:trHeight w:val="574"/>
        </w:trPr>
        <w:tc>
          <w:tcPr>
            <w:tcW w:w="2062" w:type="pct"/>
            <w:tcBorders>
              <w:top w:val="single" w:sz="4" w:space="0" w:color="auto"/>
              <w:left w:val="single" w:sz="4" w:space="0" w:color="auto"/>
              <w:bottom w:val="single" w:sz="4" w:space="0" w:color="auto"/>
              <w:right w:val="single" w:sz="4" w:space="0" w:color="auto"/>
            </w:tcBorders>
          </w:tcPr>
          <w:p w14:paraId="2DD9EB58" w14:textId="77777777" w:rsidR="00DC533A" w:rsidRPr="007D663D" w:rsidRDefault="00DC533A" w:rsidP="0059648C">
            <w:pPr>
              <w:keepNext/>
              <w:keepLines/>
              <w:tabs>
                <w:tab w:val="left" w:pos="6225"/>
              </w:tabs>
              <w:spacing w:line="259" w:lineRule="auto"/>
              <w:rPr>
                <w:iCs/>
              </w:rPr>
            </w:pPr>
            <w:r w:rsidRPr="007D663D">
              <w:rPr>
                <w:iCs/>
              </w:rPr>
              <w:t xml:space="preserve">Do </w:t>
            </w:r>
            <w:r>
              <w:rPr>
                <w:iCs/>
              </w:rPr>
              <w:t xml:space="preserve">you hold a current driving licence? </w:t>
            </w:r>
          </w:p>
        </w:tc>
        <w:tc>
          <w:tcPr>
            <w:tcW w:w="2938" w:type="pct"/>
            <w:tcBorders>
              <w:top w:val="single" w:sz="4" w:space="0" w:color="auto"/>
              <w:left w:val="single" w:sz="4" w:space="0" w:color="auto"/>
              <w:bottom w:val="single" w:sz="4" w:space="0" w:color="auto"/>
              <w:right w:val="single" w:sz="4" w:space="0" w:color="auto"/>
            </w:tcBorders>
          </w:tcPr>
          <w:p w14:paraId="1C265089" w14:textId="77777777" w:rsidR="00DC533A" w:rsidRPr="007D663D" w:rsidRDefault="00DC533A" w:rsidP="0059648C">
            <w:pPr>
              <w:keepNext/>
              <w:keepLines/>
              <w:tabs>
                <w:tab w:val="left" w:pos="6225"/>
              </w:tabs>
              <w:spacing w:line="259" w:lineRule="auto"/>
              <w:rPr>
                <w:iCs/>
              </w:rPr>
            </w:pPr>
            <w:r>
              <w:t>YES / NO</w:t>
            </w:r>
          </w:p>
        </w:tc>
      </w:tr>
    </w:tbl>
    <w:p w14:paraId="1EEF655F" w14:textId="77777777" w:rsidR="0045645C" w:rsidRDefault="0045645C" w:rsidP="00306A58">
      <w:pPr>
        <w:spacing w:after="0"/>
      </w:pPr>
    </w:p>
    <w:p w14:paraId="18171008" w14:textId="77777777" w:rsidR="00FE2DBF" w:rsidRDefault="00FE2DBF">
      <w:r>
        <w:br w:type="page"/>
      </w:r>
    </w:p>
    <w:tbl>
      <w:tblPr>
        <w:tblStyle w:val="TableGrid"/>
        <w:tblW w:w="9356" w:type="dxa"/>
        <w:tblInd w:w="-5" w:type="dxa"/>
        <w:tblLook w:val="04A0" w:firstRow="1" w:lastRow="0" w:firstColumn="1" w:lastColumn="0" w:noHBand="0" w:noVBand="1"/>
      </w:tblPr>
      <w:tblGrid>
        <w:gridCol w:w="9356"/>
      </w:tblGrid>
      <w:tr w:rsidR="00831A2D" w:rsidRPr="003D3ACF" w14:paraId="41AACDF2" w14:textId="77777777" w:rsidTr="00472D83">
        <w:trPr>
          <w:cantSplit/>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29CD03" w14:textId="233DE215" w:rsidR="00831A2D" w:rsidRPr="00831A2D" w:rsidRDefault="00831A2D" w:rsidP="00472D83">
            <w:pPr>
              <w:keepNext/>
              <w:keepLines/>
              <w:spacing w:line="259" w:lineRule="auto"/>
              <w:rPr>
                <w:b/>
              </w:rPr>
            </w:pPr>
            <w:r>
              <w:rPr>
                <w:b/>
              </w:rPr>
              <w:lastRenderedPageBreak/>
              <w:t>Supporting Statement</w:t>
            </w:r>
          </w:p>
        </w:tc>
      </w:tr>
      <w:tr w:rsidR="001C1892" w:rsidRPr="003D3ACF" w14:paraId="39A7F974" w14:textId="77777777" w:rsidTr="001A5865">
        <w:trPr>
          <w:cantSplit/>
          <w:trHeight w:val="12587"/>
        </w:trPr>
        <w:tc>
          <w:tcPr>
            <w:tcW w:w="5000" w:type="pct"/>
            <w:tcBorders>
              <w:top w:val="single" w:sz="4" w:space="0" w:color="auto"/>
              <w:left w:val="single" w:sz="4" w:space="0" w:color="auto"/>
              <w:bottom w:val="single" w:sz="4" w:space="0" w:color="auto"/>
              <w:right w:val="single" w:sz="4" w:space="0" w:color="auto"/>
            </w:tcBorders>
          </w:tcPr>
          <w:p w14:paraId="755E31C3" w14:textId="38FD11BF" w:rsidR="001C1892" w:rsidRPr="006839C7" w:rsidRDefault="001C1892" w:rsidP="001C1892">
            <w:pPr>
              <w:keepNext/>
              <w:keepLines/>
              <w:widowControl w:val="0"/>
              <w:spacing w:line="259" w:lineRule="auto"/>
              <w:rPr>
                <w:bCs/>
              </w:rPr>
            </w:pPr>
          </w:p>
        </w:tc>
      </w:tr>
    </w:tbl>
    <w:p w14:paraId="1056A51D" w14:textId="77777777" w:rsidR="006875C6" w:rsidRDefault="006875C6" w:rsidP="005606FC">
      <w:pPr>
        <w:spacing w:after="0" w:line="259" w:lineRule="auto"/>
      </w:pPr>
    </w:p>
    <w:p w14:paraId="4A62B772" w14:textId="77777777" w:rsidR="0045645C" w:rsidRDefault="0045645C" w:rsidP="005606FC">
      <w:pPr>
        <w:spacing w:after="0" w:line="259" w:lineRule="auto"/>
        <w:sectPr w:rsidR="0045645C" w:rsidSect="00DC533A">
          <w:type w:val="continuous"/>
          <w:pgSz w:w="11906" w:h="16838"/>
          <w:pgMar w:top="1701" w:right="1134" w:bottom="709" w:left="1463" w:header="709" w:footer="190" w:gutter="0"/>
          <w:cols w:space="708"/>
          <w:titlePg/>
          <w:docGrid w:linePitch="360"/>
        </w:sectPr>
      </w:pPr>
    </w:p>
    <w:p w14:paraId="43935454" w14:textId="77777777" w:rsidR="008B0F4E" w:rsidRDefault="008B0F4E" w:rsidP="005606FC">
      <w:pPr>
        <w:spacing w:after="0" w:line="259" w:lineRule="auto"/>
        <w:sectPr w:rsidR="008B0F4E" w:rsidSect="0045645C">
          <w:type w:val="continuous"/>
          <w:pgSz w:w="11906" w:h="16838"/>
          <w:pgMar w:top="1701" w:right="1134" w:bottom="709" w:left="1463" w:header="709" w:footer="190" w:gutter="0"/>
          <w:pgNumType w:start="1"/>
          <w:cols w:space="708"/>
          <w:titlePg/>
          <w:docGrid w:linePitch="360"/>
        </w:sectPr>
      </w:pPr>
    </w:p>
    <w:p w14:paraId="2DEE9B77" w14:textId="77777777" w:rsidR="008B1823" w:rsidRDefault="008B1823" w:rsidP="005606FC">
      <w:pPr>
        <w:spacing w:after="0" w:line="259" w:lineRule="auto"/>
      </w:pPr>
    </w:p>
    <w:p w14:paraId="00D49001" w14:textId="4ED67DF2" w:rsidR="00DC533A" w:rsidRDefault="00DC533A" w:rsidP="00297219">
      <w:pPr>
        <w:spacing w:after="0" w:line="259" w:lineRule="auto"/>
      </w:pPr>
      <w:r>
        <w:br w:type="page"/>
      </w:r>
    </w:p>
    <w:p w14:paraId="15AA9524" w14:textId="77777777" w:rsidR="003D3ACF" w:rsidRDefault="003D3ACF" w:rsidP="00297219">
      <w:pPr>
        <w:spacing w:after="0" w:line="259" w:lineRule="auto"/>
      </w:pPr>
    </w:p>
    <w:tbl>
      <w:tblPr>
        <w:tblStyle w:val="TableGrid"/>
        <w:tblW w:w="5000" w:type="pct"/>
        <w:tblInd w:w="0" w:type="dxa"/>
        <w:tblLook w:val="04A0" w:firstRow="1" w:lastRow="0" w:firstColumn="1" w:lastColumn="0" w:noHBand="0" w:noVBand="1"/>
      </w:tblPr>
      <w:tblGrid>
        <w:gridCol w:w="2689"/>
        <w:gridCol w:w="3402"/>
        <w:gridCol w:w="3208"/>
      </w:tblGrid>
      <w:tr w:rsidR="003D3ACF" w:rsidRPr="003D3ACF" w14:paraId="35D1E75B" w14:textId="77777777" w:rsidTr="00967DE4">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81D4E9" w14:textId="79A7562E" w:rsidR="003D3ACF" w:rsidRPr="00F94E45" w:rsidRDefault="003D3ACF" w:rsidP="00337F3F">
            <w:pPr>
              <w:keepLines/>
              <w:spacing w:line="259" w:lineRule="auto"/>
              <w:rPr>
                <w:b/>
              </w:rPr>
            </w:pPr>
            <w:r w:rsidRPr="003D3ACF">
              <w:rPr>
                <w:b/>
              </w:rPr>
              <w:t>Refer</w:t>
            </w:r>
            <w:r w:rsidR="00967DE4">
              <w:rPr>
                <w:b/>
              </w:rPr>
              <w:t>ees</w:t>
            </w:r>
          </w:p>
        </w:tc>
      </w:tr>
      <w:tr w:rsidR="00F94E45" w:rsidRPr="003D3ACF" w14:paraId="55896D48" w14:textId="77777777" w:rsidTr="008A39F1">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795B68F" w14:textId="60DF3F44" w:rsidR="00F94E45" w:rsidRPr="003D3ACF" w:rsidRDefault="00F94E45" w:rsidP="00337F3F">
            <w:pPr>
              <w:keepLines/>
              <w:spacing w:line="259" w:lineRule="auto"/>
              <w:rPr>
                <w:b/>
              </w:rPr>
            </w:pPr>
            <w:r w:rsidRPr="003D3ACF">
              <w:t xml:space="preserve">Please give the contact details of </w:t>
            </w:r>
            <w:r w:rsidRPr="003D3ACF">
              <w:rPr>
                <w:b/>
              </w:rPr>
              <w:t>two</w:t>
            </w:r>
            <w:r w:rsidRPr="003D3ACF">
              <w:t xml:space="preserve"> referees, one of whom must be your </w:t>
            </w:r>
            <w:r w:rsidR="001F1DE7">
              <w:t xml:space="preserve">current employer </w:t>
            </w:r>
            <w:r w:rsidR="00967DE4">
              <w:t>with a professional email address (no</w:t>
            </w:r>
            <w:r w:rsidR="000335A4">
              <w:t xml:space="preserve"> personal email address)</w:t>
            </w:r>
            <w:r w:rsidRPr="003D3ACF">
              <w:t xml:space="preserve">.  Where you are not currently working with children but have done so in the past, one reference must be from the employer by whom you were most recently employed to work with children.  References will not be accepted from relatives OR from people writing solely in the capacity of friends.  Please note that any previous employer may be approached for a reference.  </w:t>
            </w:r>
          </w:p>
        </w:tc>
      </w:tr>
      <w:tr w:rsidR="00BC14F1" w:rsidRPr="003D3ACF" w14:paraId="1231FE75" w14:textId="77777777" w:rsidTr="00BC14F1">
        <w:trPr>
          <w:trHeight w:val="345"/>
        </w:trPr>
        <w:tc>
          <w:tcPr>
            <w:tcW w:w="5000" w:type="pct"/>
            <w:gridSpan w:val="3"/>
            <w:tcBorders>
              <w:top w:val="single" w:sz="4" w:space="0" w:color="auto"/>
              <w:left w:val="single" w:sz="4" w:space="0" w:color="auto"/>
              <w:bottom w:val="single" w:sz="4" w:space="0" w:color="auto"/>
              <w:right w:val="single" w:sz="4" w:space="0" w:color="auto"/>
            </w:tcBorders>
          </w:tcPr>
          <w:p w14:paraId="4689092E" w14:textId="64D64FEB" w:rsidR="00BC14F1" w:rsidRPr="00BC14F1" w:rsidRDefault="00BC14F1" w:rsidP="00337F3F">
            <w:pPr>
              <w:pStyle w:val="NoSpacing"/>
              <w:keepLines/>
              <w:spacing w:after="160" w:line="259" w:lineRule="auto"/>
              <w:rPr>
                <w:b/>
                <w:bCs/>
              </w:rPr>
            </w:pPr>
            <w:r w:rsidRPr="00BC14F1">
              <w:rPr>
                <w:b/>
                <w:bCs/>
              </w:rPr>
              <w:t>Current or most recent employer</w:t>
            </w:r>
          </w:p>
        </w:tc>
      </w:tr>
      <w:tr w:rsidR="00BC14F1" w:rsidRPr="003D3ACF" w14:paraId="4393C5F8" w14:textId="643C0294" w:rsidTr="00BC14F1">
        <w:trPr>
          <w:trHeight w:val="345"/>
        </w:trPr>
        <w:tc>
          <w:tcPr>
            <w:tcW w:w="3275" w:type="pct"/>
            <w:gridSpan w:val="2"/>
            <w:tcBorders>
              <w:top w:val="single" w:sz="4" w:space="0" w:color="auto"/>
              <w:left w:val="single" w:sz="4" w:space="0" w:color="auto"/>
              <w:bottom w:val="single" w:sz="4" w:space="0" w:color="auto"/>
              <w:right w:val="single" w:sz="4" w:space="0" w:color="auto"/>
            </w:tcBorders>
          </w:tcPr>
          <w:p w14:paraId="385F8590" w14:textId="34068F12" w:rsidR="00BC14F1" w:rsidRPr="007A29E3" w:rsidRDefault="00BC14F1" w:rsidP="003D3ACF">
            <w:pPr>
              <w:pStyle w:val="NoSpacing"/>
              <w:spacing w:after="160" w:line="259" w:lineRule="auto"/>
            </w:pPr>
            <w:r w:rsidRPr="007A29E3">
              <w:t>Can this referee be contacted prior to an invitation to interview</w:t>
            </w:r>
            <w:r w:rsidRPr="00F135BF">
              <w:t>?</w:t>
            </w:r>
          </w:p>
        </w:tc>
        <w:tc>
          <w:tcPr>
            <w:tcW w:w="1725" w:type="pct"/>
            <w:tcBorders>
              <w:top w:val="single" w:sz="4" w:space="0" w:color="auto"/>
              <w:left w:val="single" w:sz="4" w:space="0" w:color="auto"/>
              <w:bottom w:val="single" w:sz="4" w:space="0" w:color="auto"/>
              <w:right w:val="single" w:sz="4" w:space="0" w:color="auto"/>
            </w:tcBorders>
          </w:tcPr>
          <w:p w14:paraId="6D3BC712" w14:textId="25317CCF" w:rsidR="00BC14F1" w:rsidRPr="007A29E3" w:rsidRDefault="00031544" w:rsidP="003D3ACF">
            <w:pPr>
              <w:pStyle w:val="NoSpacing"/>
              <w:spacing w:after="160" w:line="259" w:lineRule="auto"/>
            </w:pPr>
            <w:r>
              <w:t>YES / NO</w:t>
            </w:r>
          </w:p>
        </w:tc>
      </w:tr>
      <w:tr w:rsidR="00BC14F1" w:rsidRPr="003D3ACF" w14:paraId="34C04F1D" w14:textId="148B78F3" w:rsidTr="00BC14F1">
        <w:trPr>
          <w:trHeight w:val="345"/>
        </w:trPr>
        <w:tc>
          <w:tcPr>
            <w:tcW w:w="1446" w:type="pct"/>
            <w:tcBorders>
              <w:top w:val="single" w:sz="4" w:space="0" w:color="auto"/>
              <w:left w:val="single" w:sz="4" w:space="0" w:color="auto"/>
              <w:bottom w:val="single" w:sz="4" w:space="0" w:color="auto"/>
              <w:right w:val="single" w:sz="4" w:space="0" w:color="auto"/>
            </w:tcBorders>
          </w:tcPr>
          <w:p w14:paraId="683E2FE5" w14:textId="13F656DD" w:rsidR="00BC14F1" w:rsidRPr="007A29E3" w:rsidRDefault="00BC14F1" w:rsidP="003D3ACF">
            <w:pPr>
              <w:pStyle w:val="NoSpacing"/>
              <w:spacing w:after="160" w:line="259" w:lineRule="auto"/>
            </w:pPr>
            <w:r>
              <w:t>Title:</w:t>
            </w:r>
          </w:p>
        </w:tc>
        <w:tc>
          <w:tcPr>
            <w:tcW w:w="3554" w:type="pct"/>
            <w:gridSpan w:val="2"/>
            <w:tcBorders>
              <w:top w:val="single" w:sz="4" w:space="0" w:color="auto"/>
              <w:left w:val="single" w:sz="4" w:space="0" w:color="auto"/>
              <w:bottom w:val="single" w:sz="4" w:space="0" w:color="auto"/>
              <w:right w:val="single" w:sz="4" w:space="0" w:color="auto"/>
            </w:tcBorders>
          </w:tcPr>
          <w:p w14:paraId="45ABC065" w14:textId="77777777" w:rsidR="00BC14F1" w:rsidRPr="007A29E3" w:rsidRDefault="00BC14F1" w:rsidP="00BC14F1">
            <w:pPr>
              <w:pStyle w:val="NoSpacing"/>
              <w:spacing w:after="160" w:line="259" w:lineRule="auto"/>
            </w:pPr>
          </w:p>
        </w:tc>
      </w:tr>
      <w:tr w:rsidR="00BC14F1" w:rsidRPr="003D3ACF" w14:paraId="327BBACE" w14:textId="52650098" w:rsidTr="00BC14F1">
        <w:trPr>
          <w:trHeight w:val="345"/>
        </w:trPr>
        <w:tc>
          <w:tcPr>
            <w:tcW w:w="1446" w:type="pct"/>
            <w:tcBorders>
              <w:top w:val="single" w:sz="4" w:space="0" w:color="auto"/>
              <w:left w:val="single" w:sz="4" w:space="0" w:color="auto"/>
              <w:bottom w:val="single" w:sz="4" w:space="0" w:color="auto"/>
              <w:right w:val="single" w:sz="4" w:space="0" w:color="auto"/>
            </w:tcBorders>
          </w:tcPr>
          <w:p w14:paraId="10E168BC" w14:textId="557A2B1F" w:rsidR="00BC14F1" w:rsidRPr="007A29E3" w:rsidRDefault="00BC14F1" w:rsidP="003D3ACF">
            <w:pPr>
              <w:pStyle w:val="NoSpacing"/>
              <w:spacing w:after="160" w:line="259" w:lineRule="auto"/>
            </w:pPr>
            <w:r w:rsidRPr="007A29E3">
              <w:t>Name:</w:t>
            </w:r>
          </w:p>
        </w:tc>
        <w:tc>
          <w:tcPr>
            <w:tcW w:w="3554" w:type="pct"/>
            <w:gridSpan w:val="2"/>
            <w:tcBorders>
              <w:top w:val="single" w:sz="4" w:space="0" w:color="auto"/>
              <w:left w:val="single" w:sz="4" w:space="0" w:color="auto"/>
              <w:bottom w:val="single" w:sz="4" w:space="0" w:color="auto"/>
              <w:right w:val="single" w:sz="4" w:space="0" w:color="auto"/>
            </w:tcBorders>
          </w:tcPr>
          <w:p w14:paraId="07D49EBD" w14:textId="77777777" w:rsidR="00BC14F1" w:rsidRPr="007A29E3" w:rsidRDefault="00BC14F1" w:rsidP="00BC14F1">
            <w:pPr>
              <w:pStyle w:val="NoSpacing"/>
              <w:spacing w:after="160" w:line="259" w:lineRule="auto"/>
            </w:pPr>
          </w:p>
        </w:tc>
      </w:tr>
      <w:tr w:rsidR="00BC14F1" w:rsidRPr="003D3ACF" w14:paraId="2EE3D9B6" w14:textId="5A7F0E13" w:rsidTr="00BC14F1">
        <w:trPr>
          <w:trHeight w:val="435"/>
        </w:trPr>
        <w:tc>
          <w:tcPr>
            <w:tcW w:w="1446" w:type="pct"/>
            <w:tcBorders>
              <w:top w:val="single" w:sz="4" w:space="0" w:color="auto"/>
              <w:left w:val="single" w:sz="4" w:space="0" w:color="auto"/>
              <w:bottom w:val="single" w:sz="4" w:space="0" w:color="auto"/>
              <w:right w:val="single" w:sz="4" w:space="0" w:color="auto"/>
            </w:tcBorders>
          </w:tcPr>
          <w:p w14:paraId="1AB86412" w14:textId="46FC2955" w:rsidR="00BC14F1" w:rsidRPr="007A29E3" w:rsidRDefault="00BC14F1" w:rsidP="00967DE4">
            <w:pPr>
              <w:pStyle w:val="NoSpacing"/>
              <w:spacing w:after="160" w:line="259" w:lineRule="auto"/>
            </w:pPr>
            <w:r>
              <w:t>Position held:</w:t>
            </w:r>
          </w:p>
        </w:tc>
        <w:tc>
          <w:tcPr>
            <w:tcW w:w="3554" w:type="pct"/>
            <w:gridSpan w:val="2"/>
            <w:tcBorders>
              <w:top w:val="single" w:sz="4" w:space="0" w:color="auto"/>
              <w:left w:val="single" w:sz="4" w:space="0" w:color="auto"/>
              <w:bottom w:val="single" w:sz="4" w:space="0" w:color="auto"/>
              <w:right w:val="single" w:sz="4" w:space="0" w:color="auto"/>
            </w:tcBorders>
          </w:tcPr>
          <w:p w14:paraId="574BDAB9" w14:textId="77777777" w:rsidR="00BC14F1" w:rsidRPr="007A29E3" w:rsidRDefault="00BC14F1" w:rsidP="00BC14F1">
            <w:pPr>
              <w:pStyle w:val="NoSpacing"/>
              <w:spacing w:after="160" w:line="259" w:lineRule="auto"/>
            </w:pPr>
          </w:p>
        </w:tc>
      </w:tr>
      <w:tr w:rsidR="00BC14F1" w:rsidRPr="003D3ACF" w14:paraId="12E52C4F" w14:textId="589D4CF4" w:rsidTr="00BC14F1">
        <w:trPr>
          <w:trHeight w:val="420"/>
        </w:trPr>
        <w:tc>
          <w:tcPr>
            <w:tcW w:w="1446" w:type="pct"/>
            <w:tcBorders>
              <w:top w:val="single" w:sz="4" w:space="0" w:color="auto"/>
              <w:left w:val="single" w:sz="4" w:space="0" w:color="auto"/>
              <w:bottom w:val="single" w:sz="4" w:space="0" w:color="auto"/>
              <w:right w:val="single" w:sz="4" w:space="0" w:color="auto"/>
            </w:tcBorders>
          </w:tcPr>
          <w:p w14:paraId="0EA2B422" w14:textId="15AF2133" w:rsidR="00BC14F1" w:rsidRPr="007A29E3" w:rsidRDefault="00BC14F1" w:rsidP="00967DE4">
            <w:pPr>
              <w:pStyle w:val="NoSpacing"/>
              <w:spacing w:after="160" w:line="259" w:lineRule="auto"/>
            </w:pPr>
            <w:proofErr w:type="spellStart"/>
            <w:r>
              <w:t>Organisation</w:t>
            </w:r>
            <w:proofErr w:type="spellEnd"/>
            <w:r>
              <w:t xml:space="preserve">: </w:t>
            </w:r>
          </w:p>
        </w:tc>
        <w:tc>
          <w:tcPr>
            <w:tcW w:w="3554" w:type="pct"/>
            <w:gridSpan w:val="2"/>
            <w:tcBorders>
              <w:top w:val="single" w:sz="4" w:space="0" w:color="auto"/>
              <w:left w:val="single" w:sz="4" w:space="0" w:color="auto"/>
              <w:bottom w:val="single" w:sz="4" w:space="0" w:color="auto"/>
              <w:right w:val="single" w:sz="4" w:space="0" w:color="auto"/>
            </w:tcBorders>
          </w:tcPr>
          <w:p w14:paraId="259E22F4" w14:textId="77777777" w:rsidR="00BC14F1" w:rsidRPr="007A29E3" w:rsidRDefault="00BC14F1" w:rsidP="00BC14F1">
            <w:pPr>
              <w:pStyle w:val="NoSpacing"/>
              <w:spacing w:after="160" w:line="259" w:lineRule="auto"/>
            </w:pPr>
          </w:p>
        </w:tc>
      </w:tr>
      <w:tr w:rsidR="006F0A1D" w:rsidRPr="003D3ACF" w14:paraId="656DA6AA" w14:textId="77777777" w:rsidTr="00BC14F1">
        <w:trPr>
          <w:trHeight w:val="390"/>
        </w:trPr>
        <w:tc>
          <w:tcPr>
            <w:tcW w:w="1446" w:type="pct"/>
            <w:tcBorders>
              <w:top w:val="single" w:sz="4" w:space="0" w:color="auto"/>
              <w:left w:val="single" w:sz="4" w:space="0" w:color="auto"/>
              <w:bottom w:val="single" w:sz="4" w:space="0" w:color="auto"/>
              <w:right w:val="single" w:sz="4" w:space="0" w:color="auto"/>
            </w:tcBorders>
          </w:tcPr>
          <w:p w14:paraId="7F186554" w14:textId="758AF9E5" w:rsidR="006F0A1D" w:rsidRDefault="00FE3B49" w:rsidP="00AF6046">
            <w:pPr>
              <w:pStyle w:val="NoSpacing"/>
              <w:spacing w:after="160" w:line="259" w:lineRule="auto"/>
            </w:pPr>
            <w:r>
              <w:t xml:space="preserve">Which employment </w:t>
            </w:r>
            <w:r w:rsidR="00BF7B6A">
              <w:t xml:space="preserve">this </w:t>
            </w:r>
            <w:r>
              <w:t>reference</w:t>
            </w:r>
            <w:r w:rsidR="00BF7B6A">
              <w:t xml:space="preserve"> relates to</w:t>
            </w:r>
          </w:p>
        </w:tc>
        <w:tc>
          <w:tcPr>
            <w:tcW w:w="3554" w:type="pct"/>
            <w:gridSpan w:val="2"/>
            <w:tcBorders>
              <w:top w:val="single" w:sz="4" w:space="0" w:color="auto"/>
              <w:left w:val="single" w:sz="4" w:space="0" w:color="auto"/>
              <w:bottom w:val="single" w:sz="4" w:space="0" w:color="auto"/>
              <w:right w:val="single" w:sz="4" w:space="0" w:color="auto"/>
            </w:tcBorders>
          </w:tcPr>
          <w:p w14:paraId="65F43A4E" w14:textId="77777777" w:rsidR="006F0A1D" w:rsidRPr="007A29E3" w:rsidRDefault="006F0A1D" w:rsidP="00BC14F1">
            <w:pPr>
              <w:pStyle w:val="NoSpacing"/>
              <w:spacing w:after="160" w:line="259" w:lineRule="auto"/>
            </w:pPr>
          </w:p>
        </w:tc>
      </w:tr>
      <w:tr w:rsidR="00BC14F1" w:rsidRPr="003D3ACF" w14:paraId="01CCF3EC" w14:textId="25CEE8B1" w:rsidTr="00BC14F1">
        <w:trPr>
          <w:trHeight w:val="390"/>
        </w:trPr>
        <w:tc>
          <w:tcPr>
            <w:tcW w:w="1446" w:type="pct"/>
            <w:tcBorders>
              <w:top w:val="single" w:sz="4" w:space="0" w:color="auto"/>
              <w:left w:val="single" w:sz="4" w:space="0" w:color="auto"/>
              <w:bottom w:val="single" w:sz="4" w:space="0" w:color="auto"/>
              <w:right w:val="single" w:sz="4" w:space="0" w:color="auto"/>
            </w:tcBorders>
          </w:tcPr>
          <w:p w14:paraId="3F8238E1" w14:textId="1DFC2B38" w:rsidR="00BC14F1" w:rsidRPr="007A29E3" w:rsidRDefault="00BC14F1" w:rsidP="00AF6046">
            <w:pPr>
              <w:pStyle w:val="NoSpacing"/>
              <w:spacing w:after="160" w:line="259" w:lineRule="auto"/>
            </w:pPr>
            <w:r>
              <w:t>Capacity known:</w:t>
            </w:r>
          </w:p>
        </w:tc>
        <w:tc>
          <w:tcPr>
            <w:tcW w:w="3554" w:type="pct"/>
            <w:gridSpan w:val="2"/>
            <w:tcBorders>
              <w:top w:val="single" w:sz="4" w:space="0" w:color="auto"/>
              <w:left w:val="single" w:sz="4" w:space="0" w:color="auto"/>
              <w:bottom w:val="single" w:sz="4" w:space="0" w:color="auto"/>
              <w:right w:val="single" w:sz="4" w:space="0" w:color="auto"/>
            </w:tcBorders>
          </w:tcPr>
          <w:p w14:paraId="0DC19A5B" w14:textId="77777777" w:rsidR="00BC14F1" w:rsidRPr="007A29E3" w:rsidRDefault="00BC14F1" w:rsidP="00BC14F1">
            <w:pPr>
              <w:pStyle w:val="NoSpacing"/>
              <w:spacing w:after="160" w:line="259" w:lineRule="auto"/>
            </w:pPr>
          </w:p>
        </w:tc>
      </w:tr>
      <w:tr w:rsidR="00BC14F1" w:rsidRPr="003D3ACF" w14:paraId="48E3B831" w14:textId="2A2D5E21" w:rsidTr="00BC14F1">
        <w:trPr>
          <w:trHeight w:val="435"/>
        </w:trPr>
        <w:tc>
          <w:tcPr>
            <w:tcW w:w="1446" w:type="pct"/>
            <w:tcBorders>
              <w:top w:val="single" w:sz="4" w:space="0" w:color="auto"/>
              <w:left w:val="single" w:sz="4" w:space="0" w:color="auto"/>
              <w:bottom w:val="single" w:sz="4" w:space="0" w:color="auto"/>
              <w:right w:val="single" w:sz="4" w:space="0" w:color="auto"/>
            </w:tcBorders>
          </w:tcPr>
          <w:p w14:paraId="06C82FF0" w14:textId="093A55D9" w:rsidR="00BC14F1" w:rsidRPr="007A29E3" w:rsidRDefault="00BC14F1" w:rsidP="00AF6046">
            <w:pPr>
              <w:pStyle w:val="NoSpacing"/>
              <w:spacing w:after="160" w:line="259" w:lineRule="auto"/>
            </w:pPr>
            <w:r w:rsidRPr="007A29E3">
              <w:t xml:space="preserve">Address: </w:t>
            </w:r>
          </w:p>
        </w:tc>
        <w:tc>
          <w:tcPr>
            <w:tcW w:w="3554" w:type="pct"/>
            <w:gridSpan w:val="2"/>
            <w:tcBorders>
              <w:top w:val="single" w:sz="4" w:space="0" w:color="auto"/>
              <w:left w:val="single" w:sz="4" w:space="0" w:color="auto"/>
              <w:bottom w:val="single" w:sz="4" w:space="0" w:color="auto"/>
              <w:right w:val="single" w:sz="4" w:space="0" w:color="auto"/>
            </w:tcBorders>
          </w:tcPr>
          <w:p w14:paraId="2980D0B6" w14:textId="77777777" w:rsidR="00BC14F1" w:rsidRPr="007A29E3" w:rsidRDefault="00BC14F1" w:rsidP="00BC14F1">
            <w:pPr>
              <w:pStyle w:val="NoSpacing"/>
              <w:spacing w:after="160" w:line="259" w:lineRule="auto"/>
            </w:pPr>
          </w:p>
        </w:tc>
      </w:tr>
      <w:tr w:rsidR="00BC14F1" w:rsidRPr="003D3ACF" w14:paraId="722E6BE2" w14:textId="0C4F1F90" w:rsidTr="00BC14F1">
        <w:trPr>
          <w:trHeight w:val="405"/>
        </w:trPr>
        <w:tc>
          <w:tcPr>
            <w:tcW w:w="1446" w:type="pct"/>
            <w:tcBorders>
              <w:top w:val="single" w:sz="4" w:space="0" w:color="auto"/>
              <w:left w:val="single" w:sz="4" w:space="0" w:color="auto"/>
              <w:bottom w:val="single" w:sz="4" w:space="0" w:color="auto"/>
              <w:right w:val="single" w:sz="4" w:space="0" w:color="auto"/>
            </w:tcBorders>
          </w:tcPr>
          <w:p w14:paraId="3417052D" w14:textId="785A245D" w:rsidR="00BC14F1" w:rsidRPr="007A29E3" w:rsidRDefault="00BC14F1" w:rsidP="00AF6046">
            <w:pPr>
              <w:pStyle w:val="NoSpacing"/>
              <w:spacing w:after="160" w:line="259" w:lineRule="auto"/>
            </w:pPr>
            <w:r w:rsidRPr="007A29E3">
              <w:t xml:space="preserve">Email address: </w:t>
            </w:r>
          </w:p>
        </w:tc>
        <w:tc>
          <w:tcPr>
            <w:tcW w:w="3554" w:type="pct"/>
            <w:gridSpan w:val="2"/>
            <w:tcBorders>
              <w:top w:val="single" w:sz="4" w:space="0" w:color="auto"/>
              <w:left w:val="single" w:sz="4" w:space="0" w:color="auto"/>
              <w:bottom w:val="single" w:sz="4" w:space="0" w:color="auto"/>
              <w:right w:val="single" w:sz="4" w:space="0" w:color="auto"/>
            </w:tcBorders>
          </w:tcPr>
          <w:p w14:paraId="527AA1B7" w14:textId="77777777" w:rsidR="00BC14F1" w:rsidRPr="007A29E3" w:rsidRDefault="00BC14F1" w:rsidP="00BC14F1">
            <w:pPr>
              <w:pStyle w:val="NoSpacing"/>
              <w:spacing w:after="160" w:line="259" w:lineRule="auto"/>
            </w:pPr>
          </w:p>
        </w:tc>
      </w:tr>
      <w:tr w:rsidR="00BC14F1" w:rsidRPr="003D3ACF" w14:paraId="056E2B91" w14:textId="567E03FC" w:rsidTr="00BC14F1">
        <w:trPr>
          <w:trHeight w:val="645"/>
        </w:trPr>
        <w:tc>
          <w:tcPr>
            <w:tcW w:w="1446" w:type="pct"/>
            <w:tcBorders>
              <w:top w:val="single" w:sz="4" w:space="0" w:color="auto"/>
              <w:left w:val="single" w:sz="4" w:space="0" w:color="auto"/>
              <w:bottom w:val="single" w:sz="4" w:space="0" w:color="auto"/>
              <w:right w:val="single" w:sz="4" w:space="0" w:color="auto"/>
            </w:tcBorders>
          </w:tcPr>
          <w:p w14:paraId="444425E2" w14:textId="33D2A566" w:rsidR="00BC14F1" w:rsidRPr="007A29E3" w:rsidRDefault="00BC14F1" w:rsidP="00AF6046">
            <w:pPr>
              <w:pStyle w:val="NoSpacing"/>
              <w:spacing w:after="160" w:line="259" w:lineRule="auto"/>
            </w:pPr>
            <w:r w:rsidRPr="007A29E3">
              <w:t>Phone no:</w:t>
            </w:r>
          </w:p>
        </w:tc>
        <w:tc>
          <w:tcPr>
            <w:tcW w:w="3554" w:type="pct"/>
            <w:gridSpan w:val="2"/>
            <w:tcBorders>
              <w:top w:val="single" w:sz="4" w:space="0" w:color="auto"/>
              <w:left w:val="single" w:sz="4" w:space="0" w:color="auto"/>
              <w:bottom w:val="single" w:sz="4" w:space="0" w:color="auto"/>
              <w:right w:val="single" w:sz="4" w:space="0" w:color="auto"/>
            </w:tcBorders>
          </w:tcPr>
          <w:p w14:paraId="3B6BD175" w14:textId="77777777" w:rsidR="00BC14F1" w:rsidRPr="007A29E3" w:rsidRDefault="00BC14F1" w:rsidP="00BC14F1">
            <w:pPr>
              <w:pStyle w:val="NoSpacing"/>
              <w:spacing w:after="160" w:line="259" w:lineRule="auto"/>
            </w:pPr>
          </w:p>
        </w:tc>
      </w:tr>
    </w:tbl>
    <w:p w14:paraId="6E12BE76" w14:textId="77777777" w:rsidR="00BC14F1" w:rsidRDefault="00BC14F1" w:rsidP="007C0C5D">
      <w:pPr>
        <w:spacing w:after="0"/>
      </w:pPr>
    </w:p>
    <w:tbl>
      <w:tblPr>
        <w:tblStyle w:val="TableGrid"/>
        <w:tblW w:w="5003" w:type="pct"/>
        <w:tblInd w:w="-5" w:type="dxa"/>
        <w:tblLook w:val="04A0" w:firstRow="1" w:lastRow="0" w:firstColumn="1" w:lastColumn="0" w:noHBand="0" w:noVBand="1"/>
      </w:tblPr>
      <w:tblGrid>
        <w:gridCol w:w="2695"/>
        <w:gridCol w:w="3402"/>
        <w:gridCol w:w="3208"/>
      </w:tblGrid>
      <w:tr w:rsidR="00BC14F1" w:rsidRPr="00BC14F1" w14:paraId="183EE4F0" w14:textId="77777777" w:rsidTr="00BC14F1">
        <w:trPr>
          <w:trHeight w:val="345"/>
        </w:trPr>
        <w:tc>
          <w:tcPr>
            <w:tcW w:w="5000" w:type="pct"/>
            <w:gridSpan w:val="3"/>
            <w:tcBorders>
              <w:top w:val="single" w:sz="4" w:space="0" w:color="auto"/>
              <w:left w:val="single" w:sz="4" w:space="0" w:color="auto"/>
              <w:bottom w:val="single" w:sz="4" w:space="0" w:color="auto"/>
              <w:right w:val="single" w:sz="4" w:space="0" w:color="auto"/>
            </w:tcBorders>
          </w:tcPr>
          <w:p w14:paraId="18F2088E" w14:textId="3302B14D" w:rsidR="00BC14F1" w:rsidRPr="00BC14F1" w:rsidRDefault="00BC14F1" w:rsidP="00337F3F">
            <w:pPr>
              <w:pStyle w:val="NoSpacing"/>
              <w:keepLines/>
              <w:spacing w:after="160" w:line="259" w:lineRule="auto"/>
              <w:rPr>
                <w:b/>
                <w:bCs/>
              </w:rPr>
            </w:pPr>
            <w:r>
              <w:rPr>
                <w:b/>
                <w:bCs/>
              </w:rPr>
              <w:t>Second Referee</w:t>
            </w:r>
          </w:p>
        </w:tc>
      </w:tr>
      <w:tr w:rsidR="00BC14F1" w:rsidRPr="007A29E3" w14:paraId="13D3F11A" w14:textId="77777777" w:rsidTr="00BC14F1">
        <w:trPr>
          <w:trHeight w:val="345"/>
        </w:trPr>
        <w:tc>
          <w:tcPr>
            <w:tcW w:w="3276" w:type="pct"/>
            <w:gridSpan w:val="2"/>
            <w:tcBorders>
              <w:top w:val="single" w:sz="4" w:space="0" w:color="auto"/>
              <w:left w:val="single" w:sz="4" w:space="0" w:color="auto"/>
              <w:bottom w:val="single" w:sz="4" w:space="0" w:color="auto"/>
              <w:right w:val="single" w:sz="4" w:space="0" w:color="auto"/>
            </w:tcBorders>
          </w:tcPr>
          <w:p w14:paraId="549D4DFE" w14:textId="77777777" w:rsidR="00BC14F1" w:rsidRPr="007A29E3" w:rsidRDefault="00BC14F1" w:rsidP="0091070B">
            <w:pPr>
              <w:pStyle w:val="NoSpacing"/>
              <w:spacing w:after="160" w:line="259" w:lineRule="auto"/>
            </w:pPr>
            <w:r w:rsidRPr="007A29E3">
              <w:t>Can this referee be contacted prior to an invitation to interview</w:t>
            </w:r>
            <w:r w:rsidRPr="00F135BF">
              <w:t>?</w:t>
            </w:r>
          </w:p>
        </w:tc>
        <w:tc>
          <w:tcPr>
            <w:tcW w:w="1724" w:type="pct"/>
            <w:tcBorders>
              <w:top w:val="single" w:sz="4" w:space="0" w:color="auto"/>
              <w:left w:val="single" w:sz="4" w:space="0" w:color="auto"/>
              <w:bottom w:val="single" w:sz="4" w:space="0" w:color="auto"/>
              <w:right w:val="single" w:sz="4" w:space="0" w:color="auto"/>
            </w:tcBorders>
          </w:tcPr>
          <w:p w14:paraId="31C5FEFD" w14:textId="72F34557" w:rsidR="00BC14F1" w:rsidRPr="007A29E3" w:rsidRDefault="00031544" w:rsidP="00337F3F">
            <w:pPr>
              <w:pStyle w:val="NoSpacing"/>
              <w:keepLines/>
              <w:spacing w:after="160" w:line="259" w:lineRule="auto"/>
            </w:pPr>
            <w:r>
              <w:t>YES / NO</w:t>
            </w:r>
          </w:p>
        </w:tc>
      </w:tr>
      <w:tr w:rsidR="00BC14F1" w:rsidRPr="007A29E3" w14:paraId="25FA1C07" w14:textId="77777777" w:rsidTr="00DB45CE">
        <w:trPr>
          <w:trHeight w:val="345"/>
        </w:trPr>
        <w:tc>
          <w:tcPr>
            <w:tcW w:w="1448" w:type="pct"/>
          </w:tcPr>
          <w:p w14:paraId="24D9A5A0" w14:textId="77777777" w:rsidR="00BC14F1" w:rsidRPr="007A29E3" w:rsidRDefault="00BC14F1" w:rsidP="0091070B">
            <w:pPr>
              <w:pStyle w:val="NoSpacing"/>
              <w:spacing w:after="160" w:line="259" w:lineRule="auto"/>
            </w:pPr>
            <w:r>
              <w:t>Title:</w:t>
            </w:r>
          </w:p>
        </w:tc>
        <w:tc>
          <w:tcPr>
            <w:tcW w:w="3552" w:type="pct"/>
            <w:gridSpan w:val="2"/>
          </w:tcPr>
          <w:p w14:paraId="4CB3BA2D" w14:textId="77777777" w:rsidR="00BC14F1" w:rsidRPr="007A29E3" w:rsidRDefault="00BC14F1" w:rsidP="00337F3F">
            <w:pPr>
              <w:pStyle w:val="NoSpacing"/>
              <w:keepLines/>
              <w:spacing w:after="160" w:line="259" w:lineRule="auto"/>
            </w:pPr>
          </w:p>
        </w:tc>
      </w:tr>
      <w:tr w:rsidR="00BC14F1" w:rsidRPr="007A29E3" w14:paraId="1B3E5838" w14:textId="77777777" w:rsidTr="00DB45CE">
        <w:trPr>
          <w:trHeight w:val="345"/>
        </w:trPr>
        <w:tc>
          <w:tcPr>
            <w:tcW w:w="1448" w:type="pct"/>
          </w:tcPr>
          <w:p w14:paraId="0711FD8E" w14:textId="77777777" w:rsidR="00BC14F1" w:rsidRPr="007A29E3" w:rsidRDefault="00BC14F1" w:rsidP="0091070B">
            <w:pPr>
              <w:pStyle w:val="NoSpacing"/>
              <w:spacing w:after="160" w:line="259" w:lineRule="auto"/>
            </w:pPr>
            <w:r w:rsidRPr="007A29E3">
              <w:t>Name:</w:t>
            </w:r>
          </w:p>
        </w:tc>
        <w:tc>
          <w:tcPr>
            <w:tcW w:w="3552" w:type="pct"/>
            <w:gridSpan w:val="2"/>
          </w:tcPr>
          <w:p w14:paraId="5838EF3A" w14:textId="77777777" w:rsidR="00BC14F1" w:rsidRPr="007A29E3" w:rsidRDefault="00BC14F1" w:rsidP="0091070B">
            <w:pPr>
              <w:pStyle w:val="NoSpacing"/>
              <w:spacing w:after="160" w:line="259" w:lineRule="auto"/>
            </w:pPr>
          </w:p>
        </w:tc>
      </w:tr>
      <w:tr w:rsidR="00BC14F1" w:rsidRPr="007A29E3" w14:paraId="702649BD" w14:textId="77777777" w:rsidTr="00DB45CE">
        <w:trPr>
          <w:trHeight w:val="435"/>
        </w:trPr>
        <w:tc>
          <w:tcPr>
            <w:tcW w:w="1448" w:type="pct"/>
          </w:tcPr>
          <w:p w14:paraId="41CB0F25" w14:textId="77777777" w:rsidR="00BC14F1" w:rsidRPr="007A29E3" w:rsidRDefault="00BC14F1" w:rsidP="0091070B">
            <w:pPr>
              <w:pStyle w:val="NoSpacing"/>
              <w:spacing w:after="160" w:line="259" w:lineRule="auto"/>
            </w:pPr>
            <w:r>
              <w:t>Position held:</w:t>
            </w:r>
          </w:p>
        </w:tc>
        <w:tc>
          <w:tcPr>
            <w:tcW w:w="3552" w:type="pct"/>
            <w:gridSpan w:val="2"/>
          </w:tcPr>
          <w:p w14:paraId="2610DE20" w14:textId="77777777" w:rsidR="00BC14F1" w:rsidRPr="007A29E3" w:rsidRDefault="00BC14F1" w:rsidP="0091070B">
            <w:pPr>
              <w:pStyle w:val="NoSpacing"/>
              <w:spacing w:after="160" w:line="259" w:lineRule="auto"/>
            </w:pPr>
          </w:p>
        </w:tc>
      </w:tr>
      <w:tr w:rsidR="00BC14F1" w:rsidRPr="007A29E3" w14:paraId="6D1E5821" w14:textId="77777777" w:rsidTr="00DB45CE">
        <w:trPr>
          <w:trHeight w:val="420"/>
        </w:trPr>
        <w:tc>
          <w:tcPr>
            <w:tcW w:w="1448" w:type="pct"/>
          </w:tcPr>
          <w:p w14:paraId="07E7C8E1" w14:textId="77777777" w:rsidR="00BC14F1" w:rsidRPr="007A29E3" w:rsidRDefault="00BC14F1" w:rsidP="0091070B">
            <w:pPr>
              <w:pStyle w:val="NoSpacing"/>
              <w:spacing w:after="160" w:line="259" w:lineRule="auto"/>
            </w:pPr>
            <w:proofErr w:type="spellStart"/>
            <w:r>
              <w:t>Organisation</w:t>
            </w:r>
            <w:proofErr w:type="spellEnd"/>
            <w:r>
              <w:t xml:space="preserve">: </w:t>
            </w:r>
          </w:p>
        </w:tc>
        <w:tc>
          <w:tcPr>
            <w:tcW w:w="3552" w:type="pct"/>
            <w:gridSpan w:val="2"/>
          </w:tcPr>
          <w:p w14:paraId="621224E5" w14:textId="77777777" w:rsidR="00BC14F1" w:rsidRPr="007A29E3" w:rsidRDefault="00BC14F1" w:rsidP="0091070B">
            <w:pPr>
              <w:pStyle w:val="NoSpacing"/>
              <w:spacing w:after="160" w:line="259" w:lineRule="auto"/>
            </w:pPr>
          </w:p>
        </w:tc>
      </w:tr>
      <w:tr w:rsidR="00BF7B6A" w:rsidRPr="007A29E3" w14:paraId="12D17217" w14:textId="77777777" w:rsidTr="00DB45CE">
        <w:trPr>
          <w:trHeight w:val="390"/>
        </w:trPr>
        <w:tc>
          <w:tcPr>
            <w:tcW w:w="1448" w:type="pct"/>
          </w:tcPr>
          <w:p w14:paraId="4C517A49" w14:textId="0E906156" w:rsidR="00BF7B6A" w:rsidRDefault="00BF7B6A" w:rsidP="0091070B">
            <w:pPr>
              <w:pStyle w:val="NoSpacing"/>
              <w:spacing w:after="160" w:line="259" w:lineRule="auto"/>
            </w:pPr>
            <w:r>
              <w:t>Which employment this reference relates to</w:t>
            </w:r>
          </w:p>
        </w:tc>
        <w:tc>
          <w:tcPr>
            <w:tcW w:w="3552" w:type="pct"/>
            <w:gridSpan w:val="2"/>
          </w:tcPr>
          <w:p w14:paraId="6CCD15FD" w14:textId="77777777" w:rsidR="00BF7B6A" w:rsidRPr="007A29E3" w:rsidRDefault="00BF7B6A" w:rsidP="0091070B">
            <w:pPr>
              <w:pStyle w:val="NoSpacing"/>
              <w:spacing w:after="160" w:line="259" w:lineRule="auto"/>
            </w:pPr>
          </w:p>
        </w:tc>
      </w:tr>
      <w:tr w:rsidR="00BC14F1" w:rsidRPr="007A29E3" w14:paraId="3D7A8A8E" w14:textId="77777777" w:rsidTr="00DB45CE">
        <w:trPr>
          <w:trHeight w:val="390"/>
        </w:trPr>
        <w:tc>
          <w:tcPr>
            <w:tcW w:w="1448" w:type="pct"/>
          </w:tcPr>
          <w:p w14:paraId="4027DC41" w14:textId="77777777" w:rsidR="00BC14F1" w:rsidRPr="007A29E3" w:rsidRDefault="00BC14F1" w:rsidP="0091070B">
            <w:pPr>
              <w:pStyle w:val="NoSpacing"/>
              <w:spacing w:after="160" w:line="259" w:lineRule="auto"/>
            </w:pPr>
            <w:r>
              <w:t>Capacity known:</w:t>
            </w:r>
          </w:p>
        </w:tc>
        <w:tc>
          <w:tcPr>
            <w:tcW w:w="3552" w:type="pct"/>
            <w:gridSpan w:val="2"/>
          </w:tcPr>
          <w:p w14:paraId="5439839A" w14:textId="77777777" w:rsidR="00BC14F1" w:rsidRPr="007A29E3" w:rsidRDefault="00BC14F1" w:rsidP="0091070B">
            <w:pPr>
              <w:pStyle w:val="NoSpacing"/>
              <w:spacing w:after="160" w:line="259" w:lineRule="auto"/>
            </w:pPr>
          </w:p>
        </w:tc>
      </w:tr>
      <w:tr w:rsidR="00BC14F1" w:rsidRPr="007A29E3" w14:paraId="1CEDFB24" w14:textId="77777777" w:rsidTr="00DB45CE">
        <w:trPr>
          <w:trHeight w:val="435"/>
        </w:trPr>
        <w:tc>
          <w:tcPr>
            <w:tcW w:w="1448" w:type="pct"/>
          </w:tcPr>
          <w:p w14:paraId="21223ABC" w14:textId="77777777" w:rsidR="00BC14F1" w:rsidRPr="007A29E3" w:rsidRDefault="00BC14F1" w:rsidP="0091070B">
            <w:pPr>
              <w:pStyle w:val="NoSpacing"/>
              <w:spacing w:after="160" w:line="259" w:lineRule="auto"/>
            </w:pPr>
            <w:r w:rsidRPr="007A29E3">
              <w:t xml:space="preserve">Address: </w:t>
            </w:r>
          </w:p>
        </w:tc>
        <w:tc>
          <w:tcPr>
            <w:tcW w:w="3552" w:type="pct"/>
            <w:gridSpan w:val="2"/>
          </w:tcPr>
          <w:p w14:paraId="39340D46" w14:textId="77777777" w:rsidR="00BC14F1" w:rsidRPr="007A29E3" w:rsidRDefault="00BC14F1" w:rsidP="0091070B">
            <w:pPr>
              <w:pStyle w:val="NoSpacing"/>
              <w:spacing w:after="160" w:line="259" w:lineRule="auto"/>
            </w:pPr>
          </w:p>
        </w:tc>
      </w:tr>
      <w:tr w:rsidR="00BC14F1" w:rsidRPr="007A29E3" w14:paraId="66581BD7" w14:textId="77777777" w:rsidTr="00DB45CE">
        <w:trPr>
          <w:trHeight w:val="405"/>
        </w:trPr>
        <w:tc>
          <w:tcPr>
            <w:tcW w:w="1448" w:type="pct"/>
          </w:tcPr>
          <w:p w14:paraId="70C85D35" w14:textId="77777777" w:rsidR="00BC14F1" w:rsidRPr="007A29E3" w:rsidRDefault="00BC14F1" w:rsidP="0091070B">
            <w:pPr>
              <w:pStyle w:val="NoSpacing"/>
              <w:spacing w:after="160" w:line="259" w:lineRule="auto"/>
            </w:pPr>
            <w:r w:rsidRPr="007A29E3">
              <w:t xml:space="preserve">Email address: </w:t>
            </w:r>
          </w:p>
        </w:tc>
        <w:tc>
          <w:tcPr>
            <w:tcW w:w="3552" w:type="pct"/>
            <w:gridSpan w:val="2"/>
          </w:tcPr>
          <w:p w14:paraId="51AC9EE2" w14:textId="77777777" w:rsidR="00BC14F1" w:rsidRPr="007A29E3" w:rsidRDefault="00BC14F1" w:rsidP="0091070B">
            <w:pPr>
              <w:pStyle w:val="NoSpacing"/>
              <w:spacing w:after="160" w:line="259" w:lineRule="auto"/>
            </w:pPr>
          </w:p>
        </w:tc>
      </w:tr>
      <w:tr w:rsidR="00BC14F1" w:rsidRPr="007A29E3" w14:paraId="4A9453A1" w14:textId="77777777" w:rsidTr="00DB45CE">
        <w:trPr>
          <w:trHeight w:val="645"/>
        </w:trPr>
        <w:tc>
          <w:tcPr>
            <w:tcW w:w="1448" w:type="pct"/>
          </w:tcPr>
          <w:p w14:paraId="5D30FBD8" w14:textId="77777777" w:rsidR="00BC14F1" w:rsidRPr="007A29E3" w:rsidRDefault="00BC14F1" w:rsidP="0091070B">
            <w:pPr>
              <w:pStyle w:val="NoSpacing"/>
              <w:spacing w:after="160" w:line="259" w:lineRule="auto"/>
            </w:pPr>
            <w:r w:rsidRPr="007A29E3">
              <w:t>Phone no:</w:t>
            </w:r>
          </w:p>
        </w:tc>
        <w:tc>
          <w:tcPr>
            <w:tcW w:w="3552" w:type="pct"/>
            <w:gridSpan w:val="2"/>
          </w:tcPr>
          <w:p w14:paraId="3B3A6729" w14:textId="77777777" w:rsidR="00BC14F1" w:rsidRPr="007A29E3" w:rsidRDefault="00BC14F1" w:rsidP="0091070B">
            <w:pPr>
              <w:pStyle w:val="NoSpacing"/>
              <w:spacing w:after="160" w:line="259" w:lineRule="auto"/>
            </w:pPr>
          </w:p>
        </w:tc>
      </w:tr>
    </w:tbl>
    <w:p w14:paraId="0C5CE1EA" w14:textId="644A132C" w:rsidR="003D3ACF" w:rsidRPr="000F1AE4" w:rsidRDefault="003D3ACF" w:rsidP="00297219">
      <w:pPr>
        <w:tabs>
          <w:tab w:val="left" w:pos="6225"/>
        </w:tabs>
        <w:spacing w:after="0" w:line="259" w:lineRule="auto"/>
        <w:rPr>
          <w:iCs/>
        </w:rPr>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9299"/>
      </w:tblGrid>
      <w:tr w:rsidR="003D3ACF" w:rsidRPr="003D3ACF" w14:paraId="766F3417" w14:textId="77777777" w:rsidTr="00570952">
        <w:trPr>
          <w:trHeight w:val="67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225DA4" w14:textId="67AA7BCA" w:rsidR="003D3ACF" w:rsidRPr="00DB45CE" w:rsidRDefault="00DB45CE" w:rsidP="008B1823">
            <w:pPr>
              <w:spacing w:line="259" w:lineRule="auto"/>
              <w:jc w:val="center"/>
              <w:rPr>
                <w:b/>
              </w:rPr>
            </w:pPr>
            <w:r>
              <w:rPr>
                <w:b/>
              </w:rPr>
              <w:lastRenderedPageBreak/>
              <w:t>Declarations</w:t>
            </w:r>
          </w:p>
        </w:tc>
      </w:tr>
    </w:tbl>
    <w:p w14:paraId="38156617" w14:textId="77777777" w:rsidR="008B1823" w:rsidRDefault="008B1823" w:rsidP="008B1823">
      <w:pPr>
        <w:spacing w:after="0"/>
      </w:pPr>
    </w:p>
    <w:tbl>
      <w:tblPr>
        <w:tblStyle w:val="TableGrid"/>
        <w:tblW w:w="5000" w:type="pct"/>
        <w:tblInd w:w="0" w:type="dxa"/>
        <w:tblBorders>
          <w:insideH w:val="none" w:sz="0" w:space="0" w:color="auto"/>
          <w:insideV w:val="none" w:sz="0" w:space="0" w:color="auto"/>
        </w:tblBorders>
        <w:tblLook w:val="04A0" w:firstRow="1" w:lastRow="0" w:firstColumn="1" w:lastColumn="0" w:noHBand="0" w:noVBand="1"/>
      </w:tblPr>
      <w:tblGrid>
        <w:gridCol w:w="4248"/>
        <w:gridCol w:w="5051"/>
      </w:tblGrid>
      <w:tr w:rsidR="008B1823" w:rsidRPr="003D3ACF" w14:paraId="0273854D" w14:textId="77777777" w:rsidTr="008B1823">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B6F8CC" w14:textId="4102E08A" w:rsidR="008B1823" w:rsidRPr="008B1823" w:rsidRDefault="008B1823" w:rsidP="00337F3F">
            <w:pPr>
              <w:keepLines/>
              <w:tabs>
                <w:tab w:val="left" w:pos="6225"/>
              </w:tabs>
              <w:spacing w:line="259" w:lineRule="auto"/>
              <w:rPr>
                <w:b/>
                <w:bCs/>
              </w:rPr>
            </w:pPr>
            <w:r w:rsidRPr="008B1823">
              <w:rPr>
                <w:b/>
                <w:bCs/>
              </w:rPr>
              <w:t xml:space="preserve">DBS </w:t>
            </w:r>
          </w:p>
        </w:tc>
      </w:tr>
      <w:tr w:rsidR="000B0C83" w:rsidRPr="003D3ACF" w14:paraId="01A98E39" w14:textId="77777777" w:rsidTr="000F1AE4">
        <w:tc>
          <w:tcPr>
            <w:tcW w:w="2284" w:type="pct"/>
            <w:tcBorders>
              <w:top w:val="single" w:sz="4" w:space="0" w:color="auto"/>
              <w:left w:val="single" w:sz="4" w:space="0" w:color="auto"/>
              <w:bottom w:val="single" w:sz="4" w:space="0" w:color="auto"/>
              <w:right w:val="single" w:sz="4" w:space="0" w:color="auto"/>
            </w:tcBorders>
          </w:tcPr>
          <w:p w14:paraId="0721FFBD" w14:textId="177D107B" w:rsidR="000B0C83" w:rsidRDefault="000B0C83" w:rsidP="003D3ACF">
            <w:pPr>
              <w:tabs>
                <w:tab w:val="left" w:pos="6225"/>
              </w:tabs>
              <w:spacing w:line="259" w:lineRule="auto"/>
            </w:pPr>
            <w:r>
              <w:t>DBS Certificate Number (if applicable)</w:t>
            </w:r>
          </w:p>
        </w:tc>
        <w:tc>
          <w:tcPr>
            <w:tcW w:w="2716" w:type="pct"/>
            <w:tcBorders>
              <w:top w:val="single" w:sz="4" w:space="0" w:color="auto"/>
              <w:left w:val="single" w:sz="4" w:space="0" w:color="auto"/>
              <w:bottom w:val="single" w:sz="4" w:space="0" w:color="auto"/>
              <w:right w:val="single" w:sz="4" w:space="0" w:color="auto"/>
            </w:tcBorders>
          </w:tcPr>
          <w:p w14:paraId="3E5C9AC0" w14:textId="77777777" w:rsidR="000B0C83" w:rsidRPr="00CE0E3F" w:rsidRDefault="000B0C83" w:rsidP="00C0082C">
            <w:pPr>
              <w:keepLines/>
              <w:tabs>
                <w:tab w:val="left" w:pos="6225"/>
              </w:tabs>
              <w:spacing w:line="259" w:lineRule="auto"/>
            </w:pPr>
          </w:p>
        </w:tc>
      </w:tr>
      <w:tr w:rsidR="003D3ACF" w:rsidRPr="003D3ACF" w14:paraId="00D30D47" w14:textId="77777777" w:rsidTr="000F1AE4">
        <w:tc>
          <w:tcPr>
            <w:tcW w:w="2284" w:type="pct"/>
            <w:tcBorders>
              <w:top w:val="single" w:sz="4" w:space="0" w:color="auto"/>
              <w:left w:val="single" w:sz="4" w:space="0" w:color="auto"/>
              <w:bottom w:val="single" w:sz="4" w:space="0" w:color="auto"/>
              <w:right w:val="single" w:sz="4" w:space="0" w:color="auto"/>
            </w:tcBorders>
          </w:tcPr>
          <w:p w14:paraId="232E5C8E" w14:textId="5A993CC7" w:rsidR="003D3ACF" w:rsidRPr="003D3ACF" w:rsidRDefault="000B0C83" w:rsidP="003D3ACF">
            <w:pPr>
              <w:tabs>
                <w:tab w:val="left" w:pos="6225"/>
              </w:tabs>
              <w:spacing w:after="160" w:line="259" w:lineRule="auto"/>
            </w:pPr>
            <w:r>
              <w:t xml:space="preserve">DBS </w:t>
            </w:r>
            <w:r w:rsidR="00CE2E7D">
              <w:t>Certificate issue date</w:t>
            </w:r>
          </w:p>
        </w:tc>
        <w:tc>
          <w:tcPr>
            <w:tcW w:w="2716" w:type="pct"/>
            <w:tcBorders>
              <w:top w:val="single" w:sz="4" w:space="0" w:color="auto"/>
              <w:left w:val="single" w:sz="4" w:space="0" w:color="auto"/>
              <w:bottom w:val="single" w:sz="4" w:space="0" w:color="auto"/>
              <w:right w:val="single" w:sz="4" w:space="0" w:color="auto"/>
            </w:tcBorders>
          </w:tcPr>
          <w:p w14:paraId="44A1735A" w14:textId="125BED78" w:rsidR="003D3ACF" w:rsidRPr="00CE0E3F" w:rsidRDefault="003D3ACF" w:rsidP="00C0082C">
            <w:pPr>
              <w:keepLines/>
              <w:tabs>
                <w:tab w:val="left" w:pos="6225"/>
              </w:tabs>
              <w:spacing w:after="160" w:line="259" w:lineRule="auto"/>
            </w:pPr>
          </w:p>
        </w:tc>
      </w:tr>
      <w:tr w:rsidR="004A197B" w:rsidRPr="003D3ACF" w14:paraId="6E92C7AF" w14:textId="77777777" w:rsidTr="000F1AE4">
        <w:tc>
          <w:tcPr>
            <w:tcW w:w="2284" w:type="pct"/>
            <w:tcBorders>
              <w:top w:val="single" w:sz="4" w:space="0" w:color="auto"/>
              <w:left w:val="single" w:sz="4" w:space="0" w:color="auto"/>
              <w:bottom w:val="single" w:sz="4" w:space="0" w:color="auto"/>
              <w:right w:val="single" w:sz="4" w:space="0" w:color="auto"/>
            </w:tcBorders>
          </w:tcPr>
          <w:p w14:paraId="14EC202C" w14:textId="3A54BA8A" w:rsidR="004A197B" w:rsidRPr="003D3ACF" w:rsidRDefault="00CE2E7D" w:rsidP="004A197B">
            <w:pPr>
              <w:spacing w:after="160" w:line="259" w:lineRule="auto"/>
            </w:pPr>
            <w:r>
              <w:t>Are you registered on the DBS Update Service</w:t>
            </w:r>
            <w:r w:rsidR="00D94448">
              <w:t>:</w:t>
            </w:r>
          </w:p>
        </w:tc>
        <w:tc>
          <w:tcPr>
            <w:tcW w:w="2716" w:type="pct"/>
            <w:tcBorders>
              <w:top w:val="single" w:sz="4" w:space="0" w:color="auto"/>
              <w:left w:val="single" w:sz="4" w:space="0" w:color="auto"/>
              <w:bottom w:val="single" w:sz="4" w:space="0" w:color="auto"/>
              <w:right w:val="single" w:sz="4" w:space="0" w:color="auto"/>
            </w:tcBorders>
          </w:tcPr>
          <w:p w14:paraId="419AE6BD" w14:textId="1ADC73FD" w:rsidR="004A197B" w:rsidRPr="00CE0E3F" w:rsidRDefault="008B51FC" w:rsidP="00337F3F">
            <w:pPr>
              <w:keepLines/>
              <w:tabs>
                <w:tab w:val="left" w:pos="6225"/>
              </w:tabs>
              <w:spacing w:after="160" w:line="259" w:lineRule="auto"/>
            </w:pPr>
            <w:r>
              <w:t>YES / NO</w:t>
            </w:r>
          </w:p>
        </w:tc>
      </w:tr>
    </w:tbl>
    <w:p w14:paraId="7E373C47" w14:textId="77777777" w:rsidR="006A54E6" w:rsidRPr="003D3ACF" w:rsidRDefault="006A54E6" w:rsidP="00297219">
      <w:pPr>
        <w:spacing w:after="0" w:line="259" w:lineRule="auto"/>
      </w:pPr>
    </w:p>
    <w:tbl>
      <w:tblPr>
        <w:tblStyle w:val="TableGrid"/>
        <w:tblW w:w="5000" w:type="pct"/>
        <w:tblInd w:w="0" w:type="dxa"/>
        <w:tblLook w:val="04A0" w:firstRow="1" w:lastRow="0" w:firstColumn="1" w:lastColumn="0" w:noHBand="0" w:noVBand="1"/>
      </w:tblPr>
      <w:tblGrid>
        <w:gridCol w:w="2263"/>
        <w:gridCol w:w="4395"/>
        <w:gridCol w:w="2641"/>
      </w:tblGrid>
      <w:tr w:rsidR="003D3ACF" w:rsidRPr="003D3ACF" w14:paraId="1C41DC74" w14:textId="77777777" w:rsidTr="000F1AE4">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14FD30" w14:textId="77777777" w:rsidR="003D3ACF" w:rsidRPr="003D3ACF" w:rsidRDefault="003D3ACF" w:rsidP="00337F3F">
            <w:pPr>
              <w:keepLines/>
              <w:spacing w:line="259" w:lineRule="auto"/>
              <w:rPr>
                <w:b/>
              </w:rPr>
            </w:pPr>
            <w:r w:rsidRPr="003D3ACF">
              <w:br w:type="page"/>
            </w:r>
            <w:r w:rsidRPr="003D3ACF">
              <w:rPr>
                <w:b/>
              </w:rPr>
              <w:t>Right to Work in the UK</w:t>
            </w:r>
          </w:p>
        </w:tc>
      </w:tr>
      <w:tr w:rsidR="003D3ACF" w:rsidRPr="003D3ACF" w14:paraId="5F773A63" w14:textId="77777777" w:rsidTr="008A39F1">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6DC1B23" w14:textId="2509E921" w:rsidR="007F1806" w:rsidRDefault="007F1806" w:rsidP="00337F3F">
            <w:pPr>
              <w:keepLines/>
              <w:spacing w:after="160" w:line="259" w:lineRule="auto"/>
            </w:pPr>
            <w:r w:rsidRPr="003D3ACF">
              <w:rPr>
                <w:b/>
              </w:rPr>
              <w:t>Please note that you will be asked to provide proof of your right to work in the UK at interview</w:t>
            </w:r>
          </w:p>
          <w:p w14:paraId="25B30298" w14:textId="5BD07317" w:rsidR="003D3ACF" w:rsidRPr="003D3ACF" w:rsidRDefault="003D3ACF" w:rsidP="00337F3F">
            <w:pPr>
              <w:keepLines/>
              <w:spacing w:after="160" w:line="259" w:lineRule="auto"/>
            </w:pPr>
            <w:r w:rsidRPr="003D3ACF">
              <w:t>Are you:</w:t>
            </w:r>
          </w:p>
        </w:tc>
      </w:tr>
      <w:tr w:rsidR="003D3ACF" w:rsidRPr="003D3ACF" w14:paraId="160A2291" w14:textId="77777777" w:rsidTr="007F1806">
        <w:tc>
          <w:tcPr>
            <w:tcW w:w="3580" w:type="pct"/>
            <w:gridSpan w:val="2"/>
            <w:tcBorders>
              <w:top w:val="single" w:sz="4" w:space="0" w:color="auto"/>
              <w:left w:val="single" w:sz="4" w:space="0" w:color="auto"/>
              <w:bottom w:val="single" w:sz="4" w:space="0" w:color="auto"/>
              <w:right w:val="single" w:sz="4" w:space="0" w:color="auto"/>
            </w:tcBorders>
          </w:tcPr>
          <w:p w14:paraId="7C07D881" w14:textId="1D702DE2" w:rsidR="003D3ACF" w:rsidRPr="003D3ACF" w:rsidRDefault="00F000C5" w:rsidP="003D3ACF">
            <w:pPr>
              <w:spacing w:after="160" w:line="259" w:lineRule="auto"/>
            </w:pPr>
            <w:r>
              <w:t>Qualified to Work in the UK</w:t>
            </w:r>
          </w:p>
        </w:tc>
        <w:tc>
          <w:tcPr>
            <w:tcW w:w="1420" w:type="pct"/>
            <w:tcBorders>
              <w:top w:val="single" w:sz="4" w:space="0" w:color="auto"/>
              <w:left w:val="single" w:sz="4" w:space="0" w:color="auto"/>
              <w:bottom w:val="single" w:sz="4" w:space="0" w:color="auto"/>
              <w:right w:val="single" w:sz="4" w:space="0" w:color="auto"/>
            </w:tcBorders>
            <w:hideMark/>
          </w:tcPr>
          <w:p w14:paraId="5409C652" w14:textId="35769FA8" w:rsidR="003D3ACF" w:rsidRPr="00CE0E3F" w:rsidRDefault="00031544" w:rsidP="00337F3F">
            <w:pPr>
              <w:keepLines/>
              <w:spacing w:after="160" w:line="259" w:lineRule="auto"/>
              <w:jc w:val="center"/>
            </w:pPr>
            <w:r>
              <w:t>YES / NO</w:t>
            </w:r>
          </w:p>
        </w:tc>
      </w:tr>
      <w:tr w:rsidR="003D3ACF" w:rsidRPr="003D3ACF" w14:paraId="1F372992" w14:textId="77777777" w:rsidTr="007F1806">
        <w:tc>
          <w:tcPr>
            <w:tcW w:w="3580" w:type="pct"/>
            <w:gridSpan w:val="2"/>
            <w:tcBorders>
              <w:top w:val="single" w:sz="4" w:space="0" w:color="auto"/>
              <w:left w:val="single" w:sz="4" w:space="0" w:color="auto"/>
              <w:bottom w:val="single" w:sz="4" w:space="0" w:color="auto"/>
              <w:right w:val="single" w:sz="4" w:space="0" w:color="auto"/>
            </w:tcBorders>
          </w:tcPr>
          <w:p w14:paraId="1DDCC1EF" w14:textId="5D5C3527" w:rsidR="001E4887" w:rsidRPr="003D3ACF" w:rsidRDefault="00710F58" w:rsidP="003D3ACF">
            <w:pPr>
              <w:spacing w:after="160" w:line="259" w:lineRule="auto"/>
            </w:pPr>
            <w:r>
              <w:t>Are there any restrictions on being resident or employed in the UK?</w:t>
            </w:r>
            <w:r w:rsidR="001E4887">
              <w:t xml:space="preserve"> </w:t>
            </w:r>
          </w:p>
        </w:tc>
        <w:tc>
          <w:tcPr>
            <w:tcW w:w="1420" w:type="pct"/>
            <w:tcBorders>
              <w:top w:val="single" w:sz="4" w:space="0" w:color="auto"/>
              <w:left w:val="single" w:sz="4" w:space="0" w:color="auto"/>
              <w:bottom w:val="single" w:sz="4" w:space="0" w:color="auto"/>
              <w:right w:val="single" w:sz="4" w:space="0" w:color="auto"/>
            </w:tcBorders>
            <w:hideMark/>
          </w:tcPr>
          <w:p w14:paraId="3908BC93" w14:textId="4A8AEBA4" w:rsidR="003D3ACF" w:rsidRPr="00CE0E3F" w:rsidRDefault="00031544" w:rsidP="00337F3F">
            <w:pPr>
              <w:keepLines/>
              <w:spacing w:after="160" w:line="259" w:lineRule="auto"/>
              <w:jc w:val="center"/>
            </w:pPr>
            <w:r>
              <w:t>YES / NO</w:t>
            </w:r>
          </w:p>
        </w:tc>
      </w:tr>
      <w:tr w:rsidR="003D3ACF" w:rsidRPr="003D3ACF" w14:paraId="37544390" w14:textId="77777777" w:rsidTr="007F1806">
        <w:trPr>
          <w:trHeight w:val="1080"/>
        </w:trPr>
        <w:tc>
          <w:tcPr>
            <w:tcW w:w="1217" w:type="pct"/>
            <w:tcBorders>
              <w:top w:val="single" w:sz="4" w:space="0" w:color="auto"/>
              <w:left w:val="single" w:sz="4" w:space="0" w:color="auto"/>
              <w:bottom w:val="single" w:sz="4" w:space="0" w:color="auto"/>
              <w:right w:val="single" w:sz="4" w:space="0" w:color="auto"/>
            </w:tcBorders>
          </w:tcPr>
          <w:p w14:paraId="6B3E70DB" w14:textId="4ACD08DE" w:rsidR="003D3ACF" w:rsidRPr="003D3ACF" w:rsidRDefault="007F1806" w:rsidP="003D3ACF">
            <w:pPr>
              <w:spacing w:after="160" w:line="259" w:lineRule="auto"/>
            </w:pPr>
            <w:r>
              <w:t xml:space="preserve">If </w:t>
            </w:r>
            <w:proofErr w:type="gramStart"/>
            <w:r>
              <w:t>Yes</w:t>
            </w:r>
            <w:proofErr w:type="gramEnd"/>
            <w:r>
              <w:t>, please specify</w:t>
            </w:r>
          </w:p>
        </w:tc>
        <w:tc>
          <w:tcPr>
            <w:tcW w:w="3783" w:type="pct"/>
            <w:gridSpan w:val="2"/>
            <w:tcBorders>
              <w:top w:val="single" w:sz="4" w:space="0" w:color="auto"/>
              <w:left w:val="single" w:sz="4" w:space="0" w:color="auto"/>
              <w:bottom w:val="single" w:sz="4" w:space="0" w:color="auto"/>
              <w:right w:val="single" w:sz="4" w:space="0" w:color="auto"/>
            </w:tcBorders>
          </w:tcPr>
          <w:p w14:paraId="22B93C8A" w14:textId="2946CD4D" w:rsidR="003D3ACF" w:rsidRPr="00CE0E3F" w:rsidRDefault="003D3ACF" w:rsidP="00337F3F">
            <w:pPr>
              <w:keepLines/>
              <w:spacing w:after="160" w:line="259" w:lineRule="auto"/>
              <w:jc w:val="center"/>
            </w:pPr>
          </w:p>
        </w:tc>
      </w:tr>
    </w:tbl>
    <w:p w14:paraId="60DB5203" w14:textId="77777777" w:rsidR="003D3ACF" w:rsidRPr="003D3ACF" w:rsidRDefault="003D3ACF" w:rsidP="00297219">
      <w:pPr>
        <w:spacing w:after="0" w:line="259" w:lineRule="auto"/>
      </w:pPr>
    </w:p>
    <w:tbl>
      <w:tblPr>
        <w:tblStyle w:val="TableGrid"/>
        <w:tblW w:w="5000" w:type="pct"/>
        <w:tblInd w:w="0" w:type="dxa"/>
        <w:tblLook w:val="04A0" w:firstRow="1" w:lastRow="0" w:firstColumn="1" w:lastColumn="0" w:noHBand="0" w:noVBand="1"/>
      </w:tblPr>
      <w:tblGrid>
        <w:gridCol w:w="9299"/>
      </w:tblGrid>
      <w:tr w:rsidR="003D3ACF" w:rsidRPr="003D3ACF" w14:paraId="6206164C" w14:textId="77777777" w:rsidTr="007F1806">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DBF9AD" w14:textId="16A8929F" w:rsidR="003D3ACF" w:rsidRPr="003D3ACF" w:rsidRDefault="003D3ACF" w:rsidP="00337F3F">
            <w:pPr>
              <w:keepLines/>
              <w:spacing w:line="259" w:lineRule="auto"/>
            </w:pPr>
            <w:r w:rsidRPr="003D3ACF">
              <w:rPr>
                <w:b/>
              </w:rPr>
              <w:t>Overseas Checks</w:t>
            </w:r>
          </w:p>
        </w:tc>
      </w:tr>
      <w:tr w:rsidR="003D3ACF" w:rsidRPr="003D3ACF" w14:paraId="1631B941" w14:textId="77777777" w:rsidTr="008A39F1">
        <w:trPr>
          <w:trHeight w:val="92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5344EC7F" w14:textId="634643FD" w:rsidR="003D3ACF" w:rsidRPr="003D3ACF" w:rsidRDefault="007F1806" w:rsidP="00337F3F">
            <w:pPr>
              <w:keepLines/>
              <w:spacing w:after="160" w:line="259" w:lineRule="auto"/>
            </w:pPr>
            <w:r w:rsidRPr="003D3ACF">
              <w:t xml:space="preserve">If you have lived abroad for a period of </w:t>
            </w:r>
            <w:r w:rsidRPr="001C355E">
              <w:rPr>
                <w:b/>
              </w:rPr>
              <w:t>three months or longer</w:t>
            </w:r>
            <w:r w:rsidRPr="003D3ACF">
              <w:t xml:space="preserve"> within the last </w:t>
            </w:r>
            <w:r>
              <w:t>ten</w:t>
            </w:r>
            <w:r w:rsidRPr="003D3ACF">
              <w:t xml:space="preserve"> years, please state the dates and country/</w:t>
            </w:r>
            <w:proofErr w:type="spellStart"/>
            <w:r w:rsidRPr="003D3ACF">
              <w:t>ies</w:t>
            </w:r>
            <w:proofErr w:type="spellEnd"/>
            <w:r w:rsidRPr="003D3ACF">
              <w:t xml:space="preserve"> below (e.g. France 09/2013-02/2014 and be aware that you will need to provide the College with a Police Certificate of Good Conduct from the country/</w:t>
            </w:r>
            <w:proofErr w:type="spellStart"/>
            <w:r w:rsidRPr="003D3ACF">
              <w:t>ies</w:t>
            </w:r>
            <w:proofErr w:type="spellEnd"/>
            <w:r w:rsidRPr="003D3ACF">
              <w:t>.</w:t>
            </w:r>
          </w:p>
        </w:tc>
      </w:tr>
      <w:tr w:rsidR="007F1806" w:rsidRPr="003D3ACF" w14:paraId="49F29F4E" w14:textId="77777777" w:rsidTr="00312393">
        <w:trPr>
          <w:trHeight w:val="1406"/>
        </w:trPr>
        <w:tc>
          <w:tcPr>
            <w:tcW w:w="5000" w:type="pct"/>
            <w:tcBorders>
              <w:top w:val="single" w:sz="4" w:space="0" w:color="auto"/>
              <w:left w:val="single" w:sz="4" w:space="0" w:color="auto"/>
              <w:bottom w:val="single" w:sz="4" w:space="0" w:color="auto"/>
              <w:right w:val="single" w:sz="4" w:space="0" w:color="auto"/>
            </w:tcBorders>
          </w:tcPr>
          <w:p w14:paraId="62935A0D" w14:textId="77777777" w:rsidR="00245DC7" w:rsidRPr="003D3ACF" w:rsidRDefault="00245DC7" w:rsidP="00337F3F">
            <w:pPr>
              <w:keepLines/>
              <w:spacing w:line="259" w:lineRule="auto"/>
            </w:pPr>
          </w:p>
        </w:tc>
      </w:tr>
    </w:tbl>
    <w:p w14:paraId="1FE31DC7" w14:textId="77777777" w:rsidR="000B0C83" w:rsidRDefault="000B0C83" w:rsidP="00D915D3">
      <w:pPr>
        <w:spacing w:after="0" w:line="259" w:lineRule="auto"/>
      </w:pPr>
    </w:p>
    <w:p w14:paraId="271493B1" w14:textId="77777777" w:rsidR="000B0C83" w:rsidRDefault="000B0C83" w:rsidP="00D915D3">
      <w:pPr>
        <w:spacing w:after="0" w:line="259" w:lineRule="auto"/>
      </w:pPr>
    </w:p>
    <w:p w14:paraId="41EDB589" w14:textId="77777777" w:rsidR="00312393" w:rsidRDefault="00312393" w:rsidP="00D915D3">
      <w:pPr>
        <w:spacing w:after="0" w:line="259" w:lineRule="auto"/>
      </w:pPr>
    </w:p>
    <w:p w14:paraId="3605E254" w14:textId="77777777" w:rsidR="00312393" w:rsidRDefault="00312393" w:rsidP="00D915D3">
      <w:pPr>
        <w:spacing w:after="0" w:line="259" w:lineRule="auto"/>
      </w:pPr>
    </w:p>
    <w:p w14:paraId="7B4A8407" w14:textId="77777777" w:rsidR="00DC533A" w:rsidRDefault="00DC533A" w:rsidP="00D915D3">
      <w:pPr>
        <w:spacing w:after="0" w:line="259" w:lineRule="auto"/>
        <w:sectPr w:rsidR="00DC533A" w:rsidSect="00DC533A">
          <w:type w:val="continuous"/>
          <w:pgSz w:w="11906" w:h="16838"/>
          <w:pgMar w:top="1701" w:right="1134" w:bottom="709" w:left="1463" w:header="709" w:footer="190" w:gutter="0"/>
          <w:pgNumType w:start="4"/>
          <w:cols w:space="708"/>
          <w:titlePg/>
          <w:docGrid w:linePitch="360"/>
        </w:sectPr>
      </w:pPr>
    </w:p>
    <w:p w14:paraId="1BE0862E" w14:textId="531B2475" w:rsidR="00DC533A" w:rsidRDefault="00DC533A" w:rsidP="00D915D3">
      <w:pPr>
        <w:spacing w:after="0" w:line="259" w:lineRule="auto"/>
      </w:pPr>
      <w:r>
        <w:br w:type="page"/>
      </w:r>
    </w:p>
    <w:p w14:paraId="53528F12" w14:textId="77777777" w:rsidR="00312393" w:rsidRDefault="00312393" w:rsidP="00D915D3">
      <w:pPr>
        <w:spacing w:after="0" w:line="259" w:lineRule="auto"/>
      </w:pPr>
    </w:p>
    <w:tbl>
      <w:tblPr>
        <w:tblStyle w:val="TableGrid"/>
        <w:tblW w:w="5000" w:type="pct"/>
        <w:tblInd w:w="0" w:type="dxa"/>
        <w:tblLook w:val="04A0" w:firstRow="1" w:lastRow="0" w:firstColumn="1" w:lastColumn="0" w:noHBand="0" w:noVBand="1"/>
      </w:tblPr>
      <w:tblGrid>
        <w:gridCol w:w="9299"/>
      </w:tblGrid>
      <w:tr w:rsidR="007F1806" w:rsidRPr="003D3ACF" w14:paraId="705F3E04" w14:textId="77777777" w:rsidTr="0091070B">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5E4A90" w14:textId="28D66DD9" w:rsidR="007F1806" w:rsidRPr="003D3ACF" w:rsidRDefault="007F1806" w:rsidP="00337F3F">
            <w:pPr>
              <w:keepLines/>
              <w:spacing w:line="259" w:lineRule="auto"/>
            </w:pPr>
            <w:r>
              <w:rPr>
                <w:b/>
              </w:rPr>
              <w:t>Questions from the School</w:t>
            </w:r>
          </w:p>
        </w:tc>
      </w:tr>
      <w:tr w:rsidR="007F1806" w:rsidRPr="003D3ACF" w14:paraId="40602CF4" w14:textId="77777777" w:rsidTr="00DD756B">
        <w:trPr>
          <w:trHeight w:val="499"/>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10DB1924" w14:textId="26690D67" w:rsidR="007F1806" w:rsidRPr="003D3ACF" w:rsidRDefault="00DE172A" w:rsidP="00337F3F">
            <w:pPr>
              <w:keepLines/>
              <w:spacing w:after="160" w:line="259" w:lineRule="auto"/>
            </w:pPr>
            <w:r>
              <w:t xml:space="preserve">How </w:t>
            </w:r>
            <w:r w:rsidR="00E13FA5">
              <w:t xml:space="preserve">did you hear about this vacancy? If you were referred by a current member of staff, please give </w:t>
            </w:r>
            <w:r w:rsidR="00AE0C85">
              <w:t>their name</w:t>
            </w:r>
          </w:p>
        </w:tc>
      </w:tr>
      <w:tr w:rsidR="007F1806" w:rsidRPr="003D3ACF" w14:paraId="7A3EDC1E" w14:textId="77777777" w:rsidTr="0091070B">
        <w:trPr>
          <w:trHeight w:val="928"/>
        </w:trPr>
        <w:tc>
          <w:tcPr>
            <w:tcW w:w="5000" w:type="pct"/>
            <w:tcBorders>
              <w:top w:val="single" w:sz="4" w:space="0" w:color="auto"/>
              <w:left w:val="single" w:sz="4" w:space="0" w:color="auto"/>
              <w:bottom w:val="single" w:sz="4" w:space="0" w:color="auto"/>
              <w:right w:val="single" w:sz="4" w:space="0" w:color="auto"/>
            </w:tcBorders>
          </w:tcPr>
          <w:p w14:paraId="635CCD5A" w14:textId="77777777" w:rsidR="007F1806" w:rsidRPr="003D3ACF" w:rsidRDefault="007F1806" w:rsidP="00337F3F">
            <w:pPr>
              <w:keepLines/>
              <w:spacing w:line="259" w:lineRule="auto"/>
            </w:pPr>
          </w:p>
        </w:tc>
      </w:tr>
      <w:tr w:rsidR="00A41CF3" w:rsidRPr="003D3ACF" w14:paraId="483E3152" w14:textId="77777777" w:rsidTr="00DD756B">
        <w:trPr>
          <w:trHeight w:val="92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C1EE4D8" w14:textId="345891A7" w:rsidR="00A41CF3" w:rsidRPr="003D3ACF" w:rsidRDefault="00DE172A" w:rsidP="00337F3F">
            <w:pPr>
              <w:keepLines/>
              <w:spacing w:line="259" w:lineRule="auto"/>
            </w:pPr>
            <w:r>
              <w:t xml:space="preserve">Are you related to or have any association with any Eltham College family of </w:t>
            </w:r>
            <w:proofErr w:type="gramStart"/>
            <w:r>
              <w:t>schools</w:t>
            </w:r>
            <w:proofErr w:type="gramEnd"/>
            <w:r>
              <w:t xml:space="preserve"> staff, governors, students or parents? This includes Eltham College Senior School, Junior School and Blackheath Prep. Please provide details.</w:t>
            </w:r>
          </w:p>
        </w:tc>
      </w:tr>
      <w:tr w:rsidR="00DE172A" w:rsidRPr="003D3ACF" w14:paraId="615D9C8B" w14:textId="77777777" w:rsidTr="0091070B">
        <w:trPr>
          <w:trHeight w:val="928"/>
        </w:trPr>
        <w:tc>
          <w:tcPr>
            <w:tcW w:w="5000" w:type="pct"/>
            <w:tcBorders>
              <w:top w:val="single" w:sz="4" w:space="0" w:color="auto"/>
              <w:left w:val="single" w:sz="4" w:space="0" w:color="auto"/>
              <w:bottom w:val="single" w:sz="4" w:space="0" w:color="auto"/>
              <w:right w:val="single" w:sz="4" w:space="0" w:color="auto"/>
            </w:tcBorders>
          </w:tcPr>
          <w:p w14:paraId="37415B70" w14:textId="77777777" w:rsidR="00DE172A" w:rsidRDefault="00DE172A" w:rsidP="00337F3F">
            <w:pPr>
              <w:keepLines/>
              <w:spacing w:line="259" w:lineRule="auto"/>
            </w:pPr>
          </w:p>
        </w:tc>
      </w:tr>
      <w:tr w:rsidR="00E01979" w:rsidRPr="003D3ACF" w14:paraId="4077BEDB" w14:textId="77777777" w:rsidTr="00DD756B">
        <w:trPr>
          <w:trHeight w:val="497"/>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7D3DA1DE" w14:textId="18FE6962" w:rsidR="00E01979" w:rsidRDefault="00DC5B74" w:rsidP="00337F3F">
            <w:pPr>
              <w:keepLines/>
              <w:spacing w:line="259" w:lineRule="auto"/>
            </w:pPr>
            <w:r>
              <w:t>Do you have any other applications</w:t>
            </w:r>
            <w:r w:rsidR="00F40585">
              <w:t xml:space="preserve"> outstanding, and if so what stage of the process are you at</w:t>
            </w:r>
            <w:r w:rsidR="004A7E52">
              <w:t>? (</w:t>
            </w:r>
            <w:proofErr w:type="spellStart"/>
            <w:r w:rsidR="004A7E52">
              <w:t>ie</w:t>
            </w:r>
            <w:proofErr w:type="spellEnd"/>
            <w:r w:rsidR="004A7E52">
              <w:t xml:space="preserve"> </w:t>
            </w:r>
            <w:r w:rsidR="003C6921">
              <w:t>Interview, Offer stage). Please provide details.</w:t>
            </w:r>
          </w:p>
        </w:tc>
      </w:tr>
      <w:tr w:rsidR="003C6921" w:rsidRPr="003D3ACF" w14:paraId="36B2B9BE" w14:textId="77777777" w:rsidTr="0091070B">
        <w:trPr>
          <w:trHeight w:val="928"/>
        </w:trPr>
        <w:tc>
          <w:tcPr>
            <w:tcW w:w="5000" w:type="pct"/>
            <w:tcBorders>
              <w:top w:val="single" w:sz="4" w:space="0" w:color="auto"/>
              <w:left w:val="single" w:sz="4" w:space="0" w:color="auto"/>
              <w:bottom w:val="single" w:sz="4" w:space="0" w:color="auto"/>
              <w:right w:val="single" w:sz="4" w:space="0" w:color="auto"/>
            </w:tcBorders>
          </w:tcPr>
          <w:p w14:paraId="02A2B2D1" w14:textId="77777777" w:rsidR="003C6921" w:rsidRDefault="003C6921" w:rsidP="00337F3F">
            <w:pPr>
              <w:keepLines/>
              <w:spacing w:line="259" w:lineRule="auto"/>
            </w:pPr>
          </w:p>
        </w:tc>
      </w:tr>
      <w:tr w:rsidR="003C6921" w:rsidRPr="003D3ACF" w14:paraId="17E6574A" w14:textId="77777777" w:rsidTr="00DD756B">
        <w:trPr>
          <w:trHeight w:val="263"/>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E4DC0B2" w14:textId="329FD8FF" w:rsidR="003C6921" w:rsidRDefault="003C6921" w:rsidP="003C6921">
            <w:pPr>
              <w:keepLines/>
              <w:spacing w:line="259" w:lineRule="auto"/>
            </w:pPr>
            <w:r>
              <w:t>What are your salary expectations?</w:t>
            </w:r>
          </w:p>
        </w:tc>
      </w:tr>
      <w:tr w:rsidR="003C6921" w:rsidRPr="003D3ACF" w14:paraId="53697D56" w14:textId="77777777" w:rsidTr="0091070B">
        <w:trPr>
          <w:trHeight w:val="928"/>
        </w:trPr>
        <w:tc>
          <w:tcPr>
            <w:tcW w:w="5000" w:type="pct"/>
            <w:tcBorders>
              <w:top w:val="single" w:sz="4" w:space="0" w:color="auto"/>
              <w:left w:val="single" w:sz="4" w:space="0" w:color="auto"/>
              <w:bottom w:val="single" w:sz="4" w:space="0" w:color="auto"/>
              <w:right w:val="single" w:sz="4" w:space="0" w:color="auto"/>
            </w:tcBorders>
          </w:tcPr>
          <w:p w14:paraId="7BC51953" w14:textId="77777777" w:rsidR="003C6921" w:rsidRDefault="003C6921" w:rsidP="003C6921">
            <w:pPr>
              <w:keepLines/>
              <w:spacing w:line="259" w:lineRule="auto"/>
            </w:pPr>
          </w:p>
        </w:tc>
      </w:tr>
    </w:tbl>
    <w:p w14:paraId="35C6D10E" w14:textId="77777777" w:rsidR="007F1806" w:rsidRDefault="007F1806" w:rsidP="00D915D3">
      <w:pPr>
        <w:spacing w:after="0" w:line="259" w:lineRule="auto"/>
      </w:pPr>
    </w:p>
    <w:tbl>
      <w:tblPr>
        <w:tblStyle w:val="TableGrid"/>
        <w:tblW w:w="5000" w:type="pct"/>
        <w:tblInd w:w="0" w:type="dxa"/>
        <w:tblLook w:val="04A0" w:firstRow="1" w:lastRow="0" w:firstColumn="1" w:lastColumn="0" w:noHBand="0" w:noVBand="1"/>
      </w:tblPr>
      <w:tblGrid>
        <w:gridCol w:w="9299"/>
      </w:tblGrid>
      <w:tr w:rsidR="003150B3" w:rsidRPr="003D3ACF" w14:paraId="4F95025C" w14:textId="77777777" w:rsidTr="003150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D3EF6E" w14:textId="4D5E41C4" w:rsidR="003150B3" w:rsidRPr="003D3ACF" w:rsidRDefault="003150B3" w:rsidP="00337F3F">
            <w:pPr>
              <w:keepLines/>
              <w:spacing w:line="259" w:lineRule="auto"/>
              <w:rPr>
                <w:b/>
              </w:rPr>
            </w:pPr>
            <w:r w:rsidRPr="003D3ACF">
              <w:rPr>
                <w:b/>
              </w:rPr>
              <w:t>D</w:t>
            </w:r>
            <w:r>
              <w:rPr>
                <w:b/>
              </w:rPr>
              <w:t xml:space="preserve">isclosure and </w:t>
            </w:r>
            <w:r w:rsidRPr="003D3ACF">
              <w:rPr>
                <w:b/>
              </w:rPr>
              <w:t>B</w:t>
            </w:r>
            <w:r>
              <w:rPr>
                <w:b/>
              </w:rPr>
              <w:t xml:space="preserve">arring </w:t>
            </w:r>
            <w:r w:rsidRPr="003D3ACF">
              <w:rPr>
                <w:b/>
              </w:rPr>
              <w:t>S</w:t>
            </w:r>
            <w:r>
              <w:rPr>
                <w:b/>
              </w:rPr>
              <w:t>ervice</w:t>
            </w:r>
            <w:r w:rsidRPr="003D3ACF">
              <w:rPr>
                <w:b/>
              </w:rPr>
              <w:t xml:space="preserve"> </w:t>
            </w:r>
            <w:r>
              <w:rPr>
                <w:b/>
              </w:rPr>
              <w:t xml:space="preserve">(DBS) </w:t>
            </w:r>
            <w:r w:rsidRPr="003D3ACF">
              <w:rPr>
                <w:b/>
              </w:rPr>
              <w:t xml:space="preserve">Checks, </w:t>
            </w:r>
            <w:r>
              <w:rPr>
                <w:b/>
              </w:rPr>
              <w:t>Online Searches</w:t>
            </w:r>
            <w:r w:rsidRPr="003D3ACF">
              <w:rPr>
                <w:b/>
              </w:rPr>
              <w:t xml:space="preserve"> and Declaration</w:t>
            </w:r>
            <w:r>
              <w:rPr>
                <w:b/>
              </w:rPr>
              <w:t>s</w:t>
            </w:r>
          </w:p>
        </w:tc>
      </w:tr>
      <w:tr w:rsidR="003D3ACF" w:rsidRPr="003D3ACF" w14:paraId="50FD4967" w14:textId="77777777" w:rsidTr="003D3ACF">
        <w:trPr>
          <w:trHeight w:val="764"/>
        </w:trPr>
        <w:tc>
          <w:tcPr>
            <w:tcW w:w="5000" w:type="pct"/>
            <w:tcBorders>
              <w:top w:val="single" w:sz="4" w:space="0" w:color="auto"/>
              <w:left w:val="single" w:sz="4" w:space="0" w:color="auto"/>
              <w:bottom w:val="single" w:sz="4" w:space="0" w:color="auto"/>
              <w:right w:val="single" w:sz="4" w:space="0" w:color="auto"/>
            </w:tcBorders>
          </w:tcPr>
          <w:p w14:paraId="397F72B7" w14:textId="5CFC66DA" w:rsidR="00A85F96" w:rsidRPr="0046497C" w:rsidRDefault="003D3ACF" w:rsidP="00337F3F">
            <w:pPr>
              <w:keepLines/>
              <w:spacing w:after="160" w:line="259" w:lineRule="auto"/>
            </w:pPr>
            <w:r w:rsidRPr="0046497C">
              <w:t xml:space="preserve">DBS:  Providing false information is an offence and could result in your application being rejected, summary dismissal if you have been appointed, and referral to the police.  Should </w:t>
            </w:r>
            <w:r w:rsidR="001C355E" w:rsidRPr="0046497C">
              <w:t>you be appointed to a post, an E</w:t>
            </w:r>
            <w:r w:rsidRPr="0046497C">
              <w:t>nhanced disclosure will be requested from the Disclosure and Barring Service.</w:t>
            </w:r>
          </w:p>
          <w:p w14:paraId="485F35F8" w14:textId="5A028DF0" w:rsidR="003D3ACF" w:rsidRPr="0046497C" w:rsidRDefault="003D3ACF" w:rsidP="00337F3F">
            <w:pPr>
              <w:keepLines/>
              <w:spacing w:after="160" w:line="259" w:lineRule="auto"/>
            </w:pPr>
            <w:r w:rsidRPr="0046497C">
              <w:t xml:space="preserve">I hereby declare that I am not on the DBS </w:t>
            </w:r>
            <w:r w:rsidR="001C355E" w:rsidRPr="0046497C">
              <w:t xml:space="preserve">Children’s </w:t>
            </w:r>
            <w:r w:rsidRPr="0046497C">
              <w:t>Barr</w:t>
            </w:r>
            <w:r w:rsidR="001C355E" w:rsidRPr="0046497C">
              <w:t>ed List</w:t>
            </w:r>
            <w:r w:rsidRPr="0046497C">
              <w:t>, disqualified from working with children, or subject to sanctions i</w:t>
            </w:r>
            <w:r w:rsidR="001C355E" w:rsidRPr="0046497C">
              <w:t>mposed by a regulatory body</w:t>
            </w:r>
            <w:r w:rsidRPr="0046497C">
              <w:t>, and have no convictions, cautions, reprimands, warnings or bind-overs other than those disclosed</w:t>
            </w:r>
            <w:r w:rsidR="00A85F96" w:rsidRPr="0046497C">
              <w:t xml:space="preserve"> </w:t>
            </w:r>
            <w:r w:rsidRPr="0046497C">
              <w:t>where applicable.</w:t>
            </w:r>
          </w:p>
          <w:p w14:paraId="6DE8066C" w14:textId="77777777" w:rsidR="008643AF" w:rsidRPr="0046497C" w:rsidRDefault="00D43AE9" w:rsidP="00337F3F">
            <w:pPr>
              <w:keepLines/>
              <w:spacing w:after="160" w:line="259" w:lineRule="auto"/>
            </w:pPr>
            <w:r w:rsidRPr="0046497C">
              <w:t>I certify to the best of my knowledge and belief the information in this application is true and accurate.  I understand that if the information is false or misleading it will disqualify me from my appointment or after appointment could lead to a disciplinary action</w:t>
            </w:r>
            <w:r w:rsidR="00E956FE" w:rsidRPr="0046497C">
              <w:t xml:space="preserve"> or dismissal. </w:t>
            </w:r>
          </w:p>
          <w:p w14:paraId="1E2BA3BC" w14:textId="77777777" w:rsidR="008643AF" w:rsidRDefault="008643AF" w:rsidP="00337F3F">
            <w:pPr>
              <w:keepLines/>
              <w:spacing w:after="160" w:line="259" w:lineRule="auto"/>
            </w:pPr>
          </w:p>
          <w:p w14:paraId="11504F42" w14:textId="20ACBF17" w:rsidR="003D3ACF" w:rsidRPr="00DD7F4B" w:rsidRDefault="003D3ACF" w:rsidP="00337F3F">
            <w:pPr>
              <w:keepLines/>
              <w:spacing w:after="160" w:line="259" w:lineRule="auto"/>
              <w:rPr>
                <w:b/>
              </w:rPr>
            </w:pPr>
            <w:r w:rsidRPr="003D3ACF">
              <w:t>Signed:                                                                                Date:</w:t>
            </w:r>
            <w:r w:rsidRPr="003D3ACF">
              <w:br/>
            </w:r>
          </w:p>
        </w:tc>
      </w:tr>
    </w:tbl>
    <w:p w14:paraId="1FF5D7A0" w14:textId="77777777" w:rsidR="003D3ACF" w:rsidRDefault="003D3ACF" w:rsidP="003D3ACF">
      <w:pPr>
        <w:spacing w:line="259" w:lineRule="auto"/>
      </w:pPr>
    </w:p>
    <w:p w14:paraId="7AD95BFE" w14:textId="44BBE06E" w:rsidR="00DC533A" w:rsidRDefault="00DC533A" w:rsidP="003A64BB">
      <w:pPr>
        <w:pStyle w:val="paragraph"/>
        <w:spacing w:before="0" w:beforeAutospacing="0" w:after="0" w:afterAutospacing="0"/>
        <w:textAlignment w:val="baseline"/>
        <w:rPr>
          <w:rFonts w:ascii="Arial" w:hAnsi="Arial" w:cs="Arial"/>
          <w:b/>
          <w:bCs/>
          <w:sz w:val="26"/>
          <w:szCs w:val="26"/>
          <w:shd w:val="clear" w:color="auto" w:fill="F8F8F8"/>
        </w:rPr>
      </w:pPr>
      <w:r>
        <w:rPr>
          <w:rFonts w:ascii="Arial" w:hAnsi="Arial" w:cs="Arial"/>
          <w:b/>
          <w:bCs/>
          <w:sz w:val="26"/>
          <w:szCs w:val="26"/>
          <w:shd w:val="clear" w:color="auto" w:fill="F8F8F8"/>
        </w:rPr>
        <w:br w:type="page"/>
      </w:r>
    </w:p>
    <w:p w14:paraId="769DA83C" w14:textId="77777777" w:rsidR="003A64BB" w:rsidRDefault="003A64BB" w:rsidP="003A64BB">
      <w:pPr>
        <w:pStyle w:val="paragraph"/>
        <w:spacing w:before="0" w:beforeAutospacing="0" w:after="0" w:afterAutospacing="0"/>
        <w:textAlignment w:val="baseline"/>
        <w:rPr>
          <w:rFonts w:ascii="Arial" w:hAnsi="Arial" w:cs="Arial"/>
          <w:b/>
          <w:bCs/>
          <w:sz w:val="26"/>
          <w:szCs w:val="26"/>
          <w:shd w:val="clear" w:color="auto" w:fill="F8F8F8"/>
        </w:rPr>
      </w:pPr>
    </w:p>
    <w:p w14:paraId="4A715771" w14:textId="4527D8E5" w:rsidR="003A64BB" w:rsidRPr="00FC6AE2" w:rsidRDefault="003A64BB" w:rsidP="003A64BB">
      <w:pPr>
        <w:pStyle w:val="paragraph"/>
        <w:spacing w:before="0" w:beforeAutospacing="0" w:after="0" w:afterAutospacing="0"/>
        <w:textAlignment w:val="baseline"/>
        <w:rPr>
          <w:rFonts w:ascii="Arial" w:hAnsi="Arial" w:cs="Arial"/>
          <w:b/>
          <w:bCs/>
          <w:sz w:val="26"/>
          <w:szCs w:val="26"/>
          <w:shd w:val="clear" w:color="auto" w:fill="F8F8F8"/>
        </w:rPr>
      </w:pPr>
      <w:r w:rsidRPr="00C33802">
        <w:rPr>
          <w:rFonts w:ascii="Arial" w:hAnsi="Arial" w:cs="Arial"/>
          <w:b/>
          <w:bCs/>
          <w:sz w:val="26"/>
          <w:szCs w:val="26"/>
        </w:rPr>
        <w:t xml:space="preserve">Equal Opportunities </w:t>
      </w:r>
      <w:r w:rsidR="00AF6192" w:rsidRPr="00C33802">
        <w:rPr>
          <w:rFonts w:ascii="Arial" w:hAnsi="Arial" w:cs="Arial"/>
          <w:b/>
          <w:bCs/>
          <w:sz w:val="26"/>
          <w:szCs w:val="26"/>
        </w:rPr>
        <w:t>Monitoring</w:t>
      </w:r>
    </w:p>
    <w:p w14:paraId="79345D4B" w14:textId="77777777" w:rsidR="003A64BB" w:rsidRDefault="003A64BB" w:rsidP="003A64BB">
      <w:pPr>
        <w:pStyle w:val="paragraph"/>
        <w:spacing w:before="0" w:beforeAutospacing="0" w:after="0" w:afterAutospacing="0"/>
        <w:textAlignment w:val="baseline"/>
        <w:rPr>
          <w:rFonts w:ascii="Calibri" w:hAnsi="Calibri" w:cs="Calibri"/>
          <w:sz w:val="22"/>
          <w:szCs w:val="22"/>
        </w:rPr>
      </w:pPr>
    </w:p>
    <w:p w14:paraId="68EBFEE1" w14:textId="3C3FD535" w:rsidR="003A64BB" w:rsidRDefault="003A64BB" w:rsidP="003A64B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Please complete this information for our Equal Opportunities monitoring. The data will be held securely in line with our Privacy Notice and used for statistical purposes only. </w:t>
      </w:r>
      <w:r w:rsidR="00FA5F5B">
        <w:rPr>
          <w:rStyle w:val="normaltextrun"/>
          <w:rFonts w:ascii="Calibri" w:hAnsi="Calibri" w:cs="Calibri"/>
          <w:sz w:val="22"/>
          <w:szCs w:val="22"/>
        </w:rPr>
        <w:t>This</w:t>
      </w:r>
      <w:r w:rsidR="0080657B">
        <w:rPr>
          <w:rStyle w:val="normaltextrun"/>
          <w:rFonts w:ascii="Calibri" w:hAnsi="Calibri" w:cs="Calibri"/>
          <w:sz w:val="22"/>
          <w:szCs w:val="22"/>
        </w:rPr>
        <w:t xml:space="preserve"> information will not be seen </w:t>
      </w:r>
      <w:r w:rsidR="00605181">
        <w:rPr>
          <w:rStyle w:val="normaltextrun"/>
          <w:rFonts w:ascii="Calibri" w:hAnsi="Calibri" w:cs="Calibri"/>
          <w:sz w:val="22"/>
          <w:szCs w:val="22"/>
        </w:rPr>
        <w:t>by recruiting managers.</w:t>
      </w:r>
      <w:r>
        <w:rPr>
          <w:rStyle w:val="eop"/>
          <w:rFonts w:ascii="Calibri" w:hAnsi="Calibri" w:cs="Calibri"/>
          <w:sz w:val="22"/>
          <w:szCs w:val="22"/>
        </w:rPr>
        <w:t> </w:t>
      </w:r>
    </w:p>
    <w:p w14:paraId="409DE8A9" w14:textId="77777777" w:rsidR="003A64BB" w:rsidRDefault="003A64BB" w:rsidP="003A64BB">
      <w:pPr>
        <w:pStyle w:val="paragraph"/>
        <w:spacing w:before="0" w:beforeAutospacing="0" w:after="0" w:afterAutospacing="0"/>
        <w:textAlignment w:val="baseline"/>
        <w:rPr>
          <w:rFonts w:ascii="Calibri" w:hAnsi="Calibri" w:cs="Calibri"/>
          <w:sz w:val="22"/>
          <w:szCs w:val="22"/>
        </w:rPr>
      </w:pPr>
    </w:p>
    <w:p w14:paraId="04F37CF5" w14:textId="77777777" w:rsidR="003A64BB" w:rsidRDefault="003A64BB" w:rsidP="003A64B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There is no requirement to disclose any information that you are uncomfortable with. Indeed, you have the option to respond with ‘prefer not to say’. Your decision about whether to respond will be kept confidential within HR.</w:t>
      </w:r>
      <w:r>
        <w:rPr>
          <w:rStyle w:val="eop"/>
          <w:rFonts w:ascii="Calibri" w:hAnsi="Calibri" w:cs="Calibri"/>
          <w:sz w:val="22"/>
          <w:szCs w:val="22"/>
        </w:rPr>
        <w:t> </w:t>
      </w:r>
    </w:p>
    <w:p w14:paraId="0C0D6327" w14:textId="77777777" w:rsidR="003A64BB" w:rsidRDefault="003A64BB" w:rsidP="003A64BB">
      <w:pPr>
        <w:pStyle w:val="paragraph"/>
        <w:spacing w:before="0" w:beforeAutospacing="0" w:after="0" w:afterAutospacing="0"/>
        <w:textAlignment w:val="baseline"/>
        <w:rPr>
          <w:rStyle w:val="eop"/>
          <w:rFonts w:ascii="Calibri" w:hAnsi="Calibri" w:cs="Calibri"/>
          <w:sz w:val="22"/>
          <w:szCs w:val="22"/>
        </w:rPr>
      </w:pPr>
    </w:p>
    <w:p w14:paraId="16D1F28A" w14:textId="160F3B73"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bl>
      <w:tblPr>
        <w:tblStyle w:val="TableGrid"/>
        <w:tblW w:w="0" w:type="auto"/>
        <w:tblInd w:w="-147" w:type="dxa"/>
        <w:tblLook w:val="04A0" w:firstRow="1" w:lastRow="0" w:firstColumn="1" w:lastColumn="0" w:noHBand="0" w:noVBand="1"/>
      </w:tblPr>
      <w:tblGrid>
        <w:gridCol w:w="5245"/>
        <w:gridCol w:w="3969"/>
      </w:tblGrid>
      <w:tr w:rsidR="00AF6192" w14:paraId="217838A1" w14:textId="77777777" w:rsidTr="002D3E9B">
        <w:trPr>
          <w:trHeight w:val="386"/>
        </w:trPr>
        <w:tc>
          <w:tcPr>
            <w:tcW w:w="9214" w:type="dxa"/>
            <w:gridSpan w:val="2"/>
            <w:shd w:val="clear" w:color="auto" w:fill="DEEAF6" w:themeFill="accent1" w:themeFillTint="33"/>
          </w:tcPr>
          <w:p w14:paraId="1D9CBFD6" w14:textId="577B877A" w:rsidR="00AF6192" w:rsidRDefault="00AF6192" w:rsidP="003A64BB">
            <w:pPr>
              <w:pStyle w:val="paragraph"/>
              <w:spacing w:before="0" w:beforeAutospacing="0" w:after="0" w:afterAutospacing="0"/>
              <w:textAlignment w:val="baseline"/>
              <w:rPr>
                <w:rStyle w:val="tabchar"/>
                <w:rFonts w:ascii="Calibri" w:hAnsi="Calibri" w:cs="Calibri"/>
                <w:b/>
                <w:bCs/>
                <w:sz w:val="22"/>
                <w:szCs w:val="22"/>
              </w:rPr>
            </w:pPr>
            <w:r>
              <w:rPr>
                <w:rStyle w:val="normaltextrun"/>
                <w:rFonts w:ascii="Calibri" w:hAnsi="Calibri" w:cs="Calibri"/>
                <w:b/>
                <w:bCs/>
                <w:sz w:val="22"/>
                <w:szCs w:val="22"/>
              </w:rPr>
              <w:t>Application Details</w:t>
            </w:r>
          </w:p>
        </w:tc>
      </w:tr>
      <w:tr w:rsidR="009A5F46" w14:paraId="059F9947" w14:textId="77777777" w:rsidTr="00AF6192">
        <w:trPr>
          <w:trHeight w:val="562"/>
        </w:trPr>
        <w:tc>
          <w:tcPr>
            <w:tcW w:w="5245" w:type="dxa"/>
          </w:tcPr>
          <w:p w14:paraId="7A984159" w14:textId="1AEFDDE6"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r>
              <w:rPr>
                <w:rStyle w:val="normaltextrun"/>
                <w:rFonts w:ascii="Calibri" w:hAnsi="Calibri" w:cs="Calibri"/>
                <w:b/>
                <w:bCs/>
                <w:sz w:val="22"/>
                <w:szCs w:val="22"/>
              </w:rPr>
              <w:t xml:space="preserve">Applicants </w:t>
            </w:r>
            <w:r w:rsidRPr="007866AB">
              <w:rPr>
                <w:rStyle w:val="normaltextrun"/>
                <w:rFonts w:ascii="Calibri" w:hAnsi="Calibri" w:cs="Calibri"/>
                <w:b/>
                <w:bCs/>
                <w:sz w:val="22"/>
                <w:szCs w:val="22"/>
              </w:rPr>
              <w:t>Name</w:t>
            </w:r>
            <w:r>
              <w:rPr>
                <w:rStyle w:val="tabchar"/>
                <w:rFonts w:ascii="Calibri" w:hAnsi="Calibri" w:cs="Calibri"/>
                <w:b/>
                <w:bCs/>
                <w:sz w:val="22"/>
                <w:szCs w:val="22"/>
              </w:rPr>
              <w:t>:</w:t>
            </w:r>
          </w:p>
        </w:tc>
        <w:tc>
          <w:tcPr>
            <w:tcW w:w="3969" w:type="dxa"/>
          </w:tcPr>
          <w:p w14:paraId="3E0FF7BB" w14:textId="77777777"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c>
      </w:tr>
      <w:tr w:rsidR="009A5F46" w14:paraId="3A71AD6A" w14:textId="77777777" w:rsidTr="00AF6192">
        <w:trPr>
          <w:trHeight w:val="411"/>
        </w:trPr>
        <w:tc>
          <w:tcPr>
            <w:tcW w:w="5245" w:type="dxa"/>
          </w:tcPr>
          <w:p w14:paraId="26851675" w14:textId="77777777" w:rsidR="009A5F46" w:rsidRPr="0064249C" w:rsidRDefault="009A5F46" w:rsidP="009A5F46">
            <w:pPr>
              <w:pStyle w:val="paragraph"/>
              <w:spacing w:before="0" w:beforeAutospacing="0" w:after="0" w:afterAutospacing="0"/>
              <w:textAlignment w:val="baseline"/>
              <w:rPr>
                <w:rStyle w:val="normaltextrun"/>
                <w:rFonts w:ascii="Calibri" w:hAnsi="Calibri" w:cs="Calibri"/>
                <w:b/>
                <w:bCs/>
                <w:sz w:val="22"/>
                <w:szCs w:val="22"/>
              </w:rPr>
            </w:pPr>
            <w:r w:rsidRPr="0064249C">
              <w:rPr>
                <w:rStyle w:val="normaltextrun"/>
                <w:rFonts w:ascii="Calibri" w:hAnsi="Calibri" w:cs="Calibri"/>
                <w:b/>
                <w:bCs/>
                <w:sz w:val="22"/>
                <w:szCs w:val="22"/>
              </w:rPr>
              <w:t>Position applied for:</w:t>
            </w:r>
          </w:p>
          <w:p w14:paraId="56C7F230" w14:textId="77777777"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c>
        <w:tc>
          <w:tcPr>
            <w:tcW w:w="3969" w:type="dxa"/>
          </w:tcPr>
          <w:p w14:paraId="4FA2FA85" w14:textId="77777777" w:rsidR="009A5F46" w:rsidRDefault="009A5F46" w:rsidP="003A64BB">
            <w:pPr>
              <w:pStyle w:val="paragraph"/>
              <w:spacing w:before="0" w:beforeAutospacing="0" w:after="0" w:afterAutospacing="0"/>
              <w:textAlignment w:val="baseline"/>
              <w:rPr>
                <w:rStyle w:val="tabchar"/>
                <w:rFonts w:ascii="Calibri" w:hAnsi="Calibri" w:cs="Calibri"/>
                <w:b/>
                <w:bCs/>
                <w:sz w:val="22"/>
                <w:szCs w:val="22"/>
              </w:rPr>
            </w:pPr>
          </w:p>
        </w:tc>
      </w:tr>
    </w:tbl>
    <w:p w14:paraId="53B1329C" w14:textId="77777777" w:rsidR="003A64BB" w:rsidRDefault="003A64BB" w:rsidP="003A64BB">
      <w:pPr>
        <w:pStyle w:val="paragraph"/>
        <w:spacing w:before="0" w:beforeAutospacing="0" w:after="0" w:afterAutospacing="0"/>
        <w:textAlignment w:val="baseline"/>
        <w:rPr>
          <w:rStyle w:val="normaltextrun"/>
          <w:rFonts w:ascii="Calibri" w:hAnsi="Calibri" w:cs="Calibri"/>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
        <w:gridCol w:w="930"/>
        <w:gridCol w:w="4278"/>
        <w:gridCol w:w="3969"/>
      </w:tblGrid>
      <w:tr w:rsidR="003A64BB" w14:paraId="3D23E43C" w14:textId="77777777" w:rsidTr="00AF6192">
        <w:trPr>
          <w:trHeight w:val="299"/>
        </w:trPr>
        <w:tc>
          <w:tcPr>
            <w:tcW w:w="5245" w:type="dxa"/>
            <w:gridSpan w:val="3"/>
          </w:tcPr>
          <w:p w14:paraId="4FEF6BB4" w14:textId="77777777" w:rsidR="003A64BB" w:rsidRDefault="003A64BB" w:rsidP="009A5F46">
            <w:pPr>
              <w:pStyle w:val="paragraph"/>
              <w:spacing w:before="0" w:after="0"/>
              <w:ind w:left="30"/>
              <w:textAlignment w:val="baseline"/>
              <w:rPr>
                <w:rStyle w:val="tabchar"/>
                <w:rFonts w:ascii="Calibri" w:hAnsi="Calibri" w:cs="Calibri"/>
                <w:sz w:val="22"/>
                <w:szCs w:val="22"/>
              </w:rPr>
            </w:pPr>
            <w:r w:rsidRPr="00695D5C">
              <w:rPr>
                <w:rStyle w:val="tabchar"/>
                <w:rFonts w:ascii="Calibri" w:hAnsi="Calibri" w:cs="Calibri"/>
                <w:sz w:val="22"/>
                <w:szCs w:val="22"/>
              </w:rPr>
              <w:t xml:space="preserve">Nationality: </w:t>
            </w:r>
            <w:r w:rsidRPr="00695D5C">
              <w:rPr>
                <w:rStyle w:val="tabchar"/>
                <w:rFonts w:ascii="Calibri" w:hAnsi="Calibri" w:cs="Calibri"/>
                <w:sz w:val="22"/>
                <w:szCs w:val="22"/>
              </w:rPr>
              <w:tab/>
            </w:r>
            <w:r w:rsidRPr="00695D5C">
              <w:rPr>
                <w:rStyle w:val="tabchar"/>
                <w:rFonts w:ascii="Calibri" w:hAnsi="Calibri" w:cs="Calibri"/>
                <w:sz w:val="22"/>
                <w:szCs w:val="22"/>
              </w:rPr>
              <w:tab/>
            </w:r>
            <w:r w:rsidRPr="00695D5C">
              <w:rPr>
                <w:rStyle w:val="tabchar"/>
                <w:rFonts w:ascii="Calibri" w:hAnsi="Calibri" w:cs="Calibri"/>
                <w:sz w:val="22"/>
                <w:szCs w:val="22"/>
              </w:rPr>
              <w:tab/>
            </w:r>
            <w:r w:rsidRPr="00695D5C">
              <w:rPr>
                <w:rStyle w:val="tabchar"/>
                <w:rFonts w:ascii="Calibri" w:hAnsi="Calibri" w:cs="Calibri"/>
                <w:sz w:val="22"/>
                <w:szCs w:val="22"/>
              </w:rPr>
              <w:tab/>
            </w:r>
            <w:r w:rsidRPr="00695D5C">
              <w:rPr>
                <w:rStyle w:val="eop"/>
                <w:rFonts w:ascii="Calibri" w:hAnsi="Calibri" w:cs="Calibri"/>
                <w:sz w:val="22"/>
                <w:szCs w:val="22"/>
              </w:rPr>
              <w:t> </w:t>
            </w:r>
          </w:p>
        </w:tc>
        <w:tc>
          <w:tcPr>
            <w:tcW w:w="3969" w:type="dxa"/>
          </w:tcPr>
          <w:p w14:paraId="2F03BAD9" w14:textId="77777777" w:rsidR="003A64BB" w:rsidRDefault="003A64BB" w:rsidP="00843D70">
            <w:pPr>
              <w:pStyle w:val="paragraph"/>
              <w:spacing w:before="0" w:after="0"/>
              <w:textAlignment w:val="baseline"/>
              <w:rPr>
                <w:rStyle w:val="tabchar"/>
                <w:rFonts w:ascii="Calibri" w:hAnsi="Calibri" w:cs="Calibri"/>
                <w:sz w:val="22"/>
                <w:szCs w:val="22"/>
              </w:rPr>
            </w:pPr>
          </w:p>
        </w:tc>
      </w:tr>
      <w:tr w:rsidR="003A64BB" w14:paraId="662F4D4C" w14:textId="77777777" w:rsidTr="00AF6192">
        <w:trPr>
          <w:gridBefore w:val="1"/>
          <w:wBefore w:w="37" w:type="dxa"/>
          <w:trHeight w:val="281"/>
        </w:trPr>
        <w:tc>
          <w:tcPr>
            <w:tcW w:w="9177" w:type="dxa"/>
            <w:gridSpan w:val="3"/>
          </w:tcPr>
          <w:p w14:paraId="4A66D612" w14:textId="77777777" w:rsidR="003A64BB" w:rsidRDefault="003A64BB" w:rsidP="00843D70">
            <w:pPr>
              <w:pStyle w:val="paragraph"/>
              <w:spacing w:before="0" w:beforeAutospacing="0" w:after="0" w:afterAutospacing="0"/>
              <w:textAlignment w:val="baseline"/>
              <w:rPr>
                <w:rStyle w:val="tabchar"/>
                <w:rFonts w:ascii="Calibri" w:hAnsi="Calibri" w:cs="Calibri"/>
                <w:sz w:val="22"/>
                <w:szCs w:val="22"/>
              </w:rPr>
            </w:pPr>
            <w:r>
              <w:rPr>
                <w:rStyle w:val="normaltextrun"/>
                <w:rFonts w:ascii="Calibri" w:hAnsi="Calibri" w:cs="Calibri"/>
                <w:sz w:val="22"/>
                <w:szCs w:val="22"/>
              </w:rPr>
              <w:t>Cultural/ethnic background is (please tick or place a X):</w:t>
            </w:r>
            <w:r>
              <w:rPr>
                <w:rStyle w:val="tabchar"/>
                <w:rFonts w:ascii="Calibri" w:hAnsi="Calibri" w:cs="Calibri"/>
                <w:sz w:val="22"/>
                <w:szCs w:val="22"/>
              </w:rPr>
              <w:tab/>
            </w:r>
          </w:p>
        </w:tc>
      </w:tr>
      <w:tr w:rsidR="003A64BB" w14:paraId="2AFDDE48" w14:textId="77777777" w:rsidTr="00AF6192">
        <w:trPr>
          <w:gridBefore w:val="1"/>
          <w:wBefore w:w="37" w:type="dxa"/>
          <w:trHeight w:val="269"/>
        </w:trPr>
        <w:tc>
          <w:tcPr>
            <w:tcW w:w="930" w:type="dxa"/>
            <w:tcBorders>
              <w:right w:val="nil"/>
            </w:tcBorders>
          </w:tcPr>
          <w:p w14:paraId="3FB557D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AF8B1C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White/British</w:t>
            </w:r>
          </w:p>
        </w:tc>
        <w:tc>
          <w:tcPr>
            <w:tcW w:w="3969" w:type="dxa"/>
          </w:tcPr>
          <w:p w14:paraId="21C8AF68"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696A658B" w14:textId="77777777" w:rsidTr="00AF6192">
        <w:trPr>
          <w:gridBefore w:val="1"/>
          <w:wBefore w:w="37" w:type="dxa"/>
          <w:trHeight w:val="269"/>
        </w:trPr>
        <w:tc>
          <w:tcPr>
            <w:tcW w:w="930" w:type="dxa"/>
            <w:tcBorders>
              <w:right w:val="nil"/>
            </w:tcBorders>
          </w:tcPr>
          <w:p w14:paraId="68453E28"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36E61B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White/Irish</w:t>
            </w:r>
          </w:p>
        </w:tc>
        <w:tc>
          <w:tcPr>
            <w:tcW w:w="3969" w:type="dxa"/>
          </w:tcPr>
          <w:p w14:paraId="7CA88E5C"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2E0D6E1" w14:textId="77777777" w:rsidTr="00AF6192">
        <w:trPr>
          <w:gridBefore w:val="1"/>
          <w:wBefore w:w="37" w:type="dxa"/>
          <w:trHeight w:val="269"/>
        </w:trPr>
        <w:tc>
          <w:tcPr>
            <w:tcW w:w="930" w:type="dxa"/>
            <w:tcBorders>
              <w:right w:val="nil"/>
            </w:tcBorders>
          </w:tcPr>
          <w:p w14:paraId="31C664B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3132E9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White/Other</w:t>
            </w:r>
          </w:p>
        </w:tc>
        <w:tc>
          <w:tcPr>
            <w:tcW w:w="3969" w:type="dxa"/>
          </w:tcPr>
          <w:p w14:paraId="31EFAD87"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340A2BED" w14:textId="77777777" w:rsidTr="00AF6192">
        <w:trPr>
          <w:gridBefore w:val="1"/>
          <w:wBefore w:w="37" w:type="dxa"/>
          <w:trHeight w:val="269"/>
        </w:trPr>
        <w:tc>
          <w:tcPr>
            <w:tcW w:w="930" w:type="dxa"/>
            <w:tcBorders>
              <w:right w:val="nil"/>
            </w:tcBorders>
          </w:tcPr>
          <w:p w14:paraId="16A0507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1F3C30E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Mixed/ White &amp; Black Caribbean</w:t>
            </w:r>
          </w:p>
        </w:tc>
        <w:tc>
          <w:tcPr>
            <w:tcW w:w="3969" w:type="dxa"/>
          </w:tcPr>
          <w:p w14:paraId="632C42C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30617BA0" w14:textId="77777777" w:rsidTr="00AF6192">
        <w:trPr>
          <w:gridBefore w:val="1"/>
          <w:wBefore w:w="37" w:type="dxa"/>
          <w:trHeight w:val="269"/>
        </w:trPr>
        <w:tc>
          <w:tcPr>
            <w:tcW w:w="930" w:type="dxa"/>
            <w:tcBorders>
              <w:right w:val="nil"/>
            </w:tcBorders>
          </w:tcPr>
          <w:p w14:paraId="0543EAF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199973E6"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Mixed/ White &amp; Black African</w:t>
            </w:r>
          </w:p>
        </w:tc>
        <w:tc>
          <w:tcPr>
            <w:tcW w:w="3969" w:type="dxa"/>
          </w:tcPr>
          <w:p w14:paraId="2F000F8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CDFDF8C" w14:textId="77777777" w:rsidTr="00AF6192">
        <w:trPr>
          <w:gridBefore w:val="1"/>
          <w:wBefore w:w="37" w:type="dxa"/>
          <w:trHeight w:val="269"/>
        </w:trPr>
        <w:tc>
          <w:tcPr>
            <w:tcW w:w="930" w:type="dxa"/>
            <w:tcBorders>
              <w:right w:val="nil"/>
            </w:tcBorders>
          </w:tcPr>
          <w:p w14:paraId="26D07614"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64EA5A6"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eastAsia="MS Gothic" w:hAnsi="Calibri" w:cs="Calibri"/>
                <w:sz w:val="22"/>
                <w:szCs w:val="22"/>
              </w:rPr>
              <w:t>Mixed/ White &amp; Asian</w:t>
            </w:r>
          </w:p>
        </w:tc>
        <w:tc>
          <w:tcPr>
            <w:tcW w:w="3969" w:type="dxa"/>
          </w:tcPr>
          <w:p w14:paraId="3235969D"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7D6CF5E5" w14:textId="77777777" w:rsidTr="00AF6192">
        <w:trPr>
          <w:gridBefore w:val="1"/>
          <w:wBefore w:w="37" w:type="dxa"/>
          <w:trHeight w:val="269"/>
        </w:trPr>
        <w:tc>
          <w:tcPr>
            <w:tcW w:w="930" w:type="dxa"/>
            <w:tcBorders>
              <w:right w:val="nil"/>
            </w:tcBorders>
          </w:tcPr>
          <w:p w14:paraId="438FE7E2"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02BFA3C5"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Mixed/Other</w:t>
            </w:r>
          </w:p>
        </w:tc>
        <w:tc>
          <w:tcPr>
            <w:tcW w:w="3969" w:type="dxa"/>
          </w:tcPr>
          <w:p w14:paraId="0CFA67C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795413C6" w14:textId="77777777" w:rsidTr="00AF6192">
        <w:trPr>
          <w:gridBefore w:val="1"/>
          <w:wBefore w:w="37" w:type="dxa"/>
          <w:trHeight w:val="269"/>
        </w:trPr>
        <w:tc>
          <w:tcPr>
            <w:tcW w:w="930" w:type="dxa"/>
            <w:tcBorders>
              <w:right w:val="nil"/>
            </w:tcBorders>
          </w:tcPr>
          <w:p w14:paraId="58223B88"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3452A9F2"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British/Indian</w:t>
            </w:r>
          </w:p>
        </w:tc>
        <w:tc>
          <w:tcPr>
            <w:tcW w:w="3969" w:type="dxa"/>
          </w:tcPr>
          <w:p w14:paraId="624E851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rsidRPr="00C91E73" w14:paraId="2CA0D7C8" w14:textId="77777777" w:rsidTr="00AF6192">
        <w:trPr>
          <w:gridBefore w:val="1"/>
          <w:wBefore w:w="37" w:type="dxa"/>
          <w:trHeight w:val="269"/>
        </w:trPr>
        <w:tc>
          <w:tcPr>
            <w:tcW w:w="930" w:type="dxa"/>
            <w:tcBorders>
              <w:right w:val="nil"/>
            </w:tcBorders>
          </w:tcPr>
          <w:p w14:paraId="2987860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F2D47A8" w14:textId="77777777" w:rsidR="003A64BB" w:rsidRPr="00342E80"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lang w:val="fi-FI"/>
              </w:rPr>
            </w:pPr>
            <w:r w:rsidRPr="00342E80">
              <w:rPr>
                <w:rStyle w:val="normaltextrun"/>
                <w:rFonts w:ascii="Calibri" w:eastAsia="MS Gothic" w:hAnsi="Calibri" w:cs="Calibri"/>
                <w:sz w:val="22"/>
                <w:szCs w:val="22"/>
                <w:lang w:val="fi-FI"/>
              </w:rPr>
              <w:t xml:space="preserve">Asian </w:t>
            </w:r>
            <w:proofErr w:type="spellStart"/>
            <w:r w:rsidRPr="00342E80">
              <w:rPr>
                <w:rStyle w:val="normaltextrun"/>
                <w:rFonts w:ascii="Calibri" w:eastAsia="MS Gothic" w:hAnsi="Calibri" w:cs="Calibri"/>
                <w:sz w:val="22"/>
                <w:szCs w:val="22"/>
                <w:lang w:val="fi-FI"/>
              </w:rPr>
              <w:t>or</w:t>
            </w:r>
            <w:proofErr w:type="spellEnd"/>
            <w:r w:rsidRPr="00342E80">
              <w:rPr>
                <w:rStyle w:val="normaltextrun"/>
                <w:rFonts w:ascii="Calibri" w:eastAsia="MS Gothic" w:hAnsi="Calibri" w:cs="Calibri"/>
                <w:sz w:val="22"/>
                <w:szCs w:val="22"/>
                <w:lang w:val="fi-FI"/>
              </w:rPr>
              <w:t xml:space="preserve"> Asian British/Pakistani</w:t>
            </w:r>
          </w:p>
        </w:tc>
        <w:tc>
          <w:tcPr>
            <w:tcW w:w="3969" w:type="dxa"/>
          </w:tcPr>
          <w:p w14:paraId="1722C9B5" w14:textId="77777777" w:rsidR="003A64BB" w:rsidRPr="00342E80" w:rsidRDefault="003A64BB" w:rsidP="00843D70">
            <w:pPr>
              <w:pStyle w:val="paragraph"/>
              <w:spacing w:before="0" w:beforeAutospacing="0" w:after="0" w:afterAutospacing="0"/>
              <w:textAlignment w:val="baseline"/>
              <w:rPr>
                <w:rStyle w:val="normaltextrun"/>
                <w:rFonts w:ascii="Calibri" w:hAnsi="Calibri" w:cs="Calibri"/>
                <w:sz w:val="22"/>
                <w:szCs w:val="22"/>
                <w:lang w:val="fi-FI"/>
              </w:rPr>
            </w:pPr>
          </w:p>
        </w:tc>
      </w:tr>
      <w:tr w:rsidR="003A64BB" w14:paraId="4BBF87A7" w14:textId="77777777" w:rsidTr="00AF6192">
        <w:trPr>
          <w:gridBefore w:val="1"/>
          <w:wBefore w:w="37" w:type="dxa"/>
          <w:trHeight w:val="269"/>
        </w:trPr>
        <w:tc>
          <w:tcPr>
            <w:tcW w:w="930" w:type="dxa"/>
            <w:tcBorders>
              <w:right w:val="nil"/>
            </w:tcBorders>
          </w:tcPr>
          <w:p w14:paraId="3182E1E2" w14:textId="77777777" w:rsidR="003A64BB" w:rsidRPr="00342E80" w:rsidRDefault="003A64BB" w:rsidP="00843D70">
            <w:pPr>
              <w:pStyle w:val="paragraph"/>
              <w:spacing w:before="0" w:beforeAutospacing="0" w:after="0" w:afterAutospacing="0"/>
              <w:textAlignment w:val="baseline"/>
              <w:rPr>
                <w:rStyle w:val="normaltextrun"/>
                <w:rFonts w:ascii="Calibri" w:hAnsi="Calibri" w:cs="Calibri"/>
                <w:sz w:val="22"/>
                <w:szCs w:val="22"/>
                <w:lang w:val="fi-FI"/>
              </w:rPr>
            </w:pPr>
          </w:p>
        </w:tc>
        <w:tc>
          <w:tcPr>
            <w:tcW w:w="4278" w:type="dxa"/>
            <w:tcBorders>
              <w:left w:val="nil"/>
            </w:tcBorders>
          </w:tcPr>
          <w:p w14:paraId="052066DC"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British/Bangladeshi</w:t>
            </w:r>
          </w:p>
        </w:tc>
        <w:tc>
          <w:tcPr>
            <w:tcW w:w="3969" w:type="dxa"/>
          </w:tcPr>
          <w:p w14:paraId="4716AB89"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74FA26BD" w14:textId="77777777" w:rsidTr="00AF6192">
        <w:trPr>
          <w:gridBefore w:val="1"/>
          <w:wBefore w:w="37" w:type="dxa"/>
          <w:trHeight w:val="269"/>
        </w:trPr>
        <w:tc>
          <w:tcPr>
            <w:tcW w:w="930" w:type="dxa"/>
            <w:tcBorders>
              <w:right w:val="nil"/>
            </w:tcBorders>
          </w:tcPr>
          <w:p w14:paraId="0DC3E631"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F629515"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British/Chinese</w:t>
            </w:r>
          </w:p>
        </w:tc>
        <w:tc>
          <w:tcPr>
            <w:tcW w:w="3969" w:type="dxa"/>
          </w:tcPr>
          <w:p w14:paraId="73FE11B4"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23E961A0" w14:textId="77777777" w:rsidTr="00AF6192">
        <w:trPr>
          <w:gridBefore w:val="1"/>
          <w:wBefore w:w="37" w:type="dxa"/>
          <w:trHeight w:val="269"/>
        </w:trPr>
        <w:tc>
          <w:tcPr>
            <w:tcW w:w="930" w:type="dxa"/>
            <w:tcBorders>
              <w:right w:val="nil"/>
            </w:tcBorders>
          </w:tcPr>
          <w:p w14:paraId="3BAD26B5"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7CB2C5F1"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Asian or Asian British/Other</w:t>
            </w:r>
          </w:p>
        </w:tc>
        <w:tc>
          <w:tcPr>
            <w:tcW w:w="3969" w:type="dxa"/>
          </w:tcPr>
          <w:p w14:paraId="7160A6BC"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CEFD2E5" w14:textId="77777777" w:rsidTr="00AF6192">
        <w:trPr>
          <w:gridBefore w:val="1"/>
          <w:wBefore w:w="37" w:type="dxa"/>
          <w:trHeight w:val="269"/>
        </w:trPr>
        <w:tc>
          <w:tcPr>
            <w:tcW w:w="930" w:type="dxa"/>
            <w:tcBorders>
              <w:right w:val="nil"/>
            </w:tcBorders>
          </w:tcPr>
          <w:p w14:paraId="4B52FD2F"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9C7C78B"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Black or Black British/Caribbean</w:t>
            </w:r>
          </w:p>
        </w:tc>
        <w:tc>
          <w:tcPr>
            <w:tcW w:w="3969" w:type="dxa"/>
          </w:tcPr>
          <w:p w14:paraId="103F06AD"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C5836B6" w14:textId="77777777" w:rsidTr="00AF6192">
        <w:trPr>
          <w:gridBefore w:val="1"/>
          <w:wBefore w:w="37" w:type="dxa"/>
          <w:trHeight w:val="269"/>
        </w:trPr>
        <w:tc>
          <w:tcPr>
            <w:tcW w:w="930" w:type="dxa"/>
            <w:tcBorders>
              <w:right w:val="nil"/>
            </w:tcBorders>
          </w:tcPr>
          <w:p w14:paraId="777A6FEF"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2F250E60"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Black or Black British/African</w:t>
            </w:r>
          </w:p>
        </w:tc>
        <w:tc>
          <w:tcPr>
            <w:tcW w:w="3969" w:type="dxa"/>
          </w:tcPr>
          <w:p w14:paraId="3BA537BE"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DBBD61A" w14:textId="77777777" w:rsidTr="00AF6192">
        <w:trPr>
          <w:gridBefore w:val="1"/>
          <w:wBefore w:w="37" w:type="dxa"/>
          <w:trHeight w:val="269"/>
        </w:trPr>
        <w:tc>
          <w:tcPr>
            <w:tcW w:w="930" w:type="dxa"/>
            <w:tcBorders>
              <w:right w:val="nil"/>
            </w:tcBorders>
          </w:tcPr>
          <w:p w14:paraId="6F37B0EB"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468B082E"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Black or Black British/Other</w:t>
            </w:r>
          </w:p>
        </w:tc>
        <w:tc>
          <w:tcPr>
            <w:tcW w:w="3969" w:type="dxa"/>
          </w:tcPr>
          <w:p w14:paraId="5EC59A43"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5FF9D4E2" w14:textId="77777777" w:rsidTr="00AF6192">
        <w:trPr>
          <w:gridBefore w:val="1"/>
          <w:wBefore w:w="37" w:type="dxa"/>
          <w:trHeight w:val="269"/>
        </w:trPr>
        <w:tc>
          <w:tcPr>
            <w:tcW w:w="930" w:type="dxa"/>
            <w:tcBorders>
              <w:right w:val="nil"/>
            </w:tcBorders>
          </w:tcPr>
          <w:p w14:paraId="0A119484"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5F7B4319"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eastAsia="MS Gothic" w:hAnsi="Calibri" w:cs="Calibri"/>
                <w:sz w:val="22"/>
                <w:szCs w:val="22"/>
              </w:rPr>
              <w:t>Arab</w:t>
            </w:r>
          </w:p>
        </w:tc>
        <w:tc>
          <w:tcPr>
            <w:tcW w:w="3969" w:type="dxa"/>
          </w:tcPr>
          <w:p w14:paraId="16CA0A4C"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D84618E" w14:textId="77777777" w:rsidTr="00AF6192">
        <w:trPr>
          <w:gridBefore w:val="1"/>
          <w:wBefore w:w="37" w:type="dxa"/>
          <w:trHeight w:val="269"/>
        </w:trPr>
        <w:tc>
          <w:tcPr>
            <w:tcW w:w="930" w:type="dxa"/>
            <w:tcBorders>
              <w:right w:val="nil"/>
            </w:tcBorders>
          </w:tcPr>
          <w:p w14:paraId="0E68C2B0"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64019295"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hAnsi="Calibri" w:cs="Calibri"/>
                <w:sz w:val="22"/>
                <w:szCs w:val="22"/>
              </w:rPr>
              <w:t>Gypsy/Traveller</w:t>
            </w:r>
            <w:r>
              <w:rPr>
                <w:rStyle w:val="tabchar"/>
                <w:rFonts w:ascii="Calibri" w:hAnsi="Calibri" w:cs="Calibri"/>
                <w:sz w:val="22"/>
                <w:szCs w:val="22"/>
              </w:rPr>
              <w:tab/>
            </w:r>
          </w:p>
        </w:tc>
        <w:tc>
          <w:tcPr>
            <w:tcW w:w="3969" w:type="dxa"/>
          </w:tcPr>
          <w:p w14:paraId="2B614442"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r w:rsidR="003A64BB" w14:paraId="4F89C241" w14:textId="77777777" w:rsidTr="00AF6192">
        <w:trPr>
          <w:gridBefore w:val="1"/>
          <w:wBefore w:w="37" w:type="dxa"/>
          <w:trHeight w:val="269"/>
        </w:trPr>
        <w:tc>
          <w:tcPr>
            <w:tcW w:w="930" w:type="dxa"/>
            <w:tcBorders>
              <w:right w:val="nil"/>
            </w:tcBorders>
          </w:tcPr>
          <w:p w14:paraId="6A9F6CA9"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c>
          <w:tcPr>
            <w:tcW w:w="4278" w:type="dxa"/>
            <w:tcBorders>
              <w:left w:val="nil"/>
            </w:tcBorders>
          </w:tcPr>
          <w:p w14:paraId="011874B4" w14:textId="77777777" w:rsidR="003A64BB" w:rsidRDefault="003A64BB" w:rsidP="00843D70">
            <w:pPr>
              <w:pStyle w:val="paragraph"/>
              <w:spacing w:before="0" w:beforeAutospacing="0" w:after="0" w:afterAutospacing="0"/>
              <w:textAlignment w:val="baseline"/>
              <w:rPr>
                <w:rStyle w:val="normaltextrun"/>
                <w:rFonts w:ascii="Calibri" w:eastAsia="MS Gothic" w:hAnsi="Calibri" w:cs="Calibri"/>
                <w:sz w:val="22"/>
                <w:szCs w:val="22"/>
              </w:rPr>
            </w:pPr>
            <w:r>
              <w:rPr>
                <w:rStyle w:val="normaltextrun"/>
                <w:rFonts w:ascii="Calibri" w:hAnsi="Calibri" w:cs="Calibri"/>
                <w:sz w:val="22"/>
                <w:szCs w:val="22"/>
              </w:rPr>
              <w:t>Prefer not to say</w:t>
            </w:r>
          </w:p>
        </w:tc>
        <w:tc>
          <w:tcPr>
            <w:tcW w:w="3969" w:type="dxa"/>
          </w:tcPr>
          <w:p w14:paraId="2241C0AF" w14:textId="77777777" w:rsidR="003A64BB" w:rsidRDefault="003A64BB" w:rsidP="00843D70">
            <w:pPr>
              <w:pStyle w:val="paragraph"/>
              <w:spacing w:before="0" w:beforeAutospacing="0" w:after="0" w:afterAutospacing="0"/>
              <w:textAlignment w:val="baseline"/>
              <w:rPr>
                <w:rStyle w:val="normaltextrun"/>
                <w:rFonts w:ascii="Calibri" w:hAnsi="Calibri" w:cs="Calibri"/>
                <w:sz w:val="22"/>
                <w:szCs w:val="22"/>
              </w:rPr>
            </w:pPr>
          </w:p>
        </w:tc>
      </w:tr>
    </w:tbl>
    <w:p w14:paraId="72EE244B" w14:textId="77777777" w:rsidR="003A64BB" w:rsidRDefault="003A64BB" w:rsidP="003A64BB">
      <w:pPr>
        <w:pStyle w:val="paragraph"/>
        <w:spacing w:before="0" w:beforeAutospacing="0" w:after="0" w:afterAutospacing="0"/>
        <w:ind w:left="1080"/>
        <w:textAlignment w:val="baseline"/>
        <w:rPr>
          <w:rFonts w:ascii="Calibri" w:hAnsi="Calibri" w:cs="Calibri"/>
          <w:sz w:val="22"/>
          <w:szCs w:val="22"/>
        </w:rPr>
      </w:pPr>
      <w:r>
        <w:rPr>
          <w:rStyle w:val="tabchar"/>
          <w:rFonts w:ascii="Calibri" w:hAnsi="Calibri" w:cs="Calibri"/>
          <w:sz w:val="22"/>
          <w:szCs w:val="22"/>
        </w:rPr>
        <w:tab/>
      </w:r>
    </w:p>
    <w:tbl>
      <w:tblPr>
        <w:tblW w:w="917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3969"/>
      </w:tblGrid>
      <w:tr w:rsidR="003A64BB" w14:paraId="19AE32CF" w14:textId="77777777" w:rsidTr="009A5F46">
        <w:trPr>
          <w:trHeight w:val="339"/>
        </w:trPr>
        <w:tc>
          <w:tcPr>
            <w:tcW w:w="5208" w:type="dxa"/>
          </w:tcPr>
          <w:p w14:paraId="34F35053" w14:textId="77777777" w:rsidR="003A64BB" w:rsidRDefault="003A64BB" w:rsidP="00843D70">
            <w:pPr>
              <w:spacing w:after="0"/>
              <w:ind w:left="105"/>
            </w:pPr>
            <w:r>
              <w:t>Date of birth:</w:t>
            </w:r>
          </w:p>
        </w:tc>
        <w:tc>
          <w:tcPr>
            <w:tcW w:w="3969" w:type="dxa"/>
          </w:tcPr>
          <w:p w14:paraId="755D5C63" w14:textId="77777777" w:rsidR="003A64BB" w:rsidRDefault="003A64BB" w:rsidP="00843D70">
            <w:pPr>
              <w:spacing w:after="0"/>
            </w:pPr>
          </w:p>
        </w:tc>
      </w:tr>
      <w:tr w:rsidR="003A64BB" w14:paraId="4027B8A8" w14:textId="77777777" w:rsidTr="009A5F46">
        <w:trPr>
          <w:trHeight w:val="113"/>
        </w:trPr>
        <w:tc>
          <w:tcPr>
            <w:tcW w:w="5208" w:type="dxa"/>
          </w:tcPr>
          <w:p w14:paraId="4ADFF7F4" w14:textId="77777777" w:rsidR="003A64BB" w:rsidRDefault="003A64BB" w:rsidP="00843D70">
            <w:pPr>
              <w:spacing w:after="0"/>
              <w:ind w:left="105"/>
            </w:pPr>
            <w:r>
              <w:t>Gender:</w:t>
            </w:r>
          </w:p>
        </w:tc>
        <w:tc>
          <w:tcPr>
            <w:tcW w:w="3969" w:type="dxa"/>
          </w:tcPr>
          <w:p w14:paraId="0D3833CB" w14:textId="77777777" w:rsidR="003A64BB" w:rsidRDefault="003A64BB" w:rsidP="00843D70">
            <w:pPr>
              <w:spacing w:after="0"/>
            </w:pPr>
          </w:p>
        </w:tc>
      </w:tr>
      <w:tr w:rsidR="003A64BB" w14:paraId="69201497" w14:textId="77777777" w:rsidTr="009A5F46">
        <w:trPr>
          <w:trHeight w:val="113"/>
        </w:trPr>
        <w:tc>
          <w:tcPr>
            <w:tcW w:w="5208" w:type="dxa"/>
          </w:tcPr>
          <w:p w14:paraId="4EE3CA90" w14:textId="77777777" w:rsidR="003A64BB" w:rsidRDefault="003A64BB" w:rsidP="00843D70">
            <w:pPr>
              <w:spacing w:after="0"/>
              <w:ind w:left="105"/>
            </w:pPr>
            <w:r>
              <w:t>Do you consider yourself to be disabled?</w:t>
            </w:r>
          </w:p>
        </w:tc>
        <w:tc>
          <w:tcPr>
            <w:tcW w:w="3969" w:type="dxa"/>
          </w:tcPr>
          <w:p w14:paraId="13DEE5BC" w14:textId="77777777" w:rsidR="003A64BB" w:rsidRDefault="003A64BB" w:rsidP="00843D70">
            <w:pPr>
              <w:spacing w:after="0"/>
            </w:pPr>
          </w:p>
        </w:tc>
      </w:tr>
      <w:tr w:rsidR="003A64BB" w14:paraId="344E39CF" w14:textId="77777777" w:rsidTr="009A5F46">
        <w:trPr>
          <w:trHeight w:val="113"/>
        </w:trPr>
        <w:tc>
          <w:tcPr>
            <w:tcW w:w="5208" w:type="dxa"/>
          </w:tcPr>
          <w:p w14:paraId="0EC2E702" w14:textId="77777777" w:rsidR="003A64BB" w:rsidRDefault="003A64BB" w:rsidP="00843D70">
            <w:pPr>
              <w:spacing w:after="0"/>
              <w:ind w:left="105"/>
            </w:pPr>
            <w:r>
              <w:t>Special arrangements required</w:t>
            </w:r>
          </w:p>
        </w:tc>
        <w:tc>
          <w:tcPr>
            <w:tcW w:w="3969" w:type="dxa"/>
          </w:tcPr>
          <w:p w14:paraId="6624FEC2" w14:textId="77777777" w:rsidR="003A64BB" w:rsidRDefault="003A64BB" w:rsidP="00843D70">
            <w:pPr>
              <w:spacing w:after="0"/>
            </w:pPr>
          </w:p>
        </w:tc>
      </w:tr>
    </w:tbl>
    <w:p w14:paraId="5064E9FC" w14:textId="77777777" w:rsidR="003A64BB" w:rsidRDefault="003A64BB" w:rsidP="003D3ACF">
      <w:pPr>
        <w:spacing w:line="259" w:lineRule="auto"/>
      </w:pPr>
    </w:p>
    <w:sectPr w:rsidR="003A64BB" w:rsidSect="00DC533A">
      <w:type w:val="continuous"/>
      <w:pgSz w:w="11906" w:h="16838"/>
      <w:pgMar w:top="1701" w:right="1134" w:bottom="709" w:left="1463" w:header="709" w:footer="190"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7DC5" w14:textId="77777777" w:rsidR="006A7A71" w:rsidRDefault="006A7A71" w:rsidP="00AE5BAD">
      <w:pPr>
        <w:spacing w:after="0" w:line="240" w:lineRule="auto"/>
      </w:pPr>
      <w:r>
        <w:separator/>
      </w:r>
    </w:p>
  </w:endnote>
  <w:endnote w:type="continuationSeparator" w:id="0">
    <w:p w14:paraId="052382B6" w14:textId="77777777" w:rsidR="006A7A71" w:rsidRDefault="006A7A71" w:rsidP="00AE5BAD">
      <w:pPr>
        <w:spacing w:after="0" w:line="240" w:lineRule="auto"/>
      </w:pPr>
      <w:r>
        <w:continuationSeparator/>
      </w:r>
    </w:p>
  </w:endnote>
  <w:endnote w:type="continuationNotice" w:id="1">
    <w:p w14:paraId="278DE7F8" w14:textId="77777777" w:rsidR="006A7A71" w:rsidRDefault="006A7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45943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55F36B63" w14:textId="1EB67FC9" w:rsidR="00DC533A" w:rsidRPr="00DC533A" w:rsidRDefault="00DC533A">
            <w:pPr>
              <w:pStyle w:val="Footer"/>
              <w:jc w:val="right"/>
              <w:rPr>
                <w:sz w:val="18"/>
                <w:szCs w:val="18"/>
              </w:rPr>
            </w:pPr>
            <w:r w:rsidRPr="00DC533A">
              <w:rPr>
                <w:sz w:val="18"/>
                <w:szCs w:val="18"/>
              </w:rPr>
              <w:t xml:space="preserve">Page </w:t>
            </w:r>
            <w:r w:rsidRPr="00DC533A">
              <w:rPr>
                <w:b/>
                <w:bCs/>
                <w:sz w:val="18"/>
                <w:szCs w:val="18"/>
              </w:rPr>
              <w:fldChar w:fldCharType="begin"/>
            </w:r>
            <w:r w:rsidRPr="00DC533A">
              <w:rPr>
                <w:b/>
                <w:bCs/>
                <w:sz w:val="18"/>
                <w:szCs w:val="18"/>
              </w:rPr>
              <w:instrText>PAGE</w:instrText>
            </w:r>
            <w:r w:rsidRPr="00DC533A">
              <w:rPr>
                <w:b/>
                <w:bCs/>
                <w:sz w:val="18"/>
                <w:szCs w:val="18"/>
              </w:rPr>
              <w:fldChar w:fldCharType="separate"/>
            </w:r>
            <w:r w:rsidRPr="00DC533A">
              <w:rPr>
                <w:b/>
                <w:bCs/>
                <w:sz w:val="18"/>
                <w:szCs w:val="18"/>
              </w:rPr>
              <w:t>2</w:t>
            </w:r>
            <w:r w:rsidRPr="00DC533A">
              <w:rPr>
                <w:b/>
                <w:bCs/>
                <w:sz w:val="18"/>
                <w:szCs w:val="18"/>
              </w:rPr>
              <w:fldChar w:fldCharType="end"/>
            </w:r>
            <w:r w:rsidRPr="00DC533A">
              <w:rPr>
                <w:sz w:val="18"/>
                <w:szCs w:val="18"/>
              </w:rPr>
              <w:t xml:space="preserve"> of </w:t>
            </w:r>
            <w:r w:rsidRPr="00DC533A">
              <w:rPr>
                <w:b/>
                <w:bCs/>
                <w:sz w:val="18"/>
                <w:szCs w:val="18"/>
              </w:rPr>
              <w:fldChar w:fldCharType="begin"/>
            </w:r>
            <w:r w:rsidRPr="00DC533A">
              <w:rPr>
                <w:b/>
                <w:bCs/>
                <w:sz w:val="18"/>
                <w:szCs w:val="18"/>
              </w:rPr>
              <w:instrText>NUMPAGES</w:instrText>
            </w:r>
            <w:r w:rsidRPr="00DC533A">
              <w:rPr>
                <w:b/>
                <w:bCs/>
                <w:sz w:val="18"/>
                <w:szCs w:val="18"/>
              </w:rPr>
              <w:fldChar w:fldCharType="separate"/>
            </w:r>
            <w:r w:rsidRPr="00DC533A">
              <w:rPr>
                <w:b/>
                <w:bCs/>
                <w:sz w:val="18"/>
                <w:szCs w:val="18"/>
              </w:rPr>
              <w:t>2</w:t>
            </w:r>
            <w:r w:rsidRPr="00DC533A">
              <w:rPr>
                <w:b/>
                <w:bCs/>
                <w:sz w:val="18"/>
                <w:szCs w:val="18"/>
              </w:rPr>
              <w:fldChar w:fldCharType="end"/>
            </w:r>
          </w:p>
        </w:sdtContent>
      </w:sdt>
    </w:sdtContent>
  </w:sdt>
  <w:p w14:paraId="7C618F13" w14:textId="586FA9E9" w:rsidR="00AE1D59" w:rsidRDefault="00AE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93626747"/>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0D0E8808" w14:textId="2CA866D2" w:rsidR="00CB1741" w:rsidRPr="00CB1741" w:rsidRDefault="00CB1741" w:rsidP="00CB1741">
            <w:pPr>
              <w:pStyle w:val="Footer"/>
              <w:jc w:val="right"/>
              <w:rPr>
                <w:sz w:val="18"/>
                <w:szCs w:val="18"/>
              </w:rPr>
            </w:pPr>
            <w:r w:rsidRPr="00CB1741">
              <w:rPr>
                <w:sz w:val="18"/>
                <w:szCs w:val="18"/>
              </w:rPr>
              <w:t xml:space="preserve">Page </w:t>
            </w:r>
            <w:r w:rsidRPr="00CB1741">
              <w:rPr>
                <w:b/>
                <w:bCs/>
                <w:sz w:val="18"/>
                <w:szCs w:val="18"/>
              </w:rPr>
              <w:fldChar w:fldCharType="begin"/>
            </w:r>
            <w:r w:rsidRPr="00CB1741">
              <w:rPr>
                <w:b/>
                <w:bCs/>
                <w:sz w:val="18"/>
                <w:szCs w:val="18"/>
              </w:rPr>
              <w:instrText>PAGE</w:instrText>
            </w:r>
            <w:r w:rsidRPr="00CB1741">
              <w:rPr>
                <w:b/>
                <w:bCs/>
                <w:sz w:val="18"/>
                <w:szCs w:val="18"/>
              </w:rPr>
              <w:fldChar w:fldCharType="separate"/>
            </w:r>
            <w:r w:rsidRPr="00CB1741">
              <w:rPr>
                <w:b/>
                <w:bCs/>
                <w:sz w:val="18"/>
                <w:szCs w:val="18"/>
              </w:rPr>
              <w:t>2</w:t>
            </w:r>
            <w:r w:rsidRPr="00CB1741">
              <w:rPr>
                <w:b/>
                <w:bCs/>
                <w:sz w:val="18"/>
                <w:szCs w:val="18"/>
              </w:rPr>
              <w:fldChar w:fldCharType="end"/>
            </w:r>
            <w:r w:rsidRPr="00CB1741">
              <w:rPr>
                <w:sz w:val="18"/>
                <w:szCs w:val="18"/>
              </w:rPr>
              <w:t xml:space="preserve"> of </w:t>
            </w:r>
            <w:r w:rsidRPr="00CB1741">
              <w:rPr>
                <w:b/>
                <w:bCs/>
                <w:sz w:val="18"/>
                <w:szCs w:val="18"/>
              </w:rPr>
              <w:fldChar w:fldCharType="begin"/>
            </w:r>
            <w:r w:rsidRPr="00CB1741">
              <w:rPr>
                <w:b/>
                <w:bCs/>
                <w:sz w:val="18"/>
                <w:szCs w:val="18"/>
              </w:rPr>
              <w:instrText>NUMPAGES</w:instrText>
            </w:r>
            <w:r w:rsidRPr="00CB1741">
              <w:rPr>
                <w:b/>
                <w:bCs/>
                <w:sz w:val="18"/>
                <w:szCs w:val="18"/>
              </w:rPr>
              <w:fldChar w:fldCharType="separate"/>
            </w:r>
            <w:r w:rsidRPr="00CB1741">
              <w:rPr>
                <w:b/>
                <w:bCs/>
                <w:sz w:val="18"/>
                <w:szCs w:val="18"/>
              </w:rPr>
              <w:t>2</w:t>
            </w:r>
            <w:r w:rsidRPr="00CB1741">
              <w:rPr>
                <w:b/>
                <w:bCs/>
                <w:sz w:val="18"/>
                <w:szCs w:val="18"/>
              </w:rPr>
              <w:fldChar w:fldCharType="end"/>
            </w:r>
          </w:p>
        </w:sdtContent>
      </w:sdt>
    </w:sdtContent>
  </w:sdt>
  <w:p w14:paraId="5C2A026C" w14:textId="77777777" w:rsidR="00CB1741" w:rsidRPr="00D72190" w:rsidRDefault="00CB1741" w:rsidP="00CB1741">
    <w:pPr>
      <w:pStyle w:val="Footer"/>
      <w:rPr>
        <w:sz w:val="18"/>
        <w:szCs w:val="18"/>
      </w:rPr>
    </w:pPr>
    <w:r w:rsidRPr="00D72190">
      <w:rPr>
        <w:sz w:val="18"/>
        <w:szCs w:val="18"/>
      </w:rPr>
      <w:fldChar w:fldCharType="begin"/>
    </w:r>
    <w:r w:rsidRPr="00D72190">
      <w:rPr>
        <w:sz w:val="18"/>
        <w:szCs w:val="18"/>
      </w:rPr>
      <w:instrText xml:space="preserve"> FILENAME \* MERGEFORMAT </w:instrText>
    </w:r>
    <w:r w:rsidRPr="00D72190">
      <w:rPr>
        <w:sz w:val="18"/>
        <w:szCs w:val="18"/>
      </w:rPr>
      <w:fldChar w:fldCharType="separate"/>
    </w:r>
    <w:r w:rsidRPr="00D72190">
      <w:rPr>
        <w:noProof/>
        <w:sz w:val="18"/>
        <w:szCs w:val="18"/>
      </w:rPr>
      <w:t>Eltham College Application</w:t>
    </w:r>
    <w:r w:rsidRPr="00D72190">
      <w:rPr>
        <w:sz w:val="18"/>
        <w:szCs w:val="18"/>
      </w:rPr>
      <w:fldChar w:fldCharType="end"/>
    </w:r>
  </w:p>
  <w:p w14:paraId="638D9F41" w14:textId="269FD137" w:rsidR="00C75E77" w:rsidRDefault="00C75E77" w:rsidP="00CB1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3282" w14:textId="77777777" w:rsidR="006A7A71" w:rsidRDefault="006A7A71" w:rsidP="00AE5BAD">
      <w:pPr>
        <w:spacing w:after="0" w:line="240" w:lineRule="auto"/>
      </w:pPr>
      <w:r>
        <w:separator/>
      </w:r>
    </w:p>
  </w:footnote>
  <w:footnote w:type="continuationSeparator" w:id="0">
    <w:p w14:paraId="481C407A" w14:textId="77777777" w:rsidR="006A7A71" w:rsidRDefault="006A7A71" w:rsidP="00AE5BAD">
      <w:pPr>
        <w:spacing w:after="0" w:line="240" w:lineRule="auto"/>
      </w:pPr>
      <w:r>
        <w:continuationSeparator/>
      </w:r>
    </w:p>
  </w:footnote>
  <w:footnote w:type="continuationNotice" w:id="1">
    <w:p w14:paraId="4CF0DB2C" w14:textId="77777777" w:rsidR="006A7A71" w:rsidRDefault="006A7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EFD" w14:textId="77777777" w:rsidR="00AE5BAD" w:rsidRDefault="00A865AC" w:rsidP="00AF6D6E">
    <w:pPr>
      <w:pStyle w:val="Header"/>
      <w:tabs>
        <w:tab w:val="left" w:pos="284"/>
      </w:tabs>
    </w:pPr>
    <w:r>
      <w:rPr>
        <w:noProof/>
      </w:rPr>
      <w:drawing>
        <wp:inline distT="0" distB="0" distL="0" distR="0" wp14:anchorId="0DCAABD8" wp14:editId="332F4075">
          <wp:extent cx="424282" cy="424282"/>
          <wp:effectExtent l="0" t="0" r="0" b="0"/>
          <wp:docPr id="995003832" name="Picture 995003832" descr="A whit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41002" name="Picture 1" descr="A white and gold logo&#10;&#10;Description automatically generated"/>
                  <pic:cNvPicPr/>
                </pic:nvPicPr>
                <pic:blipFill>
                  <a:blip r:embed="rId1"/>
                  <a:stretch>
                    <a:fillRect/>
                  </a:stretch>
                </pic:blipFill>
                <pic:spPr>
                  <a:xfrm>
                    <a:off x="0" y="0"/>
                    <a:ext cx="430886" cy="4308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9787" w14:textId="6AC8182C" w:rsidR="00F04E1C" w:rsidRDefault="00472D18">
    <w:pPr>
      <w:pStyle w:val="Header"/>
    </w:pPr>
    <w:r w:rsidRPr="00CD0931">
      <w:rPr>
        <w:noProof/>
      </w:rPr>
      <w:drawing>
        <wp:anchor distT="0" distB="0" distL="114300" distR="114300" simplePos="0" relativeHeight="251658241" behindDoc="0" locked="0" layoutInCell="1" allowOverlap="1" wp14:anchorId="22810D19" wp14:editId="0AF75DCE">
          <wp:simplePos x="0" y="0"/>
          <wp:positionH relativeFrom="column">
            <wp:posOffset>2642870</wp:posOffset>
          </wp:positionH>
          <wp:positionV relativeFrom="paragraph">
            <wp:posOffset>6985</wp:posOffset>
          </wp:positionV>
          <wp:extent cx="3520800" cy="543600"/>
          <wp:effectExtent l="0" t="0" r="3810" b="8890"/>
          <wp:wrapNone/>
          <wp:docPr id="206673541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6035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208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72A"/>
    <w:multiLevelType w:val="hybridMultilevel"/>
    <w:tmpl w:val="B4E40E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47B592C"/>
    <w:multiLevelType w:val="hybridMultilevel"/>
    <w:tmpl w:val="72103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0268876">
    <w:abstractNumId w:val="0"/>
  </w:num>
  <w:num w:numId="2" w16cid:durableId="63990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CF"/>
    <w:rsid w:val="0000041B"/>
    <w:rsid w:val="00015803"/>
    <w:rsid w:val="000164E0"/>
    <w:rsid w:val="00031544"/>
    <w:rsid w:val="000335A4"/>
    <w:rsid w:val="000643AC"/>
    <w:rsid w:val="00091E7C"/>
    <w:rsid w:val="000940F0"/>
    <w:rsid w:val="00097FD9"/>
    <w:rsid w:val="000A7D87"/>
    <w:rsid w:val="000B0C83"/>
    <w:rsid w:val="000B5181"/>
    <w:rsid w:val="000C415B"/>
    <w:rsid w:val="000F1AE4"/>
    <w:rsid w:val="000F1F60"/>
    <w:rsid w:val="000F5714"/>
    <w:rsid w:val="00102D24"/>
    <w:rsid w:val="0011256A"/>
    <w:rsid w:val="00114924"/>
    <w:rsid w:val="0019766C"/>
    <w:rsid w:val="001A5865"/>
    <w:rsid w:val="001B188A"/>
    <w:rsid w:val="001C1892"/>
    <w:rsid w:val="001C2037"/>
    <w:rsid w:val="001C355E"/>
    <w:rsid w:val="001C3D94"/>
    <w:rsid w:val="001E3726"/>
    <w:rsid w:val="001E4887"/>
    <w:rsid w:val="001F1DE7"/>
    <w:rsid w:val="00232AF8"/>
    <w:rsid w:val="00237F51"/>
    <w:rsid w:val="00245DC7"/>
    <w:rsid w:val="00260B0E"/>
    <w:rsid w:val="00273707"/>
    <w:rsid w:val="00284DD4"/>
    <w:rsid w:val="0028729C"/>
    <w:rsid w:val="00297219"/>
    <w:rsid w:val="002C2403"/>
    <w:rsid w:val="002C3FA6"/>
    <w:rsid w:val="00306A58"/>
    <w:rsid w:val="00312393"/>
    <w:rsid w:val="003150B3"/>
    <w:rsid w:val="00330E1B"/>
    <w:rsid w:val="00337F3F"/>
    <w:rsid w:val="00375244"/>
    <w:rsid w:val="003935EA"/>
    <w:rsid w:val="003A64BB"/>
    <w:rsid w:val="003C1DAF"/>
    <w:rsid w:val="003C6921"/>
    <w:rsid w:val="003D3ACF"/>
    <w:rsid w:val="0045645C"/>
    <w:rsid w:val="0046497C"/>
    <w:rsid w:val="00472D18"/>
    <w:rsid w:val="00472D83"/>
    <w:rsid w:val="004814C5"/>
    <w:rsid w:val="00481813"/>
    <w:rsid w:val="00492741"/>
    <w:rsid w:val="004A197B"/>
    <w:rsid w:val="004A7E52"/>
    <w:rsid w:val="004C56F7"/>
    <w:rsid w:val="004D0527"/>
    <w:rsid w:val="005058B2"/>
    <w:rsid w:val="00505D7F"/>
    <w:rsid w:val="005203F0"/>
    <w:rsid w:val="00522840"/>
    <w:rsid w:val="00524E1E"/>
    <w:rsid w:val="00543609"/>
    <w:rsid w:val="005532B0"/>
    <w:rsid w:val="005606FC"/>
    <w:rsid w:val="00570952"/>
    <w:rsid w:val="005863C4"/>
    <w:rsid w:val="00592BBD"/>
    <w:rsid w:val="005D0C4A"/>
    <w:rsid w:val="005D797C"/>
    <w:rsid w:val="005E2C10"/>
    <w:rsid w:val="005F0925"/>
    <w:rsid w:val="005F6221"/>
    <w:rsid w:val="00605181"/>
    <w:rsid w:val="00626F5B"/>
    <w:rsid w:val="006357F6"/>
    <w:rsid w:val="00671588"/>
    <w:rsid w:val="006839C7"/>
    <w:rsid w:val="006853D3"/>
    <w:rsid w:val="006857D4"/>
    <w:rsid w:val="006875C6"/>
    <w:rsid w:val="006937B0"/>
    <w:rsid w:val="006A54E6"/>
    <w:rsid w:val="006A5F78"/>
    <w:rsid w:val="006A7A71"/>
    <w:rsid w:val="006B4B4F"/>
    <w:rsid w:val="006F069B"/>
    <w:rsid w:val="006F0A1D"/>
    <w:rsid w:val="006F1F7C"/>
    <w:rsid w:val="006F621A"/>
    <w:rsid w:val="00704153"/>
    <w:rsid w:val="00710382"/>
    <w:rsid w:val="00710F58"/>
    <w:rsid w:val="00765AD1"/>
    <w:rsid w:val="00771B2E"/>
    <w:rsid w:val="007A29E3"/>
    <w:rsid w:val="007B440E"/>
    <w:rsid w:val="007C0C5D"/>
    <w:rsid w:val="007C4471"/>
    <w:rsid w:val="007D292E"/>
    <w:rsid w:val="007D3E28"/>
    <w:rsid w:val="007D663D"/>
    <w:rsid w:val="007F1806"/>
    <w:rsid w:val="0080567F"/>
    <w:rsid w:val="0080657B"/>
    <w:rsid w:val="00815439"/>
    <w:rsid w:val="00831818"/>
    <w:rsid w:val="00831A2D"/>
    <w:rsid w:val="00832768"/>
    <w:rsid w:val="008350E4"/>
    <w:rsid w:val="00847A86"/>
    <w:rsid w:val="008643AF"/>
    <w:rsid w:val="0086774E"/>
    <w:rsid w:val="00886F8C"/>
    <w:rsid w:val="008A39F1"/>
    <w:rsid w:val="008B0F4E"/>
    <w:rsid w:val="008B1823"/>
    <w:rsid w:val="008B51FC"/>
    <w:rsid w:val="008E30F2"/>
    <w:rsid w:val="009077FA"/>
    <w:rsid w:val="00922612"/>
    <w:rsid w:val="009254EE"/>
    <w:rsid w:val="00941610"/>
    <w:rsid w:val="009427E8"/>
    <w:rsid w:val="00952363"/>
    <w:rsid w:val="00964758"/>
    <w:rsid w:val="00967DE4"/>
    <w:rsid w:val="00970D4C"/>
    <w:rsid w:val="00980BAE"/>
    <w:rsid w:val="00985BA0"/>
    <w:rsid w:val="0099729B"/>
    <w:rsid w:val="009A2A6A"/>
    <w:rsid w:val="009A5F46"/>
    <w:rsid w:val="009A760A"/>
    <w:rsid w:val="009B7786"/>
    <w:rsid w:val="00A03AEA"/>
    <w:rsid w:val="00A222ED"/>
    <w:rsid w:val="00A30F2F"/>
    <w:rsid w:val="00A41CF3"/>
    <w:rsid w:val="00A71726"/>
    <w:rsid w:val="00A7420D"/>
    <w:rsid w:val="00A85F96"/>
    <w:rsid w:val="00A865AC"/>
    <w:rsid w:val="00A92509"/>
    <w:rsid w:val="00AA6481"/>
    <w:rsid w:val="00AB72CD"/>
    <w:rsid w:val="00AB7A09"/>
    <w:rsid w:val="00AD7451"/>
    <w:rsid w:val="00AE0C85"/>
    <w:rsid w:val="00AE1D59"/>
    <w:rsid w:val="00AE419C"/>
    <w:rsid w:val="00AE5BAD"/>
    <w:rsid w:val="00AF1063"/>
    <w:rsid w:val="00AF6046"/>
    <w:rsid w:val="00AF6192"/>
    <w:rsid w:val="00AF6D6E"/>
    <w:rsid w:val="00B02650"/>
    <w:rsid w:val="00B10DF9"/>
    <w:rsid w:val="00B17BD0"/>
    <w:rsid w:val="00B26283"/>
    <w:rsid w:val="00B3328B"/>
    <w:rsid w:val="00B56C45"/>
    <w:rsid w:val="00B777E1"/>
    <w:rsid w:val="00B84BDC"/>
    <w:rsid w:val="00BA43CA"/>
    <w:rsid w:val="00BC14F1"/>
    <w:rsid w:val="00BC52EF"/>
    <w:rsid w:val="00BE08EA"/>
    <w:rsid w:val="00BF7B6A"/>
    <w:rsid w:val="00C0082C"/>
    <w:rsid w:val="00C1504A"/>
    <w:rsid w:val="00C33802"/>
    <w:rsid w:val="00C4381A"/>
    <w:rsid w:val="00C73ECD"/>
    <w:rsid w:val="00C75E77"/>
    <w:rsid w:val="00C80445"/>
    <w:rsid w:val="00C91E73"/>
    <w:rsid w:val="00CB1741"/>
    <w:rsid w:val="00CB71EB"/>
    <w:rsid w:val="00CD31CD"/>
    <w:rsid w:val="00CD63AB"/>
    <w:rsid w:val="00CE0E3F"/>
    <w:rsid w:val="00CE2E7D"/>
    <w:rsid w:val="00D21B44"/>
    <w:rsid w:val="00D22E76"/>
    <w:rsid w:val="00D23C3F"/>
    <w:rsid w:val="00D24D12"/>
    <w:rsid w:val="00D24F7B"/>
    <w:rsid w:val="00D274E5"/>
    <w:rsid w:val="00D348E2"/>
    <w:rsid w:val="00D43AE9"/>
    <w:rsid w:val="00D67FE8"/>
    <w:rsid w:val="00D72190"/>
    <w:rsid w:val="00D915D3"/>
    <w:rsid w:val="00D94448"/>
    <w:rsid w:val="00D97CB6"/>
    <w:rsid w:val="00DB45CE"/>
    <w:rsid w:val="00DC533A"/>
    <w:rsid w:val="00DC5B74"/>
    <w:rsid w:val="00DD756B"/>
    <w:rsid w:val="00DD7F4B"/>
    <w:rsid w:val="00DE172A"/>
    <w:rsid w:val="00DE4A24"/>
    <w:rsid w:val="00DE730D"/>
    <w:rsid w:val="00DF37CF"/>
    <w:rsid w:val="00E01979"/>
    <w:rsid w:val="00E06840"/>
    <w:rsid w:val="00E1095F"/>
    <w:rsid w:val="00E13FA5"/>
    <w:rsid w:val="00E21225"/>
    <w:rsid w:val="00E462F7"/>
    <w:rsid w:val="00E521BF"/>
    <w:rsid w:val="00E63408"/>
    <w:rsid w:val="00E81096"/>
    <w:rsid w:val="00E81F38"/>
    <w:rsid w:val="00E877CE"/>
    <w:rsid w:val="00E956FE"/>
    <w:rsid w:val="00EC1AC0"/>
    <w:rsid w:val="00EC3690"/>
    <w:rsid w:val="00EE5D71"/>
    <w:rsid w:val="00F000C5"/>
    <w:rsid w:val="00F04E1C"/>
    <w:rsid w:val="00F135BF"/>
    <w:rsid w:val="00F2550A"/>
    <w:rsid w:val="00F40585"/>
    <w:rsid w:val="00F436BA"/>
    <w:rsid w:val="00F51780"/>
    <w:rsid w:val="00F54967"/>
    <w:rsid w:val="00F802FC"/>
    <w:rsid w:val="00F85021"/>
    <w:rsid w:val="00F85C97"/>
    <w:rsid w:val="00F94E45"/>
    <w:rsid w:val="00F950AD"/>
    <w:rsid w:val="00FA2F48"/>
    <w:rsid w:val="00FA5F5B"/>
    <w:rsid w:val="00FB1C96"/>
    <w:rsid w:val="00FE2DBF"/>
    <w:rsid w:val="00FE3B49"/>
    <w:rsid w:val="00FE6A06"/>
    <w:rsid w:val="00FE7DC2"/>
    <w:rsid w:val="00FF15EB"/>
    <w:rsid w:val="5415AD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B5BD"/>
  <w15:chartTrackingRefBased/>
  <w15:docId w15:val="{994F45A9-F998-464E-9141-F8B7AED9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C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88A"/>
    <w:pPr>
      <w:spacing w:after="0" w:line="240" w:lineRule="auto"/>
    </w:pPr>
    <w:rPr>
      <w:lang w:val="en-US" w:eastAsia="en-US"/>
    </w:rPr>
  </w:style>
  <w:style w:type="character" w:customStyle="1" w:styleId="NoSpacingChar">
    <w:name w:val="No Spacing Char"/>
    <w:basedOn w:val="DefaultParagraphFont"/>
    <w:link w:val="NoSpacing"/>
    <w:uiPriority w:val="1"/>
    <w:rsid w:val="001B188A"/>
    <w:rPr>
      <w:lang w:val="en-US" w:eastAsia="en-US"/>
    </w:rPr>
  </w:style>
  <w:style w:type="paragraph" w:styleId="Header">
    <w:name w:val="header"/>
    <w:basedOn w:val="Normal"/>
    <w:link w:val="HeaderChar"/>
    <w:uiPriority w:val="99"/>
    <w:unhideWhenUsed/>
    <w:rsid w:val="00AE5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BAD"/>
  </w:style>
  <w:style w:type="paragraph" w:styleId="Footer">
    <w:name w:val="footer"/>
    <w:basedOn w:val="Normal"/>
    <w:link w:val="FooterChar"/>
    <w:uiPriority w:val="99"/>
    <w:unhideWhenUsed/>
    <w:rsid w:val="00AE5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BAD"/>
  </w:style>
  <w:style w:type="paragraph" w:customStyle="1" w:styleId="BasicParagraph">
    <w:name w:val="[Basic Paragraph]"/>
    <w:basedOn w:val="Normal"/>
    <w:uiPriority w:val="99"/>
    <w:rsid w:val="0095236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D3ACF"/>
    <w:rPr>
      <w:color w:val="0563C1" w:themeColor="hyperlink"/>
      <w:u w:val="single"/>
    </w:rPr>
  </w:style>
  <w:style w:type="paragraph" w:styleId="ListParagraph">
    <w:name w:val="List Paragraph"/>
    <w:basedOn w:val="Normal"/>
    <w:uiPriority w:val="34"/>
    <w:qFormat/>
    <w:rsid w:val="003D3ACF"/>
    <w:pPr>
      <w:ind w:left="720"/>
      <w:contextualSpacing/>
    </w:pPr>
  </w:style>
  <w:style w:type="table" w:styleId="TableGrid">
    <w:name w:val="Table Grid"/>
    <w:basedOn w:val="TableNormal"/>
    <w:uiPriority w:val="39"/>
    <w:rsid w:val="003D3A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72A"/>
    <w:rPr>
      <w:color w:val="605E5C"/>
      <w:shd w:val="clear" w:color="auto" w:fill="E1DFDD"/>
    </w:rPr>
  </w:style>
  <w:style w:type="paragraph" w:customStyle="1" w:styleId="paragraph">
    <w:name w:val="paragraph"/>
    <w:basedOn w:val="Normal"/>
    <w:rsid w:val="003A64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64BB"/>
  </w:style>
  <w:style w:type="character" w:customStyle="1" w:styleId="eop">
    <w:name w:val="eop"/>
    <w:basedOn w:val="DefaultParagraphFont"/>
    <w:rsid w:val="003A64BB"/>
  </w:style>
  <w:style w:type="character" w:customStyle="1" w:styleId="tabchar">
    <w:name w:val="tabchar"/>
    <w:basedOn w:val="DefaultParagraphFont"/>
    <w:rsid w:val="003A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0605">
      <w:bodyDiv w:val="1"/>
      <w:marLeft w:val="0"/>
      <w:marRight w:val="0"/>
      <w:marTop w:val="0"/>
      <w:marBottom w:val="0"/>
      <w:divBdr>
        <w:top w:val="none" w:sz="0" w:space="0" w:color="auto"/>
        <w:left w:val="none" w:sz="0" w:space="0" w:color="auto"/>
        <w:bottom w:val="none" w:sz="0" w:space="0" w:color="auto"/>
        <w:right w:val="none" w:sz="0" w:space="0" w:color="auto"/>
      </w:divBdr>
    </w:div>
    <w:div w:id="575020239">
      <w:bodyDiv w:val="1"/>
      <w:marLeft w:val="0"/>
      <w:marRight w:val="0"/>
      <w:marTop w:val="0"/>
      <w:marBottom w:val="0"/>
      <w:divBdr>
        <w:top w:val="none" w:sz="0" w:space="0" w:color="auto"/>
        <w:left w:val="none" w:sz="0" w:space="0" w:color="auto"/>
        <w:bottom w:val="none" w:sz="0" w:space="0" w:color="auto"/>
        <w:right w:val="none" w:sz="0" w:space="0" w:color="auto"/>
      </w:divBdr>
    </w:div>
    <w:div w:id="754548208">
      <w:bodyDiv w:val="1"/>
      <w:marLeft w:val="0"/>
      <w:marRight w:val="0"/>
      <w:marTop w:val="0"/>
      <w:marBottom w:val="0"/>
      <w:divBdr>
        <w:top w:val="none" w:sz="0" w:space="0" w:color="auto"/>
        <w:left w:val="none" w:sz="0" w:space="0" w:color="auto"/>
        <w:bottom w:val="none" w:sz="0" w:space="0" w:color="auto"/>
        <w:right w:val="none" w:sz="0" w:space="0" w:color="auto"/>
      </w:divBdr>
    </w:div>
    <w:div w:id="19128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OS%20STATIONERY%20&amp;%20BRANDING\Document%20Templates\Colour\Eltham%20College\Senior%20School%20Document%20without%20cov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Date</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7067324fb074451b095634bba9eb0b7 xmlns="5b234556-8a81-4c99-bb0d-86c3ae67cc91">
      <Terms xmlns="http://schemas.microsoft.com/office/infopath/2007/PartnerControls"/>
    </a7067324fb074451b095634bba9eb0b7>
    <Target_x0020_Audiences xmlns="9aa7899b-1225-4075-b7cf-b08ccd397957" xsi:nil="true"/>
    <PersonalIdentificationData xmlns="5b234556-8a81-4c99-bb0d-86c3ae67cc91" xsi:nil="true"/>
    <TaxCatchAll xmlns="5b234556-8a81-4c99-bb0d-86c3ae67cc91" xsi:nil="true"/>
    <lcf76f155ced4ddcb4097134ff3c332f xmlns="9aa7899b-1225-4075-b7cf-b08ccd3979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7099B49485D8749BDD4915C70BDCD24" ma:contentTypeVersion="22" ma:contentTypeDescription="Create a new document." ma:contentTypeScope="" ma:versionID="0a2b03b027f153ed59a080f950468cef">
  <xsd:schema xmlns:xsd="http://www.w3.org/2001/XMLSchema" xmlns:xs="http://www.w3.org/2001/XMLSchema" xmlns:p="http://schemas.microsoft.com/office/2006/metadata/properties" xmlns:ns2="5b234556-8a81-4c99-bb0d-86c3ae67cc91" xmlns:ns3="9aa7899b-1225-4075-b7cf-b08ccd397957" xmlns:ns4="433bb09f-38dd-4b8d-85ef-fb891c088693" targetNamespace="http://schemas.microsoft.com/office/2006/metadata/properties" ma:root="true" ma:fieldsID="d634c34d46e24e7219fa7a8d5786e606" ns2:_="" ns3:_="" ns4:_="">
    <xsd:import namespace="5b234556-8a81-4c99-bb0d-86c3ae67cc91"/>
    <xsd:import namespace="9aa7899b-1225-4075-b7cf-b08ccd397957"/>
    <xsd:import namespace="433bb09f-38dd-4b8d-85ef-fb891c088693"/>
    <xsd:element name="properties">
      <xsd:complexType>
        <xsd:sequence>
          <xsd:element name="documentManagement">
            <xsd:complexType>
              <xsd:all>
                <xsd:element ref="ns2:a7067324fb074451b095634bba9eb0b7" minOccurs="0"/>
                <xsd:element ref="ns2:TaxCatchAll" minOccurs="0"/>
                <xsd:element ref="ns2:PersonalIdentificationData" minOccurs="0"/>
                <xsd:element ref="ns3:Target_x0020_Audiences" minOccurs="0"/>
                <xsd:element ref="ns3:MediaServiceMetadata" minOccurs="0"/>
                <xsd:element ref="ns3:MediaServiceFastMetadata" minOccurs="0"/>
                <xsd:element ref="ns4:SharedWithUsers" minOccurs="0"/>
                <xsd:element ref="ns4: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34556-8a81-4c99-bb0d-86c3ae67cc91" elementFormDefault="qualified">
    <xsd:import namespace="http://schemas.microsoft.com/office/2006/documentManagement/types"/>
    <xsd:import namespace="http://schemas.microsoft.com/office/infopath/2007/PartnerControls"/>
    <xsd:element name="a7067324fb074451b095634bba9eb0b7" ma:index="9" nillable="true" ma:taxonomy="true" ma:internalName="a7067324fb074451b095634bba9eb0b7" ma:taxonomyFieldName="Staff_x0020_Category" ma:displayName="Staff Category" ma:default="" ma:fieldId="{a7067324-fb07-4451-b095-634bba9eb0b7}" ma:sspId="179fa7d4-ae62-45c7-8390-66ee8060fa14" ma:termSetId="f87d4825-160e-45ce-88bd-e91c68061c5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2cdb1e9-e448-4105-822f-745c60591adf}" ma:internalName="TaxCatchAll" ma:showField="CatchAllData" ma:web="5b234556-8a81-4c99-bb0d-86c3ae67cc9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aa7899b-1225-4075-b7cf-b08ccd397957" elementFormDefault="qualified">
    <xsd:import namespace="http://schemas.microsoft.com/office/2006/documentManagement/types"/>
    <xsd:import namespace="http://schemas.microsoft.com/office/infopath/2007/PartnerControls"/>
    <xsd:element name="Target_x0020_Audiences" ma:index="12" nillable="true" ma:displayName="Target Audiences" ma:internalName="Target_x0020_Audiences">
      <xsd:simpleType>
        <xsd:restriction base="dms:Unknow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79fa7d4-ae62-45c7-8390-66ee8060f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bb09f-38dd-4b8d-85ef-fb891c0886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531903-A9BB-4B18-8CA5-65767AF23639}">
  <ds:schemaRefs>
    <ds:schemaRef ds:uri="http://schemas.microsoft.com/office/2006/metadata/properties"/>
    <ds:schemaRef ds:uri="http://schemas.microsoft.com/office/infopath/2007/PartnerControls"/>
    <ds:schemaRef ds:uri="5b234556-8a81-4c99-bb0d-86c3ae67cc91"/>
    <ds:schemaRef ds:uri="9aa7899b-1225-4075-b7cf-b08ccd397957"/>
  </ds:schemaRefs>
</ds:datastoreItem>
</file>

<file path=customXml/itemProps3.xml><?xml version="1.0" encoding="utf-8"?>
<ds:datastoreItem xmlns:ds="http://schemas.openxmlformats.org/officeDocument/2006/customXml" ds:itemID="{252DCC4F-0D06-41B5-8495-1A68723704C6}">
  <ds:schemaRefs>
    <ds:schemaRef ds:uri="http://schemas.microsoft.com/sharepoint/v3/contenttype/forms"/>
  </ds:schemaRefs>
</ds:datastoreItem>
</file>

<file path=customXml/itemProps4.xml><?xml version="1.0" encoding="utf-8"?>
<ds:datastoreItem xmlns:ds="http://schemas.openxmlformats.org/officeDocument/2006/customXml" ds:itemID="{88174C0D-8C57-4BE6-A967-70798955C534}">
  <ds:schemaRefs>
    <ds:schemaRef ds:uri="http://schemas.openxmlformats.org/officeDocument/2006/bibliography"/>
  </ds:schemaRefs>
</ds:datastoreItem>
</file>

<file path=customXml/itemProps5.xml><?xml version="1.0" encoding="utf-8"?>
<ds:datastoreItem xmlns:ds="http://schemas.openxmlformats.org/officeDocument/2006/customXml" ds:itemID="{50559AA8-43AB-43D1-A5D2-AED4B5775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34556-8a81-4c99-bb0d-86c3ae67cc91"/>
    <ds:schemaRef ds:uri="9aa7899b-1225-4075-b7cf-b08ccd397957"/>
    <ds:schemaRef ds:uri="433bb09f-38dd-4b8d-85ef-fb891c088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Senior School Document without cover Template</Template>
  <TotalTime>0</TotalTime>
  <Pages>9</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Eltham College</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M. Collier</dc:creator>
  <cp:keywords/>
  <dc:description/>
  <cp:lastModifiedBy>Andrea King</cp:lastModifiedBy>
  <cp:revision>165</cp:revision>
  <cp:lastPrinted>2025-11-19T12:25:00Z</cp:lastPrinted>
  <dcterms:created xsi:type="dcterms:W3CDTF">2022-02-09T12:57:00Z</dcterms:created>
  <dcterms:modified xsi:type="dcterms:W3CDTF">2026-02-10T11:51:00Z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0x01010087099B49485D8749BDD4915C70BDCD24</vt:lpwstr>
  </property>
  <property fmtid="{D5CDD505-2E9C-101B-9397-08002B2CF9AE}" pid="3" name="Order">
    <vt:r8>1958900</vt:r8>
  </property>
  <property fmtid="{D5CDD505-2E9C-101B-9397-08002B2CF9AE}" pid="4" name="_ExtendedDescription">
    <vt:lpwstr/>
  </property>
  <property fmtid="{D5CDD505-2E9C-101B-9397-08002B2CF9AE}" pid="5" name="ComplianceAssetId">
    <vt:lpwstr/>
  </property>
  <property fmtid="{D5CDD505-2E9C-101B-9397-08002B2CF9AE}" pid="6" name="Staff Category">
    <vt:lpwstr/>
  </property>
  <property fmtid="{D5CDD505-2E9C-101B-9397-08002B2CF9AE}" pid="7" name="MediaServiceImageTags">
    <vt:lpwstr/>
  </property>
  <property fmtid="{D5CDD505-2E9C-101B-9397-08002B2CF9AE}" pid="8" name="Staff_x0020_Category">
    <vt:lpwstr/>
  </property>
</Properties>
</file>