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3AB8" w14:textId="77777777" w:rsidR="003D3ACF" w:rsidRPr="003D3ACF" w:rsidRDefault="003D3ACF" w:rsidP="003D3ACF">
      <w:pPr>
        <w:pStyle w:val="NoSpacing"/>
        <w:spacing w:after="160" w:line="259" w:lineRule="auto"/>
        <w:rPr>
          <w:b/>
          <w:sz w:val="28"/>
        </w:rPr>
      </w:pPr>
      <w:r w:rsidRPr="003D3ACF">
        <w:rPr>
          <w:b/>
          <w:sz w:val="28"/>
        </w:rPr>
        <w:t>Application Form</w:t>
      </w:r>
    </w:p>
    <w:p w14:paraId="25B180DC" w14:textId="77777777" w:rsidR="003D3ACF" w:rsidRPr="003D3ACF" w:rsidRDefault="003D3ACF" w:rsidP="003D3ACF">
      <w:pPr>
        <w:pStyle w:val="NoSpacing"/>
        <w:spacing w:after="160" w:line="259" w:lineRule="auto"/>
        <w:rPr>
          <w:b/>
        </w:rPr>
      </w:pPr>
      <w:r w:rsidRPr="003D3ACF">
        <w:rPr>
          <w:b/>
        </w:rPr>
        <w:t>Please complete all sections</w:t>
      </w:r>
    </w:p>
    <w:p w14:paraId="731767A2" w14:textId="77777777" w:rsidR="00477298" w:rsidRDefault="003D3ACF" w:rsidP="0028729C">
      <w:pPr>
        <w:spacing w:line="259" w:lineRule="auto"/>
      </w:pPr>
      <w:r w:rsidRPr="003D3ACF">
        <w:t>Eltham College</w:t>
      </w:r>
      <w:r w:rsidR="00F85C97">
        <w:t xml:space="preserve"> Family of Schools</w:t>
      </w:r>
      <w:r w:rsidRPr="003D3ACF">
        <w:t xml:space="preserve"> is committed to safeguarding and promoting the welfare of children and young people and expects all staff and volunteers to share this commitment.</w:t>
      </w:r>
      <w:r w:rsidR="00700DF9">
        <w:t xml:space="preserve"> </w:t>
      </w:r>
    </w:p>
    <w:p w14:paraId="25A92D7F" w14:textId="7E1B2996" w:rsidR="003D3ACF" w:rsidRDefault="00700DF9" w:rsidP="0028729C">
      <w:pPr>
        <w:spacing w:line="259" w:lineRule="auto"/>
      </w:pPr>
      <w:r>
        <w:t xml:space="preserve">Please complete all sections (including the Equal </w:t>
      </w:r>
      <w:r w:rsidR="00477298">
        <w:t>Opportunities Form)</w:t>
      </w:r>
    </w:p>
    <w:tbl>
      <w:tblPr>
        <w:tblStyle w:val="TableGrid"/>
        <w:tblW w:w="5000" w:type="pct"/>
        <w:tblInd w:w="0" w:type="dxa"/>
        <w:tblLook w:val="04A0" w:firstRow="1" w:lastRow="0" w:firstColumn="1" w:lastColumn="0" w:noHBand="0" w:noVBand="1"/>
      </w:tblPr>
      <w:tblGrid>
        <w:gridCol w:w="2405"/>
        <w:gridCol w:w="6894"/>
      </w:tblGrid>
      <w:tr w:rsidR="00F85C97" w:rsidRPr="003D3ACF" w14:paraId="1F2C9712" w14:textId="77777777" w:rsidTr="008E30F2">
        <w:tc>
          <w:tcPr>
            <w:tcW w:w="5000" w:type="pct"/>
            <w:gridSpan w:val="2"/>
            <w:shd w:val="clear" w:color="auto" w:fill="DEEAF6" w:themeFill="accent1" w:themeFillTint="33"/>
          </w:tcPr>
          <w:p w14:paraId="3CF1B153" w14:textId="0D09FC4D" w:rsidR="00F85C97" w:rsidRPr="00964758" w:rsidRDefault="00F85C97" w:rsidP="00F85C97">
            <w:pPr>
              <w:spacing w:line="259" w:lineRule="auto"/>
              <w:rPr>
                <w:b/>
                <w:bCs/>
              </w:rPr>
            </w:pPr>
            <w:r w:rsidRPr="00964758">
              <w:rPr>
                <w:b/>
                <w:bCs/>
              </w:rPr>
              <w:t>Application D</w:t>
            </w:r>
            <w:r w:rsidR="00964758" w:rsidRPr="00964758">
              <w:rPr>
                <w:b/>
                <w:bCs/>
              </w:rPr>
              <w:t>etails</w:t>
            </w:r>
          </w:p>
        </w:tc>
      </w:tr>
      <w:tr w:rsidR="00F85C97" w:rsidRPr="003D3ACF" w14:paraId="2305EF66" w14:textId="51B82D41" w:rsidTr="00F85C97">
        <w:tc>
          <w:tcPr>
            <w:tcW w:w="1293" w:type="pct"/>
          </w:tcPr>
          <w:p w14:paraId="45F6AADE" w14:textId="08D20CCF" w:rsidR="00F85C97" w:rsidRPr="003D3ACF" w:rsidRDefault="00F85C97" w:rsidP="00F85C97">
            <w:pPr>
              <w:spacing w:after="160" w:line="259" w:lineRule="auto"/>
            </w:pPr>
            <w:r w:rsidRPr="003D3ACF">
              <w:t>Position applied for:</w:t>
            </w:r>
            <w:r>
              <w:t xml:space="preserve"> </w:t>
            </w:r>
          </w:p>
        </w:tc>
        <w:tc>
          <w:tcPr>
            <w:tcW w:w="3707" w:type="pct"/>
          </w:tcPr>
          <w:p w14:paraId="21ACEA16" w14:textId="18848D4E" w:rsidR="00F85C97" w:rsidRPr="003D3ACF" w:rsidRDefault="001E3371" w:rsidP="00F85C97">
            <w:pPr>
              <w:spacing w:line="259" w:lineRule="auto"/>
            </w:pPr>
            <w:r>
              <w:t>Teaching Insight Programme</w:t>
            </w:r>
          </w:p>
        </w:tc>
      </w:tr>
      <w:tr w:rsidR="00F85C97" w:rsidRPr="003D3ACF" w14:paraId="361BB28E" w14:textId="22B5DC1D" w:rsidTr="00F85C97">
        <w:tc>
          <w:tcPr>
            <w:tcW w:w="1293" w:type="pct"/>
          </w:tcPr>
          <w:p w14:paraId="6C453553" w14:textId="6B693173" w:rsidR="00F85C97" w:rsidRPr="003D3ACF" w:rsidRDefault="00F85C97" w:rsidP="00F85C97">
            <w:pPr>
              <w:spacing w:line="259" w:lineRule="auto"/>
            </w:pPr>
            <w:r>
              <w:t xml:space="preserve">Application date: </w:t>
            </w:r>
          </w:p>
        </w:tc>
        <w:tc>
          <w:tcPr>
            <w:tcW w:w="3707" w:type="pct"/>
          </w:tcPr>
          <w:p w14:paraId="35CA0832" w14:textId="77777777" w:rsidR="00F85C97" w:rsidRPr="003D3ACF" w:rsidRDefault="00F85C97" w:rsidP="00F85C97">
            <w:pPr>
              <w:spacing w:line="259" w:lineRule="auto"/>
            </w:pPr>
          </w:p>
        </w:tc>
      </w:tr>
    </w:tbl>
    <w:p w14:paraId="10059E65" w14:textId="77777777" w:rsidR="00F85C97" w:rsidRDefault="00F85C97"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1123"/>
        <w:gridCol w:w="1585"/>
        <w:gridCol w:w="2503"/>
        <w:gridCol w:w="4088"/>
      </w:tblGrid>
      <w:tr w:rsidR="003D3ACF" w:rsidRPr="003D3ACF" w14:paraId="3B7F82E6" w14:textId="77777777" w:rsidTr="0099729B">
        <w:tc>
          <w:tcPr>
            <w:tcW w:w="500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43361A" w14:textId="77777777" w:rsidR="003D3ACF" w:rsidRPr="003D3ACF" w:rsidRDefault="003D3ACF" w:rsidP="00297219">
            <w:pPr>
              <w:spacing w:line="259" w:lineRule="auto"/>
              <w:rPr>
                <w:b/>
              </w:rPr>
            </w:pPr>
            <w:r w:rsidRPr="003D3ACF">
              <w:rPr>
                <w:b/>
              </w:rPr>
              <w:t>Personal Details</w:t>
            </w:r>
          </w:p>
        </w:tc>
      </w:tr>
      <w:tr w:rsidR="003C1DAF" w:rsidRPr="003D3ACF" w14:paraId="63EC209E" w14:textId="77777777" w:rsidTr="0099729B">
        <w:tc>
          <w:tcPr>
            <w:tcW w:w="604" w:type="pct"/>
            <w:tcBorders>
              <w:top w:val="single" w:sz="4" w:space="0" w:color="auto"/>
              <w:left w:val="single" w:sz="4" w:space="0" w:color="auto"/>
              <w:bottom w:val="single" w:sz="4" w:space="0" w:color="auto"/>
              <w:right w:val="single" w:sz="4" w:space="0" w:color="auto"/>
            </w:tcBorders>
          </w:tcPr>
          <w:p w14:paraId="25CD8A46" w14:textId="05B21176" w:rsidR="003C1DAF" w:rsidRPr="003D3ACF" w:rsidRDefault="003C1DAF" w:rsidP="0099729B">
            <w:pPr>
              <w:spacing w:after="160" w:line="259" w:lineRule="auto"/>
              <w:jc w:val="center"/>
            </w:pPr>
            <w:r>
              <w:t>Title:</w:t>
            </w:r>
          </w:p>
        </w:tc>
        <w:tc>
          <w:tcPr>
            <w:tcW w:w="852" w:type="pct"/>
            <w:tcBorders>
              <w:top w:val="single" w:sz="4" w:space="0" w:color="auto"/>
              <w:left w:val="single" w:sz="4" w:space="0" w:color="auto"/>
              <w:bottom w:val="single" w:sz="4" w:space="0" w:color="auto"/>
              <w:right w:val="single" w:sz="4" w:space="0" w:color="auto"/>
            </w:tcBorders>
            <w:hideMark/>
          </w:tcPr>
          <w:p w14:paraId="593E554D" w14:textId="1B54835B" w:rsidR="003C1DAF" w:rsidRPr="003D3ACF" w:rsidRDefault="003C1DAF" w:rsidP="0099729B">
            <w:pPr>
              <w:spacing w:after="160" w:line="259" w:lineRule="auto"/>
              <w:jc w:val="center"/>
            </w:pPr>
            <w:r>
              <w:t>Forename:</w:t>
            </w:r>
          </w:p>
        </w:tc>
        <w:tc>
          <w:tcPr>
            <w:tcW w:w="1346" w:type="pct"/>
            <w:tcBorders>
              <w:top w:val="single" w:sz="4" w:space="0" w:color="auto"/>
              <w:left w:val="single" w:sz="4" w:space="0" w:color="auto"/>
              <w:bottom w:val="single" w:sz="4" w:space="0" w:color="auto"/>
              <w:right w:val="single" w:sz="4" w:space="0" w:color="auto"/>
            </w:tcBorders>
          </w:tcPr>
          <w:p w14:paraId="3E9585AC" w14:textId="77777777" w:rsidR="003C1DAF" w:rsidRDefault="003C1DAF" w:rsidP="0099729B">
            <w:pPr>
              <w:spacing w:line="259" w:lineRule="auto"/>
              <w:jc w:val="center"/>
            </w:pPr>
            <w:r w:rsidRPr="003D3ACF">
              <w:t>Middle name(s):</w:t>
            </w:r>
          </w:p>
        </w:tc>
        <w:tc>
          <w:tcPr>
            <w:tcW w:w="2198" w:type="pct"/>
            <w:tcBorders>
              <w:top w:val="single" w:sz="4" w:space="0" w:color="auto"/>
              <w:left w:val="single" w:sz="4" w:space="0" w:color="auto"/>
              <w:bottom w:val="single" w:sz="4" w:space="0" w:color="auto"/>
              <w:right w:val="single" w:sz="4" w:space="0" w:color="auto"/>
            </w:tcBorders>
          </w:tcPr>
          <w:p w14:paraId="16DE2989" w14:textId="2ACEC85D" w:rsidR="003C1DAF" w:rsidRPr="003D3ACF" w:rsidRDefault="003C1DAF" w:rsidP="0099729B">
            <w:pPr>
              <w:spacing w:after="160" w:line="259" w:lineRule="auto"/>
              <w:jc w:val="center"/>
            </w:pPr>
            <w:r w:rsidRPr="003D3ACF">
              <w:t>Surname:</w:t>
            </w:r>
          </w:p>
        </w:tc>
      </w:tr>
      <w:tr w:rsidR="0099729B" w:rsidRPr="003D3ACF" w14:paraId="659DEFB7" w14:textId="77777777" w:rsidTr="00787DC8">
        <w:trPr>
          <w:trHeight w:val="238"/>
        </w:trPr>
        <w:tc>
          <w:tcPr>
            <w:tcW w:w="604" w:type="pct"/>
            <w:tcBorders>
              <w:top w:val="single" w:sz="4" w:space="0" w:color="auto"/>
              <w:left w:val="single" w:sz="4" w:space="0" w:color="auto"/>
              <w:bottom w:val="single" w:sz="4" w:space="0" w:color="auto"/>
              <w:right w:val="single" w:sz="4" w:space="0" w:color="auto"/>
            </w:tcBorders>
          </w:tcPr>
          <w:p w14:paraId="5EBF99EB" w14:textId="77777777" w:rsidR="0099729B" w:rsidRPr="003D3ACF" w:rsidRDefault="0099729B" w:rsidP="003C1DAF">
            <w:pPr>
              <w:spacing w:line="259" w:lineRule="auto"/>
            </w:pPr>
          </w:p>
        </w:tc>
        <w:tc>
          <w:tcPr>
            <w:tcW w:w="852" w:type="pct"/>
            <w:tcBorders>
              <w:top w:val="single" w:sz="4" w:space="0" w:color="auto"/>
              <w:left w:val="single" w:sz="4" w:space="0" w:color="auto"/>
              <w:bottom w:val="single" w:sz="4" w:space="0" w:color="auto"/>
              <w:right w:val="single" w:sz="4" w:space="0" w:color="auto"/>
            </w:tcBorders>
          </w:tcPr>
          <w:p w14:paraId="74AC41E9" w14:textId="5D6DF793" w:rsidR="0099729B" w:rsidRPr="003D3ACF" w:rsidRDefault="0099729B" w:rsidP="003C1DAF">
            <w:pPr>
              <w:spacing w:after="160" w:line="259" w:lineRule="auto"/>
            </w:pPr>
          </w:p>
        </w:tc>
        <w:tc>
          <w:tcPr>
            <w:tcW w:w="1346" w:type="pct"/>
            <w:tcBorders>
              <w:top w:val="single" w:sz="4" w:space="0" w:color="auto"/>
              <w:left w:val="single" w:sz="4" w:space="0" w:color="auto"/>
              <w:bottom w:val="single" w:sz="4" w:space="0" w:color="auto"/>
              <w:right w:val="single" w:sz="4" w:space="0" w:color="auto"/>
            </w:tcBorders>
            <w:hideMark/>
          </w:tcPr>
          <w:p w14:paraId="5A8AFCF2" w14:textId="77777777" w:rsidR="0099729B" w:rsidRPr="003D3ACF" w:rsidRDefault="0099729B" w:rsidP="003C1DAF">
            <w:pPr>
              <w:spacing w:line="259" w:lineRule="auto"/>
            </w:pPr>
          </w:p>
        </w:tc>
        <w:tc>
          <w:tcPr>
            <w:tcW w:w="2198" w:type="pct"/>
            <w:tcBorders>
              <w:top w:val="single" w:sz="4" w:space="0" w:color="auto"/>
              <w:left w:val="single" w:sz="4" w:space="0" w:color="auto"/>
              <w:bottom w:val="single" w:sz="4" w:space="0" w:color="auto"/>
              <w:right w:val="single" w:sz="4" w:space="0" w:color="auto"/>
            </w:tcBorders>
          </w:tcPr>
          <w:p w14:paraId="5B65A5FE" w14:textId="14ECC695" w:rsidR="0099729B" w:rsidRPr="003D3ACF" w:rsidRDefault="0099729B" w:rsidP="003C1DAF">
            <w:pPr>
              <w:spacing w:line="259" w:lineRule="auto"/>
            </w:pPr>
          </w:p>
        </w:tc>
      </w:tr>
      <w:tr w:rsidR="00EE5D71" w:rsidRPr="003D3ACF" w14:paraId="6DCF420E" w14:textId="77777777" w:rsidTr="0099729B">
        <w:trPr>
          <w:trHeight w:val="238"/>
        </w:trPr>
        <w:tc>
          <w:tcPr>
            <w:tcW w:w="1456" w:type="pct"/>
            <w:gridSpan w:val="2"/>
            <w:tcBorders>
              <w:top w:val="single" w:sz="4" w:space="0" w:color="auto"/>
              <w:left w:val="single" w:sz="4" w:space="0" w:color="auto"/>
              <w:bottom w:val="single" w:sz="4" w:space="0" w:color="auto"/>
              <w:right w:val="single" w:sz="4" w:space="0" w:color="auto"/>
            </w:tcBorders>
          </w:tcPr>
          <w:p w14:paraId="74153C9B" w14:textId="348C07D2" w:rsidR="00EE5D71" w:rsidRPr="003D3ACF" w:rsidRDefault="00EE5D71" w:rsidP="003C1DAF">
            <w:pPr>
              <w:spacing w:line="259" w:lineRule="auto"/>
            </w:pPr>
            <w:r w:rsidRPr="003D3ACF">
              <w:t>Previous name(s)</w:t>
            </w:r>
            <w:r>
              <w:t>:</w:t>
            </w:r>
          </w:p>
        </w:tc>
        <w:tc>
          <w:tcPr>
            <w:tcW w:w="3544" w:type="pct"/>
            <w:gridSpan w:val="2"/>
            <w:tcBorders>
              <w:top w:val="single" w:sz="4" w:space="0" w:color="auto"/>
              <w:left w:val="single" w:sz="4" w:space="0" w:color="auto"/>
              <w:bottom w:val="single" w:sz="4" w:space="0" w:color="auto"/>
              <w:right w:val="single" w:sz="4" w:space="0" w:color="auto"/>
            </w:tcBorders>
          </w:tcPr>
          <w:p w14:paraId="6DC30622" w14:textId="77777777" w:rsidR="00EE5D71" w:rsidRPr="003D3ACF" w:rsidRDefault="00EE5D71" w:rsidP="003C1DAF">
            <w:pPr>
              <w:spacing w:line="259" w:lineRule="auto"/>
            </w:pPr>
          </w:p>
        </w:tc>
      </w:tr>
      <w:tr w:rsidR="00FB1C96" w:rsidRPr="003D3ACF" w14:paraId="4F64C3DC" w14:textId="77777777" w:rsidTr="0099729B">
        <w:trPr>
          <w:trHeight w:val="238"/>
        </w:trPr>
        <w:tc>
          <w:tcPr>
            <w:tcW w:w="1456" w:type="pct"/>
            <w:gridSpan w:val="2"/>
            <w:tcBorders>
              <w:top w:val="single" w:sz="4" w:space="0" w:color="auto"/>
              <w:left w:val="single" w:sz="4" w:space="0" w:color="auto"/>
              <w:bottom w:val="single" w:sz="4" w:space="0" w:color="auto"/>
              <w:right w:val="single" w:sz="4" w:space="0" w:color="auto"/>
            </w:tcBorders>
          </w:tcPr>
          <w:p w14:paraId="148DDDD3" w14:textId="36DE936E" w:rsidR="00FB1C96" w:rsidRPr="003D3ACF" w:rsidRDefault="00FB1C96" w:rsidP="003C1DAF">
            <w:pPr>
              <w:spacing w:line="259" w:lineRule="auto"/>
            </w:pPr>
            <w:r>
              <w:t>Date when changed:</w:t>
            </w:r>
          </w:p>
        </w:tc>
        <w:tc>
          <w:tcPr>
            <w:tcW w:w="3544" w:type="pct"/>
            <w:gridSpan w:val="2"/>
            <w:tcBorders>
              <w:top w:val="single" w:sz="4" w:space="0" w:color="auto"/>
              <w:left w:val="single" w:sz="4" w:space="0" w:color="auto"/>
              <w:bottom w:val="single" w:sz="4" w:space="0" w:color="auto"/>
              <w:right w:val="single" w:sz="4" w:space="0" w:color="auto"/>
            </w:tcBorders>
          </w:tcPr>
          <w:p w14:paraId="2183912A" w14:textId="77777777" w:rsidR="00FB1C96" w:rsidRPr="003D3ACF" w:rsidRDefault="00FB1C96" w:rsidP="003C1DAF">
            <w:pPr>
              <w:spacing w:line="259" w:lineRule="auto"/>
            </w:pPr>
          </w:p>
        </w:tc>
      </w:tr>
    </w:tbl>
    <w:p w14:paraId="6655A9D0"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964758" w:rsidRPr="003D3ACF" w14:paraId="75CB9E9E" w14:textId="77777777" w:rsidTr="008E30F2">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2C5528" w14:textId="2F583CAB" w:rsidR="00964758" w:rsidRPr="003D3ACF" w:rsidRDefault="00964758" w:rsidP="00297219">
            <w:pPr>
              <w:pStyle w:val="NoSpacing"/>
              <w:spacing w:line="259" w:lineRule="auto"/>
              <w:rPr>
                <w:b/>
              </w:rPr>
            </w:pPr>
            <w:r>
              <w:rPr>
                <w:b/>
              </w:rPr>
              <w:t>Employment Details</w:t>
            </w:r>
          </w:p>
        </w:tc>
      </w:tr>
      <w:tr w:rsidR="00847A86" w:rsidRPr="003D3ACF" w14:paraId="3EE26ABC" w14:textId="715254E6" w:rsidTr="00787DC8">
        <w:tc>
          <w:tcPr>
            <w:tcW w:w="1827" w:type="pct"/>
            <w:tcBorders>
              <w:top w:val="single" w:sz="4" w:space="0" w:color="auto"/>
              <w:left w:val="single" w:sz="4" w:space="0" w:color="auto"/>
              <w:bottom w:val="single" w:sz="4" w:space="0" w:color="auto"/>
              <w:right w:val="single" w:sz="4" w:space="0" w:color="auto"/>
            </w:tcBorders>
          </w:tcPr>
          <w:p w14:paraId="29B27941" w14:textId="3F45CB61" w:rsidR="00847A86" w:rsidRPr="00847A86" w:rsidRDefault="00847A86" w:rsidP="003D3ACF">
            <w:pPr>
              <w:pStyle w:val="NoSpacing"/>
              <w:spacing w:after="160" w:line="259" w:lineRule="auto"/>
              <w:rPr>
                <w:bCs/>
              </w:rPr>
            </w:pPr>
            <w:r w:rsidRPr="00847A86">
              <w:rPr>
                <w:bCs/>
              </w:rPr>
              <w:t>National Insurance Number:</w:t>
            </w:r>
          </w:p>
        </w:tc>
        <w:tc>
          <w:tcPr>
            <w:tcW w:w="3173" w:type="pct"/>
            <w:tcBorders>
              <w:top w:val="single" w:sz="4" w:space="0" w:color="auto"/>
              <w:left w:val="single" w:sz="4" w:space="0" w:color="auto"/>
              <w:bottom w:val="single" w:sz="4" w:space="0" w:color="auto"/>
              <w:right w:val="single" w:sz="4" w:space="0" w:color="auto"/>
            </w:tcBorders>
          </w:tcPr>
          <w:p w14:paraId="7E8FF71C" w14:textId="77777777" w:rsidR="00847A86" w:rsidRPr="003D3ACF" w:rsidRDefault="00847A86" w:rsidP="00847A86">
            <w:pPr>
              <w:pStyle w:val="NoSpacing"/>
              <w:spacing w:after="160" w:line="259" w:lineRule="auto"/>
              <w:rPr>
                <w:b/>
              </w:rPr>
            </w:pPr>
          </w:p>
        </w:tc>
      </w:tr>
    </w:tbl>
    <w:p w14:paraId="09AE8EA3"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6A5F78" w:rsidRPr="003D3ACF" w14:paraId="17F20DB5" w14:textId="77777777" w:rsidTr="008E30F2">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764998" w14:textId="2A7964C9" w:rsidR="006A5F78" w:rsidRPr="003D3ACF" w:rsidRDefault="006A5F78" w:rsidP="00297219">
            <w:pPr>
              <w:spacing w:line="259" w:lineRule="auto"/>
              <w:rPr>
                <w:b/>
              </w:rPr>
            </w:pPr>
            <w:r>
              <w:rPr>
                <w:b/>
              </w:rPr>
              <w:t>Contact</w:t>
            </w:r>
            <w:r w:rsidRPr="003D3ACF">
              <w:rPr>
                <w:b/>
              </w:rPr>
              <w:t xml:space="preserve"> Details</w:t>
            </w:r>
          </w:p>
        </w:tc>
      </w:tr>
      <w:tr w:rsidR="003C1DAF" w:rsidRPr="003D3ACF" w14:paraId="440D3626" w14:textId="27DABFF2" w:rsidTr="003C1DAF">
        <w:tc>
          <w:tcPr>
            <w:tcW w:w="1827" w:type="pct"/>
            <w:tcBorders>
              <w:top w:val="single" w:sz="4" w:space="0" w:color="auto"/>
              <w:left w:val="single" w:sz="4" w:space="0" w:color="auto"/>
              <w:bottom w:val="single" w:sz="4" w:space="0" w:color="auto"/>
              <w:right w:val="single" w:sz="4" w:space="0" w:color="auto"/>
            </w:tcBorders>
          </w:tcPr>
          <w:p w14:paraId="0ABE5D47" w14:textId="52C7600E" w:rsidR="003C1DAF" w:rsidRPr="003D3ACF" w:rsidRDefault="003C1DAF" w:rsidP="0091070B">
            <w:pPr>
              <w:spacing w:after="160" w:line="259" w:lineRule="auto"/>
            </w:pPr>
            <w:r>
              <w:t>Mobile/ Cell Phone Number:</w:t>
            </w:r>
          </w:p>
        </w:tc>
        <w:tc>
          <w:tcPr>
            <w:tcW w:w="3173" w:type="pct"/>
            <w:tcBorders>
              <w:top w:val="single" w:sz="4" w:space="0" w:color="auto"/>
              <w:left w:val="single" w:sz="4" w:space="0" w:color="auto"/>
              <w:bottom w:val="single" w:sz="4" w:space="0" w:color="auto"/>
              <w:right w:val="single" w:sz="4" w:space="0" w:color="auto"/>
            </w:tcBorders>
          </w:tcPr>
          <w:p w14:paraId="0E02706C" w14:textId="77777777" w:rsidR="003C1DAF" w:rsidRPr="003D3ACF" w:rsidRDefault="003C1DAF" w:rsidP="003C1DAF">
            <w:pPr>
              <w:spacing w:line="259" w:lineRule="auto"/>
            </w:pPr>
          </w:p>
        </w:tc>
      </w:tr>
      <w:tr w:rsidR="006A5F78" w:rsidRPr="003D3ACF" w14:paraId="3866FA5E" w14:textId="77777777" w:rsidTr="0091070B">
        <w:tc>
          <w:tcPr>
            <w:tcW w:w="5000" w:type="pct"/>
            <w:gridSpan w:val="2"/>
            <w:tcBorders>
              <w:top w:val="single" w:sz="4" w:space="0" w:color="auto"/>
              <w:left w:val="single" w:sz="4" w:space="0" w:color="auto"/>
              <w:bottom w:val="single" w:sz="4" w:space="0" w:color="auto"/>
              <w:right w:val="single" w:sz="4" w:space="0" w:color="auto"/>
            </w:tcBorders>
          </w:tcPr>
          <w:p w14:paraId="4C035F2C" w14:textId="720A3557" w:rsidR="006A5F78" w:rsidRPr="003D3ACF" w:rsidRDefault="006A5F78" w:rsidP="0091070B">
            <w:pPr>
              <w:spacing w:line="259" w:lineRule="auto"/>
            </w:pPr>
            <w:r>
              <w:t xml:space="preserve">Home telephone Number: </w:t>
            </w:r>
          </w:p>
        </w:tc>
      </w:tr>
      <w:tr w:rsidR="003C1DAF" w:rsidRPr="003D3ACF" w14:paraId="4C701E2E" w14:textId="2B70D567" w:rsidTr="00787DC8">
        <w:trPr>
          <w:trHeight w:val="1119"/>
        </w:trPr>
        <w:tc>
          <w:tcPr>
            <w:tcW w:w="1827" w:type="pct"/>
            <w:tcBorders>
              <w:top w:val="single" w:sz="4" w:space="0" w:color="auto"/>
              <w:left w:val="single" w:sz="4" w:space="0" w:color="auto"/>
              <w:bottom w:val="single" w:sz="4" w:space="0" w:color="auto"/>
              <w:right w:val="single" w:sz="4" w:space="0" w:color="auto"/>
            </w:tcBorders>
          </w:tcPr>
          <w:p w14:paraId="6B0225C6" w14:textId="4C452ED1" w:rsidR="003C1DAF" w:rsidRDefault="003C1DAF" w:rsidP="0091070B">
            <w:pPr>
              <w:spacing w:line="259" w:lineRule="auto"/>
            </w:pPr>
            <w:r>
              <w:t>Address:</w:t>
            </w:r>
          </w:p>
        </w:tc>
        <w:tc>
          <w:tcPr>
            <w:tcW w:w="3173" w:type="pct"/>
            <w:tcBorders>
              <w:top w:val="single" w:sz="4" w:space="0" w:color="auto"/>
              <w:left w:val="single" w:sz="4" w:space="0" w:color="auto"/>
              <w:bottom w:val="single" w:sz="4" w:space="0" w:color="auto"/>
              <w:right w:val="single" w:sz="4" w:space="0" w:color="auto"/>
            </w:tcBorders>
          </w:tcPr>
          <w:p w14:paraId="22B7A5EA" w14:textId="77777777" w:rsidR="003C1DAF" w:rsidRDefault="003C1DAF" w:rsidP="003C1DAF">
            <w:pPr>
              <w:spacing w:line="259" w:lineRule="auto"/>
            </w:pPr>
          </w:p>
        </w:tc>
      </w:tr>
      <w:tr w:rsidR="003C1DAF" w:rsidRPr="003D3ACF" w14:paraId="452B2313" w14:textId="2F797132" w:rsidTr="003C1DAF">
        <w:tc>
          <w:tcPr>
            <w:tcW w:w="1827" w:type="pct"/>
            <w:tcBorders>
              <w:top w:val="single" w:sz="4" w:space="0" w:color="auto"/>
              <w:left w:val="single" w:sz="4" w:space="0" w:color="auto"/>
              <w:bottom w:val="single" w:sz="4" w:space="0" w:color="auto"/>
              <w:right w:val="single" w:sz="4" w:space="0" w:color="auto"/>
            </w:tcBorders>
          </w:tcPr>
          <w:p w14:paraId="7A19A711" w14:textId="2C408EE5" w:rsidR="003C1DAF" w:rsidRPr="003D3ACF" w:rsidRDefault="003C1DAF" w:rsidP="0091070B">
            <w:pPr>
              <w:spacing w:line="259" w:lineRule="auto"/>
            </w:pPr>
            <w:r w:rsidRPr="003D3ACF">
              <w:t xml:space="preserve">Email address:  </w:t>
            </w:r>
          </w:p>
        </w:tc>
        <w:tc>
          <w:tcPr>
            <w:tcW w:w="3173" w:type="pct"/>
            <w:tcBorders>
              <w:top w:val="single" w:sz="4" w:space="0" w:color="auto"/>
              <w:left w:val="single" w:sz="4" w:space="0" w:color="auto"/>
              <w:bottom w:val="single" w:sz="4" w:space="0" w:color="auto"/>
              <w:right w:val="single" w:sz="4" w:space="0" w:color="auto"/>
            </w:tcBorders>
          </w:tcPr>
          <w:p w14:paraId="60F848D4" w14:textId="77777777" w:rsidR="003C1DAF" w:rsidRPr="003D3ACF" w:rsidRDefault="003C1DAF" w:rsidP="003C1DAF">
            <w:pPr>
              <w:spacing w:line="259" w:lineRule="auto"/>
            </w:pPr>
          </w:p>
        </w:tc>
      </w:tr>
    </w:tbl>
    <w:p w14:paraId="303244B3"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671588" w:rsidRPr="003D3ACF" w14:paraId="2BC27549" w14:textId="77777777" w:rsidTr="00297219">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B55D20" w14:textId="33C32EBC" w:rsidR="00671588" w:rsidRPr="003D3ACF" w:rsidRDefault="00671588" w:rsidP="00297219">
            <w:pPr>
              <w:spacing w:line="259" w:lineRule="auto"/>
              <w:rPr>
                <w:b/>
              </w:rPr>
            </w:pPr>
            <w:r>
              <w:rPr>
                <w:b/>
              </w:rPr>
              <w:t>Professional Details</w:t>
            </w:r>
            <w:r w:rsidR="00260B0E">
              <w:rPr>
                <w:b/>
              </w:rPr>
              <w:t xml:space="preserve"> (Teachers Only)</w:t>
            </w:r>
          </w:p>
        </w:tc>
      </w:tr>
      <w:tr w:rsidR="00671588" w:rsidRPr="003D3ACF" w14:paraId="637BDE60" w14:textId="77777777" w:rsidTr="0091070B">
        <w:tc>
          <w:tcPr>
            <w:tcW w:w="1827" w:type="pct"/>
            <w:tcBorders>
              <w:top w:val="single" w:sz="4" w:space="0" w:color="auto"/>
              <w:left w:val="single" w:sz="4" w:space="0" w:color="auto"/>
              <w:bottom w:val="single" w:sz="4" w:space="0" w:color="auto"/>
              <w:right w:val="single" w:sz="4" w:space="0" w:color="auto"/>
            </w:tcBorders>
          </w:tcPr>
          <w:p w14:paraId="5E1A3122" w14:textId="403C206E" w:rsidR="00671588" w:rsidRPr="003D3ACF" w:rsidRDefault="00671588" w:rsidP="0091070B">
            <w:pPr>
              <w:spacing w:after="160" w:line="259" w:lineRule="auto"/>
            </w:pPr>
            <w:r>
              <w:t>DfE Number:</w:t>
            </w:r>
          </w:p>
        </w:tc>
        <w:tc>
          <w:tcPr>
            <w:tcW w:w="3173" w:type="pct"/>
            <w:tcBorders>
              <w:top w:val="single" w:sz="4" w:space="0" w:color="auto"/>
              <w:left w:val="single" w:sz="4" w:space="0" w:color="auto"/>
              <w:bottom w:val="single" w:sz="4" w:space="0" w:color="auto"/>
              <w:right w:val="single" w:sz="4" w:space="0" w:color="auto"/>
            </w:tcBorders>
          </w:tcPr>
          <w:p w14:paraId="2DDBC75C" w14:textId="77777777" w:rsidR="00671588" w:rsidRPr="003D3ACF" w:rsidRDefault="00671588" w:rsidP="0091070B">
            <w:pPr>
              <w:spacing w:line="259" w:lineRule="auto"/>
            </w:pPr>
          </w:p>
        </w:tc>
      </w:tr>
      <w:tr w:rsidR="00671588" w:rsidRPr="003D3ACF" w14:paraId="35C049A2" w14:textId="77777777" w:rsidTr="00671588">
        <w:tc>
          <w:tcPr>
            <w:tcW w:w="1827" w:type="pct"/>
            <w:tcBorders>
              <w:top w:val="single" w:sz="4" w:space="0" w:color="auto"/>
              <w:left w:val="single" w:sz="4" w:space="0" w:color="auto"/>
              <w:bottom w:val="single" w:sz="4" w:space="0" w:color="auto"/>
              <w:right w:val="single" w:sz="4" w:space="0" w:color="auto"/>
            </w:tcBorders>
          </w:tcPr>
          <w:p w14:paraId="423EE4D7" w14:textId="2AF9C803" w:rsidR="00671588" w:rsidRDefault="00671588" w:rsidP="0091070B">
            <w:pPr>
              <w:spacing w:line="259" w:lineRule="auto"/>
            </w:pPr>
            <w:r>
              <w:t>QTS</w:t>
            </w:r>
            <w:r w:rsidR="009254EE">
              <w:t>:</w:t>
            </w:r>
          </w:p>
        </w:tc>
        <w:tc>
          <w:tcPr>
            <w:tcW w:w="3173" w:type="pct"/>
            <w:tcBorders>
              <w:top w:val="single" w:sz="4" w:space="0" w:color="auto"/>
              <w:left w:val="single" w:sz="4" w:space="0" w:color="auto"/>
              <w:bottom w:val="single" w:sz="4" w:space="0" w:color="auto"/>
              <w:right w:val="single" w:sz="4" w:space="0" w:color="auto"/>
            </w:tcBorders>
          </w:tcPr>
          <w:p w14:paraId="01DDD1A5" w14:textId="1D9A4BC6" w:rsidR="00671588" w:rsidRPr="003D3ACF" w:rsidRDefault="00031544" w:rsidP="00671588">
            <w:pPr>
              <w:spacing w:line="259" w:lineRule="auto"/>
            </w:pPr>
            <w:r>
              <w:t>YES / NO</w:t>
            </w:r>
          </w:p>
        </w:tc>
      </w:tr>
      <w:tr w:rsidR="00671588" w:rsidRPr="003D3ACF" w14:paraId="351A466C" w14:textId="77777777" w:rsidTr="00671588">
        <w:tc>
          <w:tcPr>
            <w:tcW w:w="1827" w:type="pct"/>
            <w:tcBorders>
              <w:top w:val="single" w:sz="4" w:space="0" w:color="auto"/>
              <w:left w:val="single" w:sz="4" w:space="0" w:color="auto"/>
              <w:bottom w:val="single" w:sz="4" w:space="0" w:color="auto"/>
              <w:right w:val="single" w:sz="4" w:space="0" w:color="auto"/>
            </w:tcBorders>
          </w:tcPr>
          <w:p w14:paraId="3363F061" w14:textId="4B7AE4D2" w:rsidR="00671588" w:rsidRDefault="009254EE" w:rsidP="0091070B">
            <w:pPr>
              <w:spacing w:line="259" w:lineRule="auto"/>
            </w:pPr>
            <w:r>
              <w:t>NPQH:</w:t>
            </w:r>
          </w:p>
        </w:tc>
        <w:tc>
          <w:tcPr>
            <w:tcW w:w="3173" w:type="pct"/>
            <w:tcBorders>
              <w:top w:val="single" w:sz="4" w:space="0" w:color="auto"/>
              <w:left w:val="single" w:sz="4" w:space="0" w:color="auto"/>
              <w:bottom w:val="single" w:sz="4" w:space="0" w:color="auto"/>
              <w:right w:val="single" w:sz="4" w:space="0" w:color="auto"/>
            </w:tcBorders>
          </w:tcPr>
          <w:p w14:paraId="1C098AB0" w14:textId="644C1D58" w:rsidR="00671588" w:rsidRPr="003D3ACF" w:rsidRDefault="00031544" w:rsidP="00671588">
            <w:pPr>
              <w:spacing w:line="259" w:lineRule="auto"/>
            </w:pPr>
            <w:r>
              <w:t>YES / NO</w:t>
            </w:r>
          </w:p>
        </w:tc>
      </w:tr>
      <w:tr w:rsidR="009254EE" w:rsidRPr="003D3ACF" w14:paraId="71D560F0" w14:textId="77777777" w:rsidTr="00671588">
        <w:tc>
          <w:tcPr>
            <w:tcW w:w="1827" w:type="pct"/>
            <w:tcBorders>
              <w:top w:val="single" w:sz="4" w:space="0" w:color="auto"/>
              <w:left w:val="single" w:sz="4" w:space="0" w:color="auto"/>
              <w:bottom w:val="single" w:sz="4" w:space="0" w:color="auto"/>
              <w:right w:val="single" w:sz="4" w:space="0" w:color="auto"/>
            </w:tcBorders>
          </w:tcPr>
          <w:p w14:paraId="36561458" w14:textId="2737F711" w:rsidR="009254EE" w:rsidRDefault="009254EE" w:rsidP="0091070B">
            <w:pPr>
              <w:spacing w:line="259" w:lineRule="auto"/>
            </w:pPr>
            <w:r>
              <w:t>Subject</w:t>
            </w:r>
            <w:r w:rsidR="00EC1AC0">
              <w:t>(s) taught:</w:t>
            </w:r>
          </w:p>
        </w:tc>
        <w:tc>
          <w:tcPr>
            <w:tcW w:w="3173" w:type="pct"/>
            <w:tcBorders>
              <w:top w:val="single" w:sz="4" w:space="0" w:color="auto"/>
              <w:left w:val="single" w:sz="4" w:space="0" w:color="auto"/>
              <w:bottom w:val="single" w:sz="4" w:space="0" w:color="auto"/>
              <w:right w:val="single" w:sz="4" w:space="0" w:color="auto"/>
            </w:tcBorders>
          </w:tcPr>
          <w:p w14:paraId="1F5743EB" w14:textId="77777777" w:rsidR="009254EE" w:rsidRDefault="009254EE" w:rsidP="00671588">
            <w:pPr>
              <w:spacing w:line="259" w:lineRule="auto"/>
            </w:pPr>
          </w:p>
        </w:tc>
      </w:tr>
      <w:tr w:rsidR="00EC1AC0" w:rsidRPr="003D3ACF" w14:paraId="22CD9133" w14:textId="77777777" w:rsidTr="00671588">
        <w:tc>
          <w:tcPr>
            <w:tcW w:w="1827" w:type="pct"/>
            <w:tcBorders>
              <w:top w:val="single" w:sz="4" w:space="0" w:color="auto"/>
              <w:left w:val="single" w:sz="4" w:space="0" w:color="auto"/>
              <w:bottom w:val="single" w:sz="4" w:space="0" w:color="auto"/>
              <w:right w:val="single" w:sz="4" w:space="0" w:color="auto"/>
            </w:tcBorders>
          </w:tcPr>
          <w:p w14:paraId="1CF346A7" w14:textId="17AC2732" w:rsidR="00EC1AC0" w:rsidRDefault="00EC1AC0" w:rsidP="0091070B">
            <w:pPr>
              <w:spacing w:line="259" w:lineRule="auto"/>
            </w:pPr>
            <w:r>
              <w:t>Other Subject(s) taught:</w:t>
            </w:r>
          </w:p>
        </w:tc>
        <w:tc>
          <w:tcPr>
            <w:tcW w:w="3173" w:type="pct"/>
            <w:tcBorders>
              <w:top w:val="single" w:sz="4" w:space="0" w:color="auto"/>
              <w:left w:val="single" w:sz="4" w:space="0" w:color="auto"/>
              <w:bottom w:val="single" w:sz="4" w:space="0" w:color="auto"/>
              <w:right w:val="single" w:sz="4" w:space="0" w:color="auto"/>
            </w:tcBorders>
          </w:tcPr>
          <w:p w14:paraId="3BEA33AF" w14:textId="77777777" w:rsidR="00EC1AC0" w:rsidRDefault="00EC1AC0" w:rsidP="00671588">
            <w:pPr>
              <w:spacing w:line="259" w:lineRule="auto"/>
            </w:pPr>
          </w:p>
        </w:tc>
      </w:tr>
      <w:tr w:rsidR="00EC1AC0" w:rsidRPr="003D3ACF" w14:paraId="3723AC45" w14:textId="77777777" w:rsidTr="00671588">
        <w:tc>
          <w:tcPr>
            <w:tcW w:w="1827" w:type="pct"/>
            <w:tcBorders>
              <w:top w:val="single" w:sz="4" w:space="0" w:color="auto"/>
              <w:left w:val="single" w:sz="4" w:space="0" w:color="auto"/>
              <w:bottom w:val="single" w:sz="4" w:space="0" w:color="auto"/>
              <w:right w:val="single" w:sz="4" w:space="0" w:color="auto"/>
            </w:tcBorders>
          </w:tcPr>
          <w:p w14:paraId="057BFE2E" w14:textId="2429749F" w:rsidR="00EC1AC0" w:rsidRDefault="00EC1AC0" w:rsidP="0091070B">
            <w:pPr>
              <w:spacing w:line="259" w:lineRule="auto"/>
            </w:pPr>
            <w:r>
              <w:t xml:space="preserve">Professional </w:t>
            </w:r>
            <w:r w:rsidR="00375244">
              <w:t>bod</w:t>
            </w:r>
            <w:r w:rsidR="005F0925">
              <w:t>y / memberships</w:t>
            </w:r>
            <w:r w:rsidR="00375244">
              <w:t>:</w:t>
            </w:r>
          </w:p>
        </w:tc>
        <w:tc>
          <w:tcPr>
            <w:tcW w:w="3173" w:type="pct"/>
            <w:tcBorders>
              <w:top w:val="single" w:sz="4" w:space="0" w:color="auto"/>
              <w:left w:val="single" w:sz="4" w:space="0" w:color="auto"/>
              <w:bottom w:val="single" w:sz="4" w:space="0" w:color="auto"/>
              <w:right w:val="single" w:sz="4" w:space="0" w:color="auto"/>
            </w:tcBorders>
          </w:tcPr>
          <w:p w14:paraId="00D2EEE6" w14:textId="77777777" w:rsidR="00EC1AC0" w:rsidRDefault="00EC1AC0" w:rsidP="00671588">
            <w:pPr>
              <w:spacing w:line="259" w:lineRule="auto"/>
            </w:pPr>
          </w:p>
        </w:tc>
      </w:tr>
      <w:tr w:rsidR="00375244" w:rsidRPr="003D3ACF" w14:paraId="3D8B4E24" w14:textId="77777777" w:rsidTr="00671588">
        <w:tc>
          <w:tcPr>
            <w:tcW w:w="1827" w:type="pct"/>
            <w:tcBorders>
              <w:top w:val="single" w:sz="4" w:space="0" w:color="auto"/>
              <w:left w:val="single" w:sz="4" w:space="0" w:color="auto"/>
              <w:bottom w:val="single" w:sz="4" w:space="0" w:color="auto"/>
              <w:right w:val="single" w:sz="4" w:space="0" w:color="auto"/>
            </w:tcBorders>
          </w:tcPr>
          <w:p w14:paraId="0EF3F49D" w14:textId="2C5FDF02" w:rsidR="00375244" w:rsidRDefault="00375244" w:rsidP="0091070B">
            <w:pPr>
              <w:spacing w:line="259" w:lineRule="auto"/>
            </w:pPr>
            <w:r>
              <w:t>Teacher training:</w:t>
            </w:r>
          </w:p>
        </w:tc>
        <w:tc>
          <w:tcPr>
            <w:tcW w:w="3173" w:type="pct"/>
            <w:tcBorders>
              <w:top w:val="single" w:sz="4" w:space="0" w:color="auto"/>
              <w:left w:val="single" w:sz="4" w:space="0" w:color="auto"/>
              <w:bottom w:val="single" w:sz="4" w:space="0" w:color="auto"/>
              <w:right w:val="single" w:sz="4" w:space="0" w:color="auto"/>
            </w:tcBorders>
          </w:tcPr>
          <w:p w14:paraId="3FFBE4F4" w14:textId="77777777" w:rsidR="00375244" w:rsidRDefault="00375244" w:rsidP="00671588">
            <w:pPr>
              <w:spacing w:line="259" w:lineRule="auto"/>
            </w:pPr>
          </w:p>
        </w:tc>
      </w:tr>
      <w:tr w:rsidR="00375244" w:rsidRPr="003D3ACF" w14:paraId="6EDBF973" w14:textId="77777777" w:rsidTr="00671588">
        <w:tc>
          <w:tcPr>
            <w:tcW w:w="1827" w:type="pct"/>
            <w:tcBorders>
              <w:top w:val="single" w:sz="4" w:space="0" w:color="auto"/>
              <w:left w:val="single" w:sz="4" w:space="0" w:color="auto"/>
              <w:bottom w:val="single" w:sz="4" w:space="0" w:color="auto"/>
              <w:right w:val="single" w:sz="4" w:space="0" w:color="auto"/>
            </w:tcBorders>
          </w:tcPr>
          <w:p w14:paraId="5E148C1A" w14:textId="3C0DAC90" w:rsidR="00375244" w:rsidRDefault="00D274E5" w:rsidP="0091070B">
            <w:pPr>
              <w:spacing w:line="259" w:lineRule="auto"/>
            </w:pPr>
            <w:r>
              <w:t>Continuing Professional Development:</w:t>
            </w:r>
          </w:p>
        </w:tc>
        <w:tc>
          <w:tcPr>
            <w:tcW w:w="3173" w:type="pct"/>
            <w:tcBorders>
              <w:top w:val="single" w:sz="4" w:space="0" w:color="auto"/>
              <w:left w:val="single" w:sz="4" w:space="0" w:color="auto"/>
              <w:bottom w:val="single" w:sz="4" w:space="0" w:color="auto"/>
              <w:right w:val="single" w:sz="4" w:space="0" w:color="auto"/>
            </w:tcBorders>
          </w:tcPr>
          <w:p w14:paraId="554FBB94" w14:textId="77777777" w:rsidR="00375244" w:rsidRDefault="00375244" w:rsidP="00671588">
            <w:pPr>
              <w:spacing w:line="259" w:lineRule="auto"/>
            </w:pPr>
          </w:p>
        </w:tc>
      </w:tr>
    </w:tbl>
    <w:p w14:paraId="1BB9FE65" w14:textId="77777777" w:rsidR="00DC533A" w:rsidRDefault="00DC533A" w:rsidP="00297219">
      <w:pPr>
        <w:spacing w:after="0"/>
        <w:sectPr w:rsidR="00DC533A" w:rsidSect="00C75E77">
          <w:headerReference w:type="default" r:id="rId12"/>
          <w:footerReference w:type="default" r:id="rId13"/>
          <w:headerReference w:type="first" r:id="rId14"/>
          <w:footerReference w:type="first" r:id="rId15"/>
          <w:pgSz w:w="11906" w:h="16838"/>
          <w:pgMar w:top="1701" w:right="1134" w:bottom="709" w:left="1463" w:header="709" w:footer="190" w:gutter="0"/>
          <w:pgNumType w:start="1"/>
          <w:cols w:space="708"/>
          <w:titlePg/>
          <w:docGrid w:linePitch="360"/>
        </w:sectPr>
      </w:pPr>
    </w:p>
    <w:p w14:paraId="232C1AC0" w14:textId="313FA43B" w:rsidR="00DC533A" w:rsidRDefault="00DC533A" w:rsidP="00297219">
      <w:pPr>
        <w:spacing w:after="0"/>
      </w:pPr>
      <w:r>
        <w:br w:type="page"/>
      </w:r>
    </w:p>
    <w:p w14:paraId="718C2739" w14:textId="77777777" w:rsidR="00297219" w:rsidRDefault="00297219"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4247"/>
        <w:gridCol w:w="2526"/>
        <w:gridCol w:w="2526"/>
      </w:tblGrid>
      <w:tr w:rsidR="00114924" w:rsidRPr="003D3ACF" w14:paraId="6E1DD573" w14:textId="35F13851" w:rsidTr="006F069B">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0A4502" w14:textId="0E813741" w:rsidR="00114924" w:rsidRPr="003D3ACF" w:rsidRDefault="00114924" w:rsidP="00297219">
            <w:pPr>
              <w:pStyle w:val="NoSpacing"/>
              <w:spacing w:line="259" w:lineRule="auto"/>
              <w:rPr>
                <w:b/>
              </w:rPr>
            </w:pPr>
            <w:r w:rsidRPr="003D3ACF">
              <w:rPr>
                <w:b/>
              </w:rPr>
              <w:t xml:space="preserve">Current Employment </w:t>
            </w:r>
          </w:p>
        </w:tc>
      </w:tr>
      <w:tr w:rsidR="00114924" w:rsidRPr="003D3ACF" w14:paraId="75235553" w14:textId="3DBD7E6B" w:rsidTr="006F069B">
        <w:tc>
          <w:tcPr>
            <w:tcW w:w="2284" w:type="pct"/>
            <w:tcBorders>
              <w:top w:val="single" w:sz="4" w:space="0" w:color="auto"/>
              <w:left w:val="single" w:sz="4" w:space="0" w:color="auto"/>
              <w:bottom w:val="single" w:sz="4" w:space="0" w:color="auto"/>
              <w:right w:val="single" w:sz="4" w:space="0" w:color="auto"/>
            </w:tcBorders>
          </w:tcPr>
          <w:p w14:paraId="68649134" w14:textId="5CB52603" w:rsidR="00114924" w:rsidRPr="000C415B" w:rsidRDefault="00114924" w:rsidP="003D3ACF">
            <w:pPr>
              <w:pStyle w:val="NoSpacing"/>
              <w:spacing w:after="160" w:line="259" w:lineRule="auto"/>
              <w:rPr>
                <w:bCs/>
              </w:rPr>
            </w:pPr>
            <w:r w:rsidRPr="000C415B">
              <w:rPr>
                <w:bCs/>
              </w:rPr>
              <w:t>Position held:</w:t>
            </w:r>
          </w:p>
        </w:tc>
        <w:tc>
          <w:tcPr>
            <w:tcW w:w="2716" w:type="pct"/>
            <w:gridSpan w:val="2"/>
            <w:tcBorders>
              <w:top w:val="single" w:sz="4" w:space="0" w:color="auto"/>
              <w:left w:val="single" w:sz="4" w:space="0" w:color="auto"/>
              <w:bottom w:val="single" w:sz="4" w:space="0" w:color="auto"/>
              <w:right w:val="single" w:sz="4" w:space="0" w:color="auto"/>
            </w:tcBorders>
          </w:tcPr>
          <w:p w14:paraId="29A7A26B" w14:textId="77777777" w:rsidR="00114924" w:rsidRPr="000C415B" w:rsidRDefault="00114924" w:rsidP="00114924">
            <w:pPr>
              <w:pStyle w:val="NoSpacing"/>
              <w:spacing w:after="160" w:line="259" w:lineRule="auto"/>
              <w:rPr>
                <w:bCs/>
              </w:rPr>
            </w:pPr>
          </w:p>
        </w:tc>
      </w:tr>
      <w:tr w:rsidR="00114924" w:rsidRPr="003D3ACF" w14:paraId="3AB5026D" w14:textId="66552ED1" w:rsidTr="006F069B">
        <w:tc>
          <w:tcPr>
            <w:tcW w:w="2284" w:type="pct"/>
            <w:tcBorders>
              <w:top w:val="single" w:sz="4" w:space="0" w:color="auto"/>
              <w:left w:val="single" w:sz="4" w:space="0" w:color="auto"/>
              <w:bottom w:val="single" w:sz="4" w:space="0" w:color="auto"/>
              <w:right w:val="single" w:sz="4" w:space="0" w:color="auto"/>
            </w:tcBorders>
          </w:tcPr>
          <w:p w14:paraId="1221254B" w14:textId="77777777" w:rsidR="00114924" w:rsidRDefault="00114924" w:rsidP="003D3ACF">
            <w:pPr>
              <w:pStyle w:val="NoSpacing"/>
              <w:spacing w:after="160" w:line="259" w:lineRule="auto"/>
              <w:rPr>
                <w:bCs/>
              </w:rPr>
            </w:pPr>
            <w:r w:rsidRPr="000C415B">
              <w:rPr>
                <w:bCs/>
              </w:rPr>
              <w:t>Name of Employer</w:t>
            </w:r>
            <w:r>
              <w:rPr>
                <w:bCs/>
              </w:rPr>
              <w:t>:</w:t>
            </w:r>
          </w:p>
          <w:p w14:paraId="4D36645C" w14:textId="1CA057E9" w:rsidR="00AE1D59" w:rsidRPr="00AE1D59" w:rsidRDefault="00AE1D59" w:rsidP="00AE1D59">
            <w:pPr>
              <w:tabs>
                <w:tab w:val="left" w:pos="1215"/>
              </w:tabs>
              <w:rPr>
                <w:lang w:val="en-US" w:eastAsia="en-US"/>
              </w:rPr>
            </w:pPr>
            <w:r>
              <w:rPr>
                <w:lang w:val="en-US" w:eastAsia="en-US"/>
              </w:rPr>
              <w:tab/>
            </w:r>
          </w:p>
        </w:tc>
        <w:tc>
          <w:tcPr>
            <w:tcW w:w="2716" w:type="pct"/>
            <w:gridSpan w:val="2"/>
            <w:tcBorders>
              <w:top w:val="single" w:sz="4" w:space="0" w:color="auto"/>
              <w:left w:val="single" w:sz="4" w:space="0" w:color="auto"/>
              <w:bottom w:val="single" w:sz="4" w:space="0" w:color="auto"/>
              <w:right w:val="single" w:sz="4" w:space="0" w:color="auto"/>
            </w:tcBorders>
          </w:tcPr>
          <w:p w14:paraId="6CF1EE80" w14:textId="77777777" w:rsidR="00114924" w:rsidRPr="000C415B" w:rsidRDefault="00114924" w:rsidP="00114924">
            <w:pPr>
              <w:pStyle w:val="NoSpacing"/>
              <w:spacing w:after="160" w:line="259" w:lineRule="auto"/>
              <w:rPr>
                <w:bCs/>
              </w:rPr>
            </w:pPr>
          </w:p>
        </w:tc>
      </w:tr>
      <w:tr w:rsidR="00E1095F" w:rsidRPr="003D3ACF" w14:paraId="45AB442F" w14:textId="77777777" w:rsidTr="006F069B">
        <w:tc>
          <w:tcPr>
            <w:tcW w:w="2284" w:type="pct"/>
            <w:vMerge w:val="restart"/>
            <w:tcBorders>
              <w:top w:val="single" w:sz="4" w:space="0" w:color="auto"/>
              <w:left w:val="single" w:sz="4" w:space="0" w:color="auto"/>
              <w:right w:val="single" w:sz="4" w:space="0" w:color="auto"/>
            </w:tcBorders>
            <w:vAlign w:val="center"/>
          </w:tcPr>
          <w:p w14:paraId="03AFF2A1" w14:textId="16BFB759" w:rsidR="00E1095F" w:rsidRPr="000C415B" w:rsidRDefault="00E1095F" w:rsidP="00E1095F">
            <w:pPr>
              <w:pStyle w:val="NoSpacing"/>
              <w:spacing w:after="160" w:line="259" w:lineRule="auto"/>
              <w:rPr>
                <w:bCs/>
              </w:rPr>
            </w:pPr>
            <w:r>
              <w:rPr>
                <w:bCs/>
              </w:rPr>
              <w:t>Start date with current employer</w:t>
            </w:r>
          </w:p>
        </w:tc>
        <w:tc>
          <w:tcPr>
            <w:tcW w:w="1358" w:type="pct"/>
            <w:tcBorders>
              <w:top w:val="single" w:sz="4" w:space="0" w:color="auto"/>
              <w:left w:val="single" w:sz="4" w:space="0" w:color="auto"/>
              <w:bottom w:val="single" w:sz="4" w:space="0" w:color="auto"/>
              <w:right w:val="single" w:sz="4" w:space="0" w:color="auto"/>
            </w:tcBorders>
          </w:tcPr>
          <w:p w14:paraId="52BFAFD5" w14:textId="44FFC18F" w:rsidR="00E1095F" w:rsidRPr="000C415B" w:rsidRDefault="00E1095F" w:rsidP="00E1095F">
            <w:pPr>
              <w:pStyle w:val="NoSpacing"/>
              <w:spacing w:after="160" w:line="259" w:lineRule="auto"/>
              <w:jc w:val="center"/>
              <w:rPr>
                <w:bCs/>
              </w:rPr>
            </w:pPr>
            <w:r>
              <w:rPr>
                <w:bCs/>
              </w:rPr>
              <w:t>Month</w:t>
            </w:r>
          </w:p>
        </w:tc>
        <w:tc>
          <w:tcPr>
            <w:tcW w:w="1358" w:type="pct"/>
            <w:tcBorders>
              <w:top w:val="single" w:sz="4" w:space="0" w:color="auto"/>
              <w:left w:val="single" w:sz="4" w:space="0" w:color="auto"/>
              <w:bottom w:val="single" w:sz="4" w:space="0" w:color="auto"/>
              <w:right w:val="single" w:sz="4" w:space="0" w:color="auto"/>
            </w:tcBorders>
          </w:tcPr>
          <w:p w14:paraId="0FFBB068" w14:textId="6029567D" w:rsidR="00E1095F" w:rsidRPr="000C415B" w:rsidRDefault="00E1095F" w:rsidP="00E1095F">
            <w:pPr>
              <w:pStyle w:val="NoSpacing"/>
              <w:spacing w:after="160" w:line="259" w:lineRule="auto"/>
              <w:jc w:val="center"/>
              <w:rPr>
                <w:bCs/>
              </w:rPr>
            </w:pPr>
            <w:r>
              <w:rPr>
                <w:bCs/>
              </w:rPr>
              <w:t>Year</w:t>
            </w:r>
          </w:p>
        </w:tc>
      </w:tr>
      <w:tr w:rsidR="00E1095F" w:rsidRPr="003D3ACF" w14:paraId="1790A716" w14:textId="77777777" w:rsidTr="006F069B">
        <w:tc>
          <w:tcPr>
            <w:tcW w:w="2284" w:type="pct"/>
            <w:vMerge/>
            <w:tcBorders>
              <w:left w:val="single" w:sz="4" w:space="0" w:color="auto"/>
              <w:bottom w:val="single" w:sz="4" w:space="0" w:color="auto"/>
              <w:right w:val="single" w:sz="4" w:space="0" w:color="auto"/>
            </w:tcBorders>
          </w:tcPr>
          <w:p w14:paraId="5EAB56D4" w14:textId="77777777" w:rsidR="00E1095F" w:rsidRPr="000C415B" w:rsidRDefault="00E1095F" w:rsidP="003D3ACF">
            <w:pPr>
              <w:pStyle w:val="NoSpacing"/>
              <w:spacing w:after="160" w:line="259" w:lineRule="auto"/>
              <w:rPr>
                <w:bCs/>
              </w:rPr>
            </w:pPr>
          </w:p>
        </w:tc>
        <w:tc>
          <w:tcPr>
            <w:tcW w:w="1358" w:type="pct"/>
            <w:tcBorders>
              <w:top w:val="single" w:sz="4" w:space="0" w:color="auto"/>
              <w:left w:val="single" w:sz="4" w:space="0" w:color="auto"/>
              <w:bottom w:val="single" w:sz="4" w:space="0" w:color="auto"/>
              <w:right w:val="single" w:sz="4" w:space="0" w:color="auto"/>
            </w:tcBorders>
          </w:tcPr>
          <w:p w14:paraId="484EDF81" w14:textId="77777777" w:rsidR="00E1095F" w:rsidRPr="000C415B" w:rsidRDefault="00E1095F" w:rsidP="00114924">
            <w:pPr>
              <w:pStyle w:val="NoSpacing"/>
              <w:spacing w:after="160" w:line="259" w:lineRule="auto"/>
              <w:rPr>
                <w:bCs/>
              </w:rPr>
            </w:pPr>
          </w:p>
        </w:tc>
        <w:tc>
          <w:tcPr>
            <w:tcW w:w="1358" w:type="pct"/>
            <w:tcBorders>
              <w:top w:val="single" w:sz="4" w:space="0" w:color="auto"/>
              <w:left w:val="single" w:sz="4" w:space="0" w:color="auto"/>
              <w:bottom w:val="single" w:sz="4" w:space="0" w:color="auto"/>
              <w:right w:val="single" w:sz="4" w:space="0" w:color="auto"/>
            </w:tcBorders>
          </w:tcPr>
          <w:p w14:paraId="6E2EE193" w14:textId="20CBDFA1" w:rsidR="00E1095F" w:rsidRPr="000C415B" w:rsidRDefault="00E1095F" w:rsidP="00114924">
            <w:pPr>
              <w:pStyle w:val="NoSpacing"/>
              <w:spacing w:after="160" w:line="259" w:lineRule="auto"/>
              <w:rPr>
                <w:bCs/>
              </w:rPr>
            </w:pPr>
          </w:p>
        </w:tc>
      </w:tr>
    </w:tbl>
    <w:p w14:paraId="28C9B3F7" w14:textId="77777777" w:rsidR="00DC533A" w:rsidRDefault="00DC533A" w:rsidP="00297219">
      <w:pPr>
        <w:spacing w:after="0"/>
        <w:sectPr w:rsidR="00DC533A" w:rsidSect="00DC533A">
          <w:type w:val="continuous"/>
          <w:pgSz w:w="11906" w:h="16838"/>
          <w:pgMar w:top="1701" w:right="1134" w:bottom="709" w:left="1463" w:header="709" w:footer="190" w:gutter="0"/>
          <w:pgNumType w:start="1"/>
          <w:cols w:space="708"/>
          <w:titlePg/>
          <w:docGrid w:linePitch="360"/>
        </w:sectPr>
      </w:pPr>
    </w:p>
    <w:tbl>
      <w:tblPr>
        <w:tblStyle w:val="TableGrid"/>
        <w:tblW w:w="9356" w:type="dxa"/>
        <w:tblInd w:w="-5" w:type="dxa"/>
        <w:tblLook w:val="04A0" w:firstRow="1" w:lastRow="0" w:firstColumn="1" w:lastColumn="0" w:noHBand="0" w:noVBand="1"/>
      </w:tblPr>
      <w:tblGrid>
        <w:gridCol w:w="1985"/>
        <w:gridCol w:w="1701"/>
        <w:gridCol w:w="992"/>
        <w:gridCol w:w="851"/>
        <w:gridCol w:w="992"/>
        <w:gridCol w:w="850"/>
        <w:gridCol w:w="1985"/>
      </w:tblGrid>
      <w:tr w:rsidR="00BF7B6A" w14:paraId="4A2E647F" w14:textId="77777777" w:rsidTr="00BF7B6A">
        <w:tc>
          <w:tcPr>
            <w:tcW w:w="9356" w:type="dxa"/>
            <w:gridSpan w:val="7"/>
            <w:shd w:val="clear" w:color="auto" w:fill="DEEAF6" w:themeFill="accent1" w:themeFillTint="33"/>
          </w:tcPr>
          <w:p w14:paraId="6DAE137C" w14:textId="52E39A8B" w:rsidR="00BF7B6A" w:rsidRDefault="00DC533A" w:rsidP="00BF7B6A">
            <w:pPr>
              <w:rPr>
                <w:b/>
                <w:bCs/>
              </w:rPr>
            </w:pPr>
            <w:r>
              <w:br w:type="page"/>
            </w:r>
            <w:r w:rsidR="00BF7B6A">
              <w:rPr>
                <w:b/>
                <w:bCs/>
              </w:rPr>
              <w:t>Previous Employment</w:t>
            </w:r>
            <w:r w:rsidR="0011256A">
              <w:rPr>
                <w:b/>
                <w:bCs/>
              </w:rPr>
              <w:t xml:space="preserve"> </w:t>
            </w:r>
          </w:p>
        </w:tc>
      </w:tr>
      <w:tr w:rsidR="005D0C4A" w14:paraId="5D0CD4AD" w14:textId="77777777" w:rsidTr="008A39F1">
        <w:tc>
          <w:tcPr>
            <w:tcW w:w="9356" w:type="dxa"/>
            <w:gridSpan w:val="7"/>
            <w:shd w:val="clear" w:color="auto" w:fill="E7E6E6" w:themeFill="background2"/>
          </w:tcPr>
          <w:p w14:paraId="5A2BCAB8" w14:textId="767ACC7A" w:rsidR="005D0C4A" w:rsidRPr="00DF37CF" w:rsidRDefault="005D0C4A" w:rsidP="005D0C4A">
            <w:r w:rsidRPr="00DF37CF">
              <w:t xml:space="preserve">Please ensure you include any gaps in your work history including </w:t>
            </w:r>
            <w:r w:rsidR="00FE7DC2" w:rsidRPr="00DF37CF">
              <w:t xml:space="preserve">details of any </w:t>
            </w:r>
            <w:r w:rsidRPr="00DF37CF">
              <w:t>volunteering or unpaid work</w:t>
            </w:r>
          </w:p>
        </w:tc>
      </w:tr>
      <w:tr w:rsidR="006875C6" w14:paraId="76465695" w14:textId="77777777" w:rsidTr="006875C6">
        <w:tc>
          <w:tcPr>
            <w:tcW w:w="1985" w:type="dxa"/>
          </w:tcPr>
          <w:p w14:paraId="7AB91B22" w14:textId="77777777" w:rsidR="006875C6" w:rsidRDefault="006875C6" w:rsidP="0091070B"/>
        </w:tc>
        <w:tc>
          <w:tcPr>
            <w:tcW w:w="1701" w:type="dxa"/>
          </w:tcPr>
          <w:p w14:paraId="2A52CFBA" w14:textId="77777777" w:rsidR="006875C6" w:rsidRPr="0002718D" w:rsidRDefault="006875C6" w:rsidP="0091070B">
            <w:pPr>
              <w:jc w:val="center"/>
              <w:rPr>
                <w:b/>
                <w:bCs/>
              </w:rPr>
            </w:pPr>
          </w:p>
        </w:tc>
        <w:tc>
          <w:tcPr>
            <w:tcW w:w="1843" w:type="dxa"/>
            <w:gridSpan w:val="2"/>
          </w:tcPr>
          <w:p w14:paraId="45F7ED75" w14:textId="77777777" w:rsidR="006875C6" w:rsidRPr="0002718D" w:rsidRDefault="006875C6" w:rsidP="0091070B">
            <w:pPr>
              <w:jc w:val="center"/>
              <w:rPr>
                <w:b/>
                <w:bCs/>
              </w:rPr>
            </w:pPr>
            <w:r w:rsidRPr="0002718D">
              <w:rPr>
                <w:b/>
                <w:bCs/>
              </w:rPr>
              <w:t>From</w:t>
            </w:r>
          </w:p>
        </w:tc>
        <w:tc>
          <w:tcPr>
            <w:tcW w:w="1842" w:type="dxa"/>
            <w:gridSpan w:val="2"/>
          </w:tcPr>
          <w:p w14:paraId="535D8801" w14:textId="77777777" w:rsidR="006875C6" w:rsidRPr="0002718D" w:rsidRDefault="006875C6" w:rsidP="0091070B">
            <w:pPr>
              <w:jc w:val="center"/>
              <w:rPr>
                <w:b/>
                <w:bCs/>
              </w:rPr>
            </w:pPr>
            <w:r w:rsidRPr="0002718D">
              <w:rPr>
                <w:b/>
                <w:bCs/>
              </w:rPr>
              <w:t>To</w:t>
            </w:r>
          </w:p>
        </w:tc>
        <w:tc>
          <w:tcPr>
            <w:tcW w:w="1985" w:type="dxa"/>
          </w:tcPr>
          <w:p w14:paraId="46377AC9" w14:textId="77777777" w:rsidR="006875C6" w:rsidRDefault="006875C6" w:rsidP="0091070B">
            <w:pPr>
              <w:jc w:val="center"/>
              <w:rPr>
                <w:b/>
                <w:bCs/>
              </w:rPr>
            </w:pPr>
          </w:p>
        </w:tc>
      </w:tr>
      <w:tr w:rsidR="006875C6" w14:paraId="6E88054A" w14:textId="77777777" w:rsidTr="006875C6">
        <w:tc>
          <w:tcPr>
            <w:tcW w:w="1985" w:type="dxa"/>
          </w:tcPr>
          <w:p w14:paraId="037496E8" w14:textId="2B5AE63B" w:rsidR="006875C6" w:rsidRPr="00E23A94" w:rsidRDefault="006875C6" w:rsidP="0091070B">
            <w:pPr>
              <w:rPr>
                <w:b/>
                <w:bCs/>
              </w:rPr>
            </w:pPr>
            <w:r>
              <w:rPr>
                <w:b/>
                <w:bCs/>
              </w:rPr>
              <w:t>Name of Employer</w:t>
            </w:r>
          </w:p>
        </w:tc>
        <w:tc>
          <w:tcPr>
            <w:tcW w:w="1701" w:type="dxa"/>
          </w:tcPr>
          <w:p w14:paraId="2ACDF0AA" w14:textId="1BF86382" w:rsidR="006875C6" w:rsidRDefault="006875C6" w:rsidP="0091070B">
            <w:pPr>
              <w:rPr>
                <w:b/>
                <w:bCs/>
              </w:rPr>
            </w:pPr>
            <w:r>
              <w:rPr>
                <w:b/>
                <w:bCs/>
              </w:rPr>
              <w:t>Position Held</w:t>
            </w:r>
          </w:p>
        </w:tc>
        <w:tc>
          <w:tcPr>
            <w:tcW w:w="992" w:type="dxa"/>
          </w:tcPr>
          <w:p w14:paraId="39966DF1" w14:textId="77777777" w:rsidR="006875C6" w:rsidRPr="0002718D" w:rsidRDefault="006875C6" w:rsidP="0091070B">
            <w:pPr>
              <w:rPr>
                <w:b/>
                <w:bCs/>
              </w:rPr>
            </w:pPr>
            <w:r w:rsidRPr="0002718D">
              <w:rPr>
                <w:b/>
                <w:bCs/>
              </w:rPr>
              <w:t>MONTH</w:t>
            </w:r>
          </w:p>
        </w:tc>
        <w:tc>
          <w:tcPr>
            <w:tcW w:w="851" w:type="dxa"/>
          </w:tcPr>
          <w:p w14:paraId="5B049BA1" w14:textId="77777777" w:rsidR="006875C6" w:rsidRPr="0002718D" w:rsidRDefault="006875C6" w:rsidP="0091070B">
            <w:pPr>
              <w:rPr>
                <w:b/>
                <w:bCs/>
              </w:rPr>
            </w:pPr>
            <w:r w:rsidRPr="0002718D">
              <w:rPr>
                <w:b/>
                <w:bCs/>
              </w:rPr>
              <w:t>YEAR</w:t>
            </w:r>
          </w:p>
        </w:tc>
        <w:tc>
          <w:tcPr>
            <w:tcW w:w="992" w:type="dxa"/>
          </w:tcPr>
          <w:p w14:paraId="5AD34A9A" w14:textId="77777777" w:rsidR="006875C6" w:rsidRPr="0002718D" w:rsidRDefault="006875C6" w:rsidP="0091070B">
            <w:pPr>
              <w:rPr>
                <w:b/>
                <w:bCs/>
              </w:rPr>
            </w:pPr>
            <w:r w:rsidRPr="0002718D">
              <w:rPr>
                <w:b/>
                <w:bCs/>
              </w:rPr>
              <w:t>MONTH</w:t>
            </w:r>
          </w:p>
        </w:tc>
        <w:tc>
          <w:tcPr>
            <w:tcW w:w="850" w:type="dxa"/>
          </w:tcPr>
          <w:p w14:paraId="76E1CAFC" w14:textId="77777777" w:rsidR="006875C6" w:rsidRPr="0002718D" w:rsidRDefault="006875C6" w:rsidP="0091070B">
            <w:pPr>
              <w:rPr>
                <w:b/>
                <w:bCs/>
              </w:rPr>
            </w:pPr>
            <w:r w:rsidRPr="0002718D">
              <w:rPr>
                <w:b/>
                <w:bCs/>
              </w:rPr>
              <w:t>YEAR</w:t>
            </w:r>
          </w:p>
        </w:tc>
        <w:tc>
          <w:tcPr>
            <w:tcW w:w="1985" w:type="dxa"/>
          </w:tcPr>
          <w:p w14:paraId="4F352BF8" w14:textId="21E9ED6B" w:rsidR="006875C6" w:rsidRPr="0002718D" w:rsidRDefault="006875C6" w:rsidP="0091070B">
            <w:pPr>
              <w:rPr>
                <w:b/>
                <w:bCs/>
              </w:rPr>
            </w:pPr>
            <w:r>
              <w:rPr>
                <w:b/>
                <w:bCs/>
              </w:rPr>
              <w:t>Reason for Leaving</w:t>
            </w:r>
          </w:p>
        </w:tc>
      </w:tr>
      <w:tr w:rsidR="006875C6" w14:paraId="49E2076E" w14:textId="77777777" w:rsidTr="006875C6">
        <w:tc>
          <w:tcPr>
            <w:tcW w:w="1985" w:type="dxa"/>
          </w:tcPr>
          <w:p w14:paraId="733FCCF5" w14:textId="77777777" w:rsidR="006875C6" w:rsidRDefault="006875C6" w:rsidP="0091070B"/>
        </w:tc>
        <w:tc>
          <w:tcPr>
            <w:tcW w:w="1701" w:type="dxa"/>
          </w:tcPr>
          <w:p w14:paraId="71A6D48D" w14:textId="77777777" w:rsidR="006875C6" w:rsidRDefault="006875C6" w:rsidP="0091070B"/>
        </w:tc>
        <w:tc>
          <w:tcPr>
            <w:tcW w:w="992" w:type="dxa"/>
          </w:tcPr>
          <w:p w14:paraId="283527AD" w14:textId="77777777" w:rsidR="006875C6" w:rsidRDefault="006875C6" w:rsidP="0091070B"/>
        </w:tc>
        <w:tc>
          <w:tcPr>
            <w:tcW w:w="851" w:type="dxa"/>
          </w:tcPr>
          <w:p w14:paraId="1A3FD478" w14:textId="77777777" w:rsidR="006875C6" w:rsidRDefault="006875C6" w:rsidP="0091070B"/>
        </w:tc>
        <w:tc>
          <w:tcPr>
            <w:tcW w:w="992" w:type="dxa"/>
          </w:tcPr>
          <w:p w14:paraId="1DC6B10D" w14:textId="77777777" w:rsidR="006875C6" w:rsidRDefault="006875C6" w:rsidP="0091070B"/>
        </w:tc>
        <w:tc>
          <w:tcPr>
            <w:tcW w:w="850" w:type="dxa"/>
          </w:tcPr>
          <w:p w14:paraId="6A82EEB3" w14:textId="77777777" w:rsidR="006875C6" w:rsidRDefault="006875C6" w:rsidP="0091070B"/>
        </w:tc>
        <w:tc>
          <w:tcPr>
            <w:tcW w:w="1985" w:type="dxa"/>
          </w:tcPr>
          <w:p w14:paraId="3C0C44F6" w14:textId="77777777" w:rsidR="006875C6" w:rsidRDefault="006875C6" w:rsidP="0091070B"/>
        </w:tc>
      </w:tr>
      <w:tr w:rsidR="006875C6" w14:paraId="505D8202" w14:textId="77777777" w:rsidTr="006875C6">
        <w:tc>
          <w:tcPr>
            <w:tcW w:w="1985" w:type="dxa"/>
          </w:tcPr>
          <w:p w14:paraId="7F43E631" w14:textId="77777777" w:rsidR="006875C6" w:rsidRDefault="006875C6" w:rsidP="0091070B"/>
        </w:tc>
        <w:tc>
          <w:tcPr>
            <w:tcW w:w="1701" w:type="dxa"/>
          </w:tcPr>
          <w:p w14:paraId="6AE2E0D5" w14:textId="77777777" w:rsidR="006875C6" w:rsidRDefault="006875C6" w:rsidP="0091070B"/>
        </w:tc>
        <w:tc>
          <w:tcPr>
            <w:tcW w:w="992" w:type="dxa"/>
          </w:tcPr>
          <w:p w14:paraId="1CD82F1C" w14:textId="77777777" w:rsidR="006875C6" w:rsidRDefault="006875C6" w:rsidP="0091070B"/>
        </w:tc>
        <w:tc>
          <w:tcPr>
            <w:tcW w:w="851" w:type="dxa"/>
          </w:tcPr>
          <w:p w14:paraId="2C941605" w14:textId="77777777" w:rsidR="006875C6" w:rsidRDefault="006875C6" w:rsidP="0091070B"/>
        </w:tc>
        <w:tc>
          <w:tcPr>
            <w:tcW w:w="992" w:type="dxa"/>
          </w:tcPr>
          <w:p w14:paraId="481D9748" w14:textId="77777777" w:rsidR="006875C6" w:rsidRDefault="006875C6" w:rsidP="0091070B"/>
        </w:tc>
        <w:tc>
          <w:tcPr>
            <w:tcW w:w="850" w:type="dxa"/>
          </w:tcPr>
          <w:p w14:paraId="32417A5A" w14:textId="77777777" w:rsidR="006875C6" w:rsidRDefault="006875C6" w:rsidP="0091070B"/>
        </w:tc>
        <w:tc>
          <w:tcPr>
            <w:tcW w:w="1985" w:type="dxa"/>
          </w:tcPr>
          <w:p w14:paraId="14FF9654" w14:textId="77777777" w:rsidR="006875C6" w:rsidRDefault="006875C6" w:rsidP="0091070B"/>
        </w:tc>
      </w:tr>
      <w:tr w:rsidR="006875C6" w14:paraId="2658DA0F" w14:textId="77777777" w:rsidTr="00787DC8">
        <w:tc>
          <w:tcPr>
            <w:tcW w:w="1985" w:type="dxa"/>
          </w:tcPr>
          <w:p w14:paraId="2E516D01" w14:textId="77777777" w:rsidR="006875C6" w:rsidRDefault="006875C6" w:rsidP="0091070B"/>
        </w:tc>
        <w:tc>
          <w:tcPr>
            <w:tcW w:w="1701" w:type="dxa"/>
          </w:tcPr>
          <w:p w14:paraId="04CF96E2" w14:textId="77777777" w:rsidR="006875C6" w:rsidRDefault="006875C6" w:rsidP="0091070B"/>
        </w:tc>
        <w:tc>
          <w:tcPr>
            <w:tcW w:w="992" w:type="dxa"/>
          </w:tcPr>
          <w:p w14:paraId="2ADC1593" w14:textId="77777777" w:rsidR="006875C6" w:rsidRDefault="006875C6" w:rsidP="0091070B"/>
        </w:tc>
        <w:tc>
          <w:tcPr>
            <w:tcW w:w="851" w:type="dxa"/>
          </w:tcPr>
          <w:p w14:paraId="58346817" w14:textId="77777777" w:rsidR="006875C6" w:rsidRDefault="006875C6" w:rsidP="0091070B"/>
        </w:tc>
        <w:tc>
          <w:tcPr>
            <w:tcW w:w="992" w:type="dxa"/>
          </w:tcPr>
          <w:p w14:paraId="6D8A2354" w14:textId="77777777" w:rsidR="006875C6" w:rsidRDefault="006875C6" w:rsidP="0091070B"/>
        </w:tc>
        <w:tc>
          <w:tcPr>
            <w:tcW w:w="850" w:type="dxa"/>
          </w:tcPr>
          <w:p w14:paraId="677A39B6" w14:textId="77777777" w:rsidR="006875C6" w:rsidRDefault="006875C6" w:rsidP="0091070B"/>
        </w:tc>
        <w:tc>
          <w:tcPr>
            <w:tcW w:w="1985" w:type="dxa"/>
          </w:tcPr>
          <w:p w14:paraId="5704E00B" w14:textId="77777777" w:rsidR="006875C6" w:rsidRDefault="006875C6" w:rsidP="0091070B"/>
        </w:tc>
      </w:tr>
      <w:tr w:rsidR="006875C6" w14:paraId="0D5DA8CD" w14:textId="77777777" w:rsidTr="006875C6">
        <w:tc>
          <w:tcPr>
            <w:tcW w:w="1985" w:type="dxa"/>
          </w:tcPr>
          <w:p w14:paraId="39B22A78" w14:textId="77777777" w:rsidR="006875C6" w:rsidRDefault="006875C6" w:rsidP="0091070B"/>
        </w:tc>
        <w:tc>
          <w:tcPr>
            <w:tcW w:w="1701" w:type="dxa"/>
          </w:tcPr>
          <w:p w14:paraId="03142034" w14:textId="77777777" w:rsidR="006875C6" w:rsidRDefault="006875C6" w:rsidP="0091070B"/>
        </w:tc>
        <w:tc>
          <w:tcPr>
            <w:tcW w:w="992" w:type="dxa"/>
          </w:tcPr>
          <w:p w14:paraId="36241FDE" w14:textId="77777777" w:rsidR="006875C6" w:rsidRDefault="006875C6" w:rsidP="0091070B"/>
        </w:tc>
        <w:tc>
          <w:tcPr>
            <w:tcW w:w="851" w:type="dxa"/>
          </w:tcPr>
          <w:p w14:paraId="22E74B3D" w14:textId="77777777" w:rsidR="006875C6" w:rsidRDefault="006875C6" w:rsidP="0091070B"/>
        </w:tc>
        <w:tc>
          <w:tcPr>
            <w:tcW w:w="992" w:type="dxa"/>
          </w:tcPr>
          <w:p w14:paraId="1E3E277F" w14:textId="77777777" w:rsidR="006875C6" w:rsidRDefault="006875C6" w:rsidP="0091070B"/>
        </w:tc>
        <w:tc>
          <w:tcPr>
            <w:tcW w:w="850" w:type="dxa"/>
          </w:tcPr>
          <w:p w14:paraId="517DFFCA" w14:textId="77777777" w:rsidR="006875C6" w:rsidRDefault="006875C6" w:rsidP="0091070B"/>
        </w:tc>
        <w:tc>
          <w:tcPr>
            <w:tcW w:w="1985" w:type="dxa"/>
          </w:tcPr>
          <w:p w14:paraId="69CABB40" w14:textId="77777777" w:rsidR="006875C6" w:rsidRDefault="006875C6" w:rsidP="0091070B"/>
        </w:tc>
      </w:tr>
      <w:tr w:rsidR="006875C6" w14:paraId="2F33C616" w14:textId="77777777" w:rsidTr="006875C6">
        <w:tc>
          <w:tcPr>
            <w:tcW w:w="1985" w:type="dxa"/>
          </w:tcPr>
          <w:p w14:paraId="5D216BDB" w14:textId="77777777" w:rsidR="006875C6" w:rsidRDefault="006875C6" w:rsidP="0091070B"/>
        </w:tc>
        <w:tc>
          <w:tcPr>
            <w:tcW w:w="1701" w:type="dxa"/>
          </w:tcPr>
          <w:p w14:paraId="663390EA" w14:textId="77777777" w:rsidR="006875C6" w:rsidRDefault="006875C6" w:rsidP="0091070B"/>
        </w:tc>
        <w:tc>
          <w:tcPr>
            <w:tcW w:w="992" w:type="dxa"/>
          </w:tcPr>
          <w:p w14:paraId="634B5179" w14:textId="77777777" w:rsidR="006875C6" w:rsidRDefault="006875C6" w:rsidP="0091070B"/>
        </w:tc>
        <w:tc>
          <w:tcPr>
            <w:tcW w:w="851" w:type="dxa"/>
          </w:tcPr>
          <w:p w14:paraId="5B818172" w14:textId="77777777" w:rsidR="006875C6" w:rsidRDefault="006875C6" w:rsidP="0091070B"/>
        </w:tc>
        <w:tc>
          <w:tcPr>
            <w:tcW w:w="992" w:type="dxa"/>
          </w:tcPr>
          <w:p w14:paraId="124FE13C" w14:textId="77777777" w:rsidR="006875C6" w:rsidRDefault="006875C6" w:rsidP="0091070B"/>
        </w:tc>
        <w:tc>
          <w:tcPr>
            <w:tcW w:w="850" w:type="dxa"/>
          </w:tcPr>
          <w:p w14:paraId="1D808714" w14:textId="77777777" w:rsidR="006875C6" w:rsidRDefault="006875C6" w:rsidP="0091070B"/>
        </w:tc>
        <w:tc>
          <w:tcPr>
            <w:tcW w:w="1985" w:type="dxa"/>
          </w:tcPr>
          <w:p w14:paraId="66CABA4B" w14:textId="77777777" w:rsidR="006875C6" w:rsidRDefault="006875C6" w:rsidP="0091070B"/>
        </w:tc>
      </w:tr>
      <w:tr w:rsidR="006875C6" w14:paraId="28621D60" w14:textId="77777777" w:rsidTr="006875C6">
        <w:tc>
          <w:tcPr>
            <w:tcW w:w="1985" w:type="dxa"/>
          </w:tcPr>
          <w:p w14:paraId="7042F6FB" w14:textId="77777777" w:rsidR="006875C6" w:rsidRDefault="006875C6" w:rsidP="0091070B"/>
        </w:tc>
        <w:tc>
          <w:tcPr>
            <w:tcW w:w="1701" w:type="dxa"/>
          </w:tcPr>
          <w:p w14:paraId="5409F5D7" w14:textId="77777777" w:rsidR="006875C6" w:rsidRDefault="006875C6" w:rsidP="0091070B"/>
        </w:tc>
        <w:tc>
          <w:tcPr>
            <w:tcW w:w="992" w:type="dxa"/>
          </w:tcPr>
          <w:p w14:paraId="1D292049" w14:textId="77777777" w:rsidR="006875C6" w:rsidRDefault="006875C6" w:rsidP="0091070B"/>
        </w:tc>
        <w:tc>
          <w:tcPr>
            <w:tcW w:w="851" w:type="dxa"/>
          </w:tcPr>
          <w:p w14:paraId="4DC84891" w14:textId="77777777" w:rsidR="006875C6" w:rsidRDefault="006875C6" w:rsidP="0091070B"/>
        </w:tc>
        <w:tc>
          <w:tcPr>
            <w:tcW w:w="992" w:type="dxa"/>
          </w:tcPr>
          <w:p w14:paraId="1794B76C" w14:textId="77777777" w:rsidR="006875C6" w:rsidRDefault="006875C6" w:rsidP="0091070B"/>
        </w:tc>
        <w:tc>
          <w:tcPr>
            <w:tcW w:w="850" w:type="dxa"/>
          </w:tcPr>
          <w:p w14:paraId="3F4D6E6B" w14:textId="77777777" w:rsidR="006875C6" w:rsidRDefault="006875C6" w:rsidP="0091070B"/>
        </w:tc>
        <w:tc>
          <w:tcPr>
            <w:tcW w:w="1985" w:type="dxa"/>
          </w:tcPr>
          <w:p w14:paraId="1891E3F4" w14:textId="77777777" w:rsidR="006875C6" w:rsidRDefault="006875C6" w:rsidP="0091070B"/>
        </w:tc>
      </w:tr>
      <w:tr w:rsidR="006875C6" w14:paraId="5E786D3E" w14:textId="77777777" w:rsidTr="006875C6">
        <w:tc>
          <w:tcPr>
            <w:tcW w:w="1985" w:type="dxa"/>
          </w:tcPr>
          <w:p w14:paraId="570DA592" w14:textId="77777777" w:rsidR="006875C6" w:rsidRDefault="006875C6" w:rsidP="0091070B"/>
        </w:tc>
        <w:tc>
          <w:tcPr>
            <w:tcW w:w="1701" w:type="dxa"/>
          </w:tcPr>
          <w:p w14:paraId="4195A6A2" w14:textId="77777777" w:rsidR="006875C6" w:rsidRDefault="006875C6" w:rsidP="0091070B"/>
        </w:tc>
        <w:tc>
          <w:tcPr>
            <w:tcW w:w="992" w:type="dxa"/>
          </w:tcPr>
          <w:p w14:paraId="25267177" w14:textId="77777777" w:rsidR="006875C6" w:rsidRDefault="006875C6" w:rsidP="0091070B"/>
        </w:tc>
        <w:tc>
          <w:tcPr>
            <w:tcW w:w="851" w:type="dxa"/>
          </w:tcPr>
          <w:p w14:paraId="4EDBA930" w14:textId="77777777" w:rsidR="006875C6" w:rsidRDefault="006875C6" w:rsidP="0091070B"/>
        </w:tc>
        <w:tc>
          <w:tcPr>
            <w:tcW w:w="992" w:type="dxa"/>
          </w:tcPr>
          <w:p w14:paraId="5BF670CD" w14:textId="77777777" w:rsidR="006875C6" w:rsidRDefault="006875C6" w:rsidP="0091070B"/>
        </w:tc>
        <w:tc>
          <w:tcPr>
            <w:tcW w:w="850" w:type="dxa"/>
          </w:tcPr>
          <w:p w14:paraId="18524490" w14:textId="77777777" w:rsidR="006875C6" w:rsidRDefault="006875C6" w:rsidP="0091070B"/>
        </w:tc>
        <w:tc>
          <w:tcPr>
            <w:tcW w:w="1985" w:type="dxa"/>
          </w:tcPr>
          <w:p w14:paraId="271D04DB" w14:textId="77777777" w:rsidR="006875C6" w:rsidRDefault="006875C6" w:rsidP="0091070B"/>
        </w:tc>
      </w:tr>
      <w:tr w:rsidR="006875C6" w14:paraId="655632ED" w14:textId="77777777" w:rsidTr="006875C6">
        <w:tc>
          <w:tcPr>
            <w:tcW w:w="1985" w:type="dxa"/>
          </w:tcPr>
          <w:p w14:paraId="4D03DF14" w14:textId="77777777" w:rsidR="006875C6" w:rsidRDefault="006875C6" w:rsidP="0091070B"/>
        </w:tc>
        <w:tc>
          <w:tcPr>
            <w:tcW w:w="1701" w:type="dxa"/>
          </w:tcPr>
          <w:p w14:paraId="2891F043" w14:textId="77777777" w:rsidR="006875C6" w:rsidRDefault="006875C6" w:rsidP="0091070B"/>
        </w:tc>
        <w:tc>
          <w:tcPr>
            <w:tcW w:w="992" w:type="dxa"/>
          </w:tcPr>
          <w:p w14:paraId="01BB06B2" w14:textId="77777777" w:rsidR="006875C6" w:rsidRDefault="006875C6" w:rsidP="0091070B"/>
        </w:tc>
        <w:tc>
          <w:tcPr>
            <w:tcW w:w="851" w:type="dxa"/>
          </w:tcPr>
          <w:p w14:paraId="7EFC91A8" w14:textId="77777777" w:rsidR="006875C6" w:rsidRDefault="006875C6" w:rsidP="0091070B"/>
        </w:tc>
        <w:tc>
          <w:tcPr>
            <w:tcW w:w="992" w:type="dxa"/>
          </w:tcPr>
          <w:p w14:paraId="3A6CE6AD" w14:textId="77777777" w:rsidR="006875C6" w:rsidRDefault="006875C6" w:rsidP="0091070B"/>
        </w:tc>
        <w:tc>
          <w:tcPr>
            <w:tcW w:w="850" w:type="dxa"/>
          </w:tcPr>
          <w:p w14:paraId="7EDA4300" w14:textId="77777777" w:rsidR="006875C6" w:rsidRDefault="006875C6" w:rsidP="0091070B"/>
        </w:tc>
        <w:tc>
          <w:tcPr>
            <w:tcW w:w="1985" w:type="dxa"/>
          </w:tcPr>
          <w:p w14:paraId="16495422" w14:textId="77777777" w:rsidR="006875C6" w:rsidRDefault="006875C6" w:rsidP="0091070B"/>
        </w:tc>
      </w:tr>
      <w:tr w:rsidR="006875C6" w14:paraId="5D2C75DE" w14:textId="77777777" w:rsidTr="006875C6">
        <w:tc>
          <w:tcPr>
            <w:tcW w:w="1985" w:type="dxa"/>
          </w:tcPr>
          <w:p w14:paraId="36EC8B16" w14:textId="77777777" w:rsidR="006875C6" w:rsidRDefault="006875C6" w:rsidP="0091070B"/>
        </w:tc>
        <w:tc>
          <w:tcPr>
            <w:tcW w:w="1701" w:type="dxa"/>
          </w:tcPr>
          <w:p w14:paraId="2BA08E6E" w14:textId="77777777" w:rsidR="006875C6" w:rsidRDefault="006875C6" w:rsidP="0091070B"/>
        </w:tc>
        <w:tc>
          <w:tcPr>
            <w:tcW w:w="992" w:type="dxa"/>
          </w:tcPr>
          <w:p w14:paraId="4984D7B8" w14:textId="77777777" w:rsidR="006875C6" w:rsidRDefault="006875C6" w:rsidP="0091070B"/>
        </w:tc>
        <w:tc>
          <w:tcPr>
            <w:tcW w:w="851" w:type="dxa"/>
          </w:tcPr>
          <w:p w14:paraId="08548BCF" w14:textId="77777777" w:rsidR="006875C6" w:rsidRDefault="006875C6" w:rsidP="0091070B"/>
        </w:tc>
        <w:tc>
          <w:tcPr>
            <w:tcW w:w="992" w:type="dxa"/>
          </w:tcPr>
          <w:p w14:paraId="2E842F22" w14:textId="77777777" w:rsidR="006875C6" w:rsidRDefault="006875C6" w:rsidP="0091070B"/>
        </w:tc>
        <w:tc>
          <w:tcPr>
            <w:tcW w:w="850" w:type="dxa"/>
          </w:tcPr>
          <w:p w14:paraId="20110844" w14:textId="77777777" w:rsidR="006875C6" w:rsidRDefault="006875C6" w:rsidP="0091070B"/>
        </w:tc>
        <w:tc>
          <w:tcPr>
            <w:tcW w:w="1985" w:type="dxa"/>
          </w:tcPr>
          <w:p w14:paraId="4876D52C" w14:textId="77777777" w:rsidR="006875C6" w:rsidRDefault="006875C6" w:rsidP="0091070B"/>
        </w:tc>
      </w:tr>
      <w:tr w:rsidR="006875C6" w14:paraId="30E2FE13" w14:textId="77777777" w:rsidTr="006875C6">
        <w:tc>
          <w:tcPr>
            <w:tcW w:w="1985" w:type="dxa"/>
          </w:tcPr>
          <w:p w14:paraId="0DB2C0D5" w14:textId="77777777" w:rsidR="006875C6" w:rsidRDefault="006875C6" w:rsidP="0091070B"/>
        </w:tc>
        <w:tc>
          <w:tcPr>
            <w:tcW w:w="1701" w:type="dxa"/>
          </w:tcPr>
          <w:p w14:paraId="1D9C7689" w14:textId="77777777" w:rsidR="006875C6" w:rsidRDefault="006875C6" w:rsidP="0091070B"/>
        </w:tc>
        <w:tc>
          <w:tcPr>
            <w:tcW w:w="992" w:type="dxa"/>
          </w:tcPr>
          <w:p w14:paraId="167C205E" w14:textId="77777777" w:rsidR="006875C6" w:rsidRDefault="006875C6" w:rsidP="0091070B"/>
        </w:tc>
        <w:tc>
          <w:tcPr>
            <w:tcW w:w="851" w:type="dxa"/>
          </w:tcPr>
          <w:p w14:paraId="32F26B46" w14:textId="77777777" w:rsidR="006875C6" w:rsidRDefault="006875C6" w:rsidP="0091070B"/>
        </w:tc>
        <w:tc>
          <w:tcPr>
            <w:tcW w:w="992" w:type="dxa"/>
          </w:tcPr>
          <w:p w14:paraId="190A2DF4" w14:textId="77777777" w:rsidR="006875C6" w:rsidRDefault="006875C6" w:rsidP="0091070B"/>
        </w:tc>
        <w:tc>
          <w:tcPr>
            <w:tcW w:w="850" w:type="dxa"/>
          </w:tcPr>
          <w:p w14:paraId="3691B518" w14:textId="77777777" w:rsidR="006875C6" w:rsidRDefault="006875C6" w:rsidP="0091070B"/>
        </w:tc>
        <w:tc>
          <w:tcPr>
            <w:tcW w:w="1985" w:type="dxa"/>
          </w:tcPr>
          <w:p w14:paraId="0EDD3030" w14:textId="77777777" w:rsidR="006875C6" w:rsidRDefault="006875C6" w:rsidP="0091070B"/>
        </w:tc>
      </w:tr>
      <w:tr w:rsidR="00787DC8" w14:paraId="2688A359" w14:textId="77777777" w:rsidTr="006875C6">
        <w:tc>
          <w:tcPr>
            <w:tcW w:w="1985" w:type="dxa"/>
          </w:tcPr>
          <w:p w14:paraId="5019C21A" w14:textId="77777777" w:rsidR="00787DC8" w:rsidRDefault="00787DC8" w:rsidP="0091070B"/>
        </w:tc>
        <w:tc>
          <w:tcPr>
            <w:tcW w:w="1701" w:type="dxa"/>
          </w:tcPr>
          <w:p w14:paraId="07385204" w14:textId="77777777" w:rsidR="00787DC8" w:rsidRDefault="00787DC8" w:rsidP="0091070B"/>
        </w:tc>
        <w:tc>
          <w:tcPr>
            <w:tcW w:w="992" w:type="dxa"/>
          </w:tcPr>
          <w:p w14:paraId="16AF0C84" w14:textId="77777777" w:rsidR="00787DC8" w:rsidRDefault="00787DC8" w:rsidP="0091070B"/>
        </w:tc>
        <w:tc>
          <w:tcPr>
            <w:tcW w:w="851" w:type="dxa"/>
          </w:tcPr>
          <w:p w14:paraId="547FEC1C" w14:textId="77777777" w:rsidR="00787DC8" w:rsidRDefault="00787DC8" w:rsidP="0091070B"/>
        </w:tc>
        <w:tc>
          <w:tcPr>
            <w:tcW w:w="992" w:type="dxa"/>
          </w:tcPr>
          <w:p w14:paraId="4A91C4F0" w14:textId="77777777" w:rsidR="00787DC8" w:rsidRDefault="00787DC8" w:rsidP="0091070B"/>
        </w:tc>
        <w:tc>
          <w:tcPr>
            <w:tcW w:w="850" w:type="dxa"/>
          </w:tcPr>
          <w:p w14:paraId="553D1210" w14:textId="77777777" w:rsidR="00787DC8" w:rsidRDefault="00787DC8" w:rsidP="0091070B"/>
        </w:tc>
        <w:tc>
          <w:tcPr>
            <w:tcW w:w="1985" w:type="dxa"/>
          </w:tcPr>
          <w:p w14:paraId="22EAD8B7" w14:textId="77777777" w:rsidR="00787DC8" w:rsidRDefault="00787DC8" w:rsidP="0091070B"/>
        </w:tc>
      </w:tr>
      <w:tr w:rsidR="00787DC8" w14:paraId="7F07F4A2" w14:textId="77777777" w:rsidTr="006875C6">
        <w:tc>
          <w:tcPr>
            <w:tcW w:w="1985" w:type="dxa"/>
          </w:tcPr>
          <w:p w14:paraId="521138DE" w14:textId="77777777" w:rsidR="00787DC8" w:rsidRDefault="00787DC8" w:rsidP="0091070B"/>
        </w:tc>
        <w:tc>
          <w:tcPr>
            <w:tcW w:w="1701" w:type="dxa"/>
          </w:tcPr>
          <w:p w14:paraId="79BF8F23" w14:textId="77777777" w:rsidR="00787DC8" w:rsidRDefault="00787DC8" w:rsidP="0091070B"/>
        </w:tc>
        <w:tc>
          <w:tcPr>
            <w:tcW w:w="992" w:type="dxa"/>
          </w:tcPr>
          <w:p w14:paraId="44E32089" w14:textId="77777777" w:rsidR="00787DC8" w:rsidRDefault="00787DC8" w:rsidP="0091070B"/>
        </w:tc>
        <w:tc>
          <w:tcPr>
            <w:tcW w:w="851" w:type="dxa"/>
          </w:tcPr>
          <w:p w14:paraId="5863F41F" w14:textId="77777777" w:rsidR="00787DC8" w:rsidRDefault="00787DC8" w:rsidP="0091070B"/>
        </w:tc>
        <w:tc>
          <w:tcPr>
            <w:tcW w:w="992" w:type="dxa"/>
          </w:tcPr>
          <w:p w14:paraId="0D9926A0" w14:textId="77777777" w:rsidR="00787DC8" w:rsidRDefault="00787DC8" w:rsidP="0091070B"/>
        </w:tc>
        <w:tc>
          <w:tcPr>
            <w:tcW w:w="850" w:type="dxa"/>
          </w:tcPr>
          <w:p w14:paraId="476B880A" w14:textId="77777777" w:rsidR="00787DC8" w:rsidRDefault="00787DC8" w:rsidP="0091070B"/>
        </w:tc>
        <w:tc>
          <w:tcPr>
            <w:tcW w:w="1985" w:type="dxa"/>
          </w:tcPr>
          <w:p w14:paraId="034EBF27" w14:textId="77777777" w:rsidR="00787DC8" w:rsidRDefault="00787DC8" w:rsidP="0091070B"/>
        </w:tc>
      </w:tr>
      <w:tr w:rsidR="00787DC8" w14:paraId="3C6FAC7B" w14:textId="77777777" w:rsidTr="006875C6">
        <w:tc>
          <w:tcPr>
            <w:tcW w:w="1985" w:type="dxa"/>
          </w:tcPr>
          <w:p w14:paraId="70255492" w14:textId="77777777" w:rsidR="00787DC8" w:rsidRDefault="00787DC8" w:rsidP="0091070B"/>
        </w:tc>
        <w:tc>
          <w:tcPr>
            <w:tcW w:w="1701" w:type="dxa"/>
          </w:tcPr>
          <w:p w14:paraId="632A659D" w14:textId="77777777" w:rsidR="00787DC8" w:rsidRDefault="00787DC8" w:rsidP="0091070B"/>
        </w:tc>
        <w:tc>
          <w:tcPr>
            <w:tcW w:w="992" w:type="dxa"/>
          </w:tcPr>
          <w:p w14:paraId="6C892C8C" w14:textId="77777777" w:rsidR="00787DC8" w:rsidRDefault="00787DC8" w:rsidP="0091070B"/>
        </w:tc>
        <w:tc>
          <w:tcPr>
            <w:tcW w:w="851" w:type="dxa"/>
          </w:tcPr>
          <w:p w14:paraId="657EE201" w14:textId="77777777" w:rsidR="00787DC8" w:rsidRDefault="00787DC8" w:rsidP="0091070B"/>
        </w:tc>
        <w:tc>
          <w:tcPr>
            <w:tcW w:w="992" w:type="dxa"/>
          </w:tcPr>
          <w:p w14:paraId="4FB136F9" w14:textId="77777777" w:rsidR="00787DC8" w:rsidRDefault="00787DC8" w:rsidP="0091070B"/>
        </w:tc>
        <w:tc>
          <w:tcPr>
            <w:tcW w:w="850" w:type="dxa"/>
          </w:tcPr>
          <w:p w14:paraId="5C96DCE6" w14:textId="77777777" w:rsidR="00787DC8" w:rsidRDefault="00787DC8" w:rsidP="0091070B"/>
        </w:tc>
        <w:tc>
          <w:tcPr>
            <w:tcW w:w="1985" w:type="dxa"/>
          </w:tcPr>
          <w:p w14:paraId="22A559B8" w14:textId="77777777" w:rsidR="00787DC8" w:rsidRDefault="00787DC8" w:rsidP="0091070B"/>
        </w:tc>
      </w:tr>
      <w:tr w:rsidR="00787DC8" w14:paraId="749609D5" w14:textId="77777777" w:rsidTr="006875C6">
        <w:tc>
          <w:tcPr>
            <w:tcW w:w="1985" w:type="dxa"/>
          </w:tcPr>
          <w:p w14:paraId="53E9F270" w14:textId="77777777" w:rsidR="00787DC8" w:rsidRDefault="00787DC8" w:rsidP="0091070B"/>
        </w:tc>
        <w:tc>
          <w:tcPr>
            <w:tcW w:w="1701" w:type="dxa"/>
          </w:tcPr>
          <w:p w14:paraId="5106985D" w14:textId="77777777" w:rsidR="00787DC8" w:rsidRDefault="00787DC8" w:rsidP="0091070B"/>
        </w:tc>
        <w:tc>
          <w:tcPr>
            <w:tcW w:w="992" w:type="dxa"/>
          </w:tcPr>
          <w:p w14:paraId="05101449" w14:textId="77777777" w:rsidR="00787DC8" w:rsidRDefault="00787DC8" w:rsidP="0091070B"/>
        </w:tc>
        <w:tc>
          <w:tcPr>
            <w:tcW w:w="851" w:type="dxa"/>
          </w:tcPr>
          <w:p w14:paraId="54E6E898" w14:textId="77777777" w:rsidR="00787DC8" w:rsidRDefault="00787DC8" w:rsidP="0091070B"/>
        </w:tc>
        <w:tc>
          <w:tcPr>
            <w:tcW w:w="992" w:type="dxa"/>
          </w:tcPr>
          <w:p w14:paraId="3975F246" w14:textId="77777777" w:rsidR="00787DC8" w:rsidRDefault="00787DC8" w:rsidP="0091070B"/>
        </w:tc>
        <w:tc>
          <w:tcPr>
            <w:tcW w:w="850" w:type="dxa"/>
          </w:tcPr>
          <w:p w14:paraId="7CDC4636" w14:textId="77777777" w:rsidR="00787DC8" w:rsidRDefault="00787DC8" w:rsidP="0091070B"/>
        </w:tc>
        <w:tc>
          <w:tcPr>
            <w:tcW w:w="1985" w:type="dxa"/>
          </w:tcPr>
          <w:p w14:paraId="297E7D34" w14:textId="77777777" w:rsidR="00787DC8" w:rsidRDefault="00787DC8" w:rsidP="0091070B"/>
        </w:tc>
      </w:tr>
      <w:tr w:rsidR="00787DC8" w14:paraId="6FBE2B47" w14:textId="77777777" w:rsidTr="006875C6">
        <w:tc>
          <w:tcPr>
            <w:tcW w:w="1985" w:type="dxa"/>
          </w:tcPr>
          <w:p w14:paraId="4A4D01DA" w14:textId="77777777" w:rsidR="00787DC8" w:rsidRDefault="00787DC8" w:rsidP="0091070B"/>
        </w:tc>
        <w:tc>
          <w:tcPr>
            <w:tcW w:w="1701" w:type="dxa"/>
          </w:tcPr>
          <w:p w14:paraId="074CE21D" w14:textId="77777777" w:rsidR="00787DC8" w:rsidRDefault="00787DC8" w:rsidP="0091070B"/>
        </w:tc>
        <w:tc>
          <w:tcPr>
            <w:tcW w:w="992" w:type="dxa"/>
          </w:tcPr>
          <w:p w14:paraId="2B8B24D0" w14:textId="77777777" w:rsidR="00787DC8" w:rsidRDefault="00787DC8" w:rsidP="0091070B"/>
        </w:tc>
        <w:tc>
          <w:tcPr>
            <w:tcW w:w="851" w:type="dxa"/>
          </w:tcPr>
          <w:p w14:paraId="141014D5" w14:textId="77777777" w:rsidR="00787DC8" w:rsidRDefault="00787DC8" w:rsidP="0091070B"/>
        </w:tc>
        <w:tc>
          <w:tcPr>
            <w:tcW w:w="992" w:type="dxa"/>
          </w:tcPr>
          <w:p w14:paraId="47FBFDFB" w14:textId="77777777" w:rsidR="00787DC8" w:rsidRDefault="00787DC8" w:rsidP="0091070B"/>
        </w:tc>
        <w:tc>
          <w:tcPr>
            <w:tcW w:w="850" w:type="dxa"/>
          </w:tcPr>
          <w:p w14:paraId="294B4E6B" w14:textId="77777777" w:rsidR="00787DC8" w:rsidRDefault="00787DC8" w:rsidP="0091070B"/>
        </w:tc>
        <w:tc>
          <w:tcPr>
            <w:tcW w:w="1985" w:type="dxa"/>
          </w:tcPr>
          <w:p w14:paraId="490C163E" w14:textId="77777777" w:rsidR="00787DC8" w:rsidRDefault="00787DC8" w:rsidP="0091070B"/>
        </w:tc>
      </w:tr>
    </w:tbl>
    <w:p w14:paraId="75C90187" w14:textId="77777777" w:rsidR="00DC533A" w:rsidRDefault="00DC533A" w:rsidP="00297219">
      <w:pPr>
        <w:spacing w:after="0"/>
        <w:sectPr w:rsidR="00DC533A" w:rsidSect="00DC533A">
          <w:type w:val="continuous"/>
          <w:pgSz w:w="11906" w:h="16838"/>
          <w:pgMar w:top="1701" w:right="1134" w:bottom="709" w:left="1463" w:header="709" w:footer="190" w:gutter="0"/>
          <w:pgNumType w:start="1"/>
          <w:cols w:space="708"/>
          <w:titlePg/>
          <w:docGrid w:linePitch="360"/>
        </w:sectPr>
      </w:pPr>
    </w:p>
    <w:p w14:paraId="02DB491F" w14:textId="01AADAF8" w:rsidR="00DC533A" w:rsidRDefault="00DC533A" w:rsidP="00297219">
      <w:pPr>
        <w:spacing w:after="0"/>
      </w:pPr>
      <w:r>
        <w:br w:type="page"/>
      </w:r>
    </w:p>
    <w:p w14:paraId="129F108C" w14:textId="77777777" w:rsidR="006875C6" w:rsidRDefault="006875C6" w:rsidP="00297219">
      <w:pPr>
        <w:spacing w:after="0"/>
      </w:pPr>
    </w:p>
    <w:tbl>
      <w:tblPr>
        <w:tblStyle w:val="TableGrid"/>
        <w:tblW w:w="9357" w:type="dxa"/>
        <w:tblInd w:w="-5" w:type="dxa"/>
        <w:tblLook w:val="04A0" w:firstRow="1" w:lastRow="0" w:firstColumn="1" w:lastColumn="0" w:noHBand="0" w:noVBand="1"/>
      </w:tblPr>
      <w:tblGrid>
        <w:gridCol w:w="2775"/>
        <w:gridCol w:w="1557"/>
        <w:gridCol w:w="960"/>
        <w:gridCol w:w="951"/>
        <w:gridCol w:w="947"/>
        <w:gridCol w:w="954"/>
        <w:gridCol w:w="1213"/>
      </w:tblGrid>
      <w:tr w:rsidR="00831A2D" w:rsidRPr="003D3ACF" w14:paraId="1530C7F2" w14:textId="77777777" w:rsidTr="00815439">
        <w:trPr>
          <w:trHeight w:val="295"/>
        </w:trPr>
        <w:tc>
          <w:tcPr>
            <w:tcW w:w="935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06EA0" w14:textId="77777777" w:rsidR="00831A2D" w:rsidRPr="003D3ACF" w:rsidRDefault="00831A2D" w:rsidP="005606FC">
            <w:pPr>
              <w:spacing w:line="259" w:lineRule="auto"/>
              <w:rPr>
                <w:b/>
              </w:rPr>
            </w:pPr>
            <w:r w:rsidRPr="003D3ACF">
              <w:rPr>
                <w:b/>
              </w:rPr>
              <w:t>Education, Qualification and Training (most recent first)</w:t>
            </w:r>
          </w:p>
        </w:tc>
      </w:tr>
      <w:tr w:rsidR="00941610" w:rsidRPr="0002718D" w14:paraId="335EFEFD" w14:textId="77777777" w:rsidTr="00DF37CF">
        <w:tc>
          <w:tcPr>
            <w:tcW w:w="9357" w:type="dxa"/>
            <w:gridSpan w:val="7"/>
            <w:shd w:val="clear" w:color="auto" w:fill="E7E6E6" w:themeFill="background2"/>
          </w:tcPr>
          <w:p w14:paraId="4EDDF078" w14:textId="53632F88" w:rsidR="00941610" w:rsidRPr="00DF37CF" w:rsidRDefault="00941610" w:rsidP="00941610">
            <w:r w:rsidRPr="00DF37CF">
              <w:t xml:space="preserve">Please ensure you include any gaps in your education history </w:t>
            </w:r>
            <w:r w:rsidR="000B0C83" w:rsidRPr="00DF37CF">
              <w:t>that are not covered in your Employment history</w:t>
            </w:r>
          </w:p>
        </w:tc>
      </w:tr>
      <w:tr w:rsidR="00831A2D" w:rsidRPr="0002718D" w14:paraId="27D22D33" w14:textId="77777777" w:rsidTr="00815439">
        <w:tc>
          <w:tcPr>
            <w:tcW w:w="2775" w:type="dxa"/>
          </w:tcPr>
          <w:p w14:paraId="0B733DE6" w14:textId="77777777" w:rsidR="00831A2D" w:rsidRDefault="00831A2D" w:rsidP="0091070B"/>
        </w:tc>
        <w:tc>
          <w:tcPr>
            <w:tcW w:w="1557" w:type="dxa"/>
          </w:tcPr>
          <w:p w14:paraId="5F1A4FC2" w14:textId="77777777" w:rsidR="00831A2D" w:rsidRPr="0002718D" w:rsidRDefault="00831A2D" w:rsidP="0091070B">
            <w:pPr>
              <w:jc w:val="center"/>
              <w:rPr>
                <w:b/>
                <w:bCs/>
              </w:rPr>
            </w:pPr>
          </w:p>
        </w:tc>
        <w:tc>
          <w:tcPr>
            <w:tcW w:w="960" w:type="dxa"/>
          </w:tcPr>
          <w:p w14:paraId="0F72AFF4" w14:textId="77777777" w:rsidR="00831A2D" w:rsidRPr="0002718D" w:rsidRDefault="00831A2D" w:rsidP="0091070B">
            <w:pPr>
              <w:jc w:val="center"/>
              <w:rPr>
                <w:b/>
                <w:bCs/>
              </w:rPr>
            </w:pPr>
          </w:p>
        </w:tc>
        <w:tc>
          <w:tcPr>
            <w:tcW w:w="1898" w:type="dxa"/>
            <w:gridSpan w:val="2"/>
          </w:tcPr>
          <w:p w14:paraId="3DD4DB63" w14:textId="77777777" w:rsidR="00831A2D" w:rsidRPr="0002718D" w:rsidRDefault="00831A2D" w:rsidP="0091070B">
            <w:pPr>
              <w:jc w:val="center"/>
              <w:rPr>
                <w:b/>
                <w:bCs/>
              </w:rPr>
            </w:pPr>
            <w:r w:rsidRPr="0002718D">
              <w:rPr>
                <w:b/>
                <w:bCs/>
              </w:rPr>
              <w:t>From</w:t>
            </w:r>
          </w:p>
        </w:tc>
        <w:tc>
          <w:tcPr>
            <w:tcW w:w="2167" w:type="dxa"/>
            <w:gridSpan w:val="2"/>
          </w:tcPr>
          <w:p w14:paraId="29F14433" w14:textId="77777777" w:rsidR="00831A2D" w:rsidRPr="0002718D" w:rsidRDefault="00831A2D" w:rsidP="0091070B">
            <w:pPr>
              <w:jc w:val="center"/>
              <w:rPr>
                <w:b/>
                <w:bCs/>
              </w:rPr>
            </w:pPr>
            <w:r w:rsidRPr="0002718D">
              <w:rPr>
                <w:b/>
                <w:bCs/>
              </w:rPr>
              <w:t>To</w:t>
            </w:r>
          </w:p>
        </w:tc>
      </w:tr>
      <w:tr w:rsidR="00831A2D" w:rsidRPr="0002718D" w14:paraId="2E00A8DD" w14:textId="77777777" w:rsidTr="00815439">
        <w:tc>
          <w:tcPr>
            <w:tcW w:w="2775" w:type="dxa"/>
          </w:tcPr>
          <w:p w14:paraId="451CBABE" w14:textId="77777777" w:rsidR="00831A2D" w:rsidRPr="00E23A94" w:rsidRDefault="00831A2D" w:rsidP="0091070B">
            <w:pPr>
              <w:rPr>
                <w:b/>
                <w:bCs/>
              </w:rPr>
            </w:pPr>
            <w:r>
              <w:rPr>
                <w:b/>
                <w:bCs/>
              </w:rPr>
              <w:t>University/College/School</w:t>
            </w:r>
          </w:p>
        </w:tc>
        <w:tc>
          <w:tcPr>
            <w:tcW w:w="1557" w:type="dxa"/>
          </w:tcPr>
          <w:p w14:paraId="7A34F438" w14:textId="77777777" w:rsidR="00831A2D" w:rsidRDefault="00831A2D" w:rsidP="0091070B">
            <w:pPr>
              <w:rPr>
                <w:b/>
                <w:bCs/>
              </w:rPr>
            </w:pPr>
            <w:r>
              <w:rPr>
                <w:b/>
                <w:bCs/>
              </w:rPr>
              <w:t>Qualification</w:t>
            </w:r>
          </w:p>
        </w:tc>
        <w:tc>
          <w:tcPr>
            <w:tcW w:w="960" w:type="dxa"/>
          </w:tcPr>
          <w:p w14:paraId="5C8A0972" w14:textId="77777777" w:rsidR="00831A2D" w:rsidRPr="0002718D" w:rsidRDefault="00831A2D" w:rsidP="0091070B">
            <w:pPr>
              <w:rPr>
                <w:b/>
                <w:bCs/>
              </w:rPr>
            </w:pPr>
            <w:r>
              <w:rPr>
                <w:b/>
                <w:bCs/>
              </w:rPr>
              <w:t>Grade</w:t>
            </w:r>
          </w:p>
        </w:tc>
        <w:tc>
          <w:tcPr>
            <w:tcW w:w="951" w:type="dxa"/>
          </w:tcPr>
          <w:p w14:paraId="3699330E" w14:textId="77777777" w:rsidR="00831A2D" w:rsidRPr="0002718D" w:rsidRDefault="00831A2D" w:rsidP="0091070B">
            <w:pPr>
              <w:rPr>
                <w:b/>
                <w:bCs/>
              </w:rPr>
            </w:pPr>
            <w:r w:rsidRPr="0002718D">
              <w:rPr>
                <w:b/>
                <w:bCs/>
              </w:rPr>
              <w:t>MONTH</w:t>
            </w:r>
          </w:p>
        </w:tc>
        <w:tc>
          <w:tcPr>
            <w:tcW w:w="947" w:type="dxa"/>
          </w:tcPr>
          <w:p w14:paraId="2E48755B" w14:textId="77777777" w:rsidR="00831A2D" w:rsidRPr="0002718D" w:rsidRDefault="00831A2D" w:rsidP="0091070B">
            <w:pPr>
              <w:rPr>
                <w:b/>
                <w:bCs/>
              </w:rPr>
            </w:pPr>
            <w:r w:rsidRPr="0002718D">
              <w:rPr>
                <w:b/>
                <w:bCs/>
              </w:rPr>
              <w:t>YEAR</w:t>
            </w:r>
          </w:p>
        </w:tc>
        <w:tc>
          <w:tcPr>
            <w:tcW w:w="954" w:type="dxa"/>
          </w:tcPr>
          <w:p w14:paraId="2CCAF2A9" w14:textId="77777777" w:rsidR="00831A2D" w:rsidRPr="0002718D" w:rsidRDefault="00831A2D" w:rsidP="0091070B">
            <w:pPr>
              <w:rPr>
                <w:b/>
                <w:bCs/>
              </w:rPr>
            </w:pPr>
            <w:r w:rsidRPr="0002718D">
              <w:rPr>
                <w:b/>
                <w:bCs/>
              </w:rPr>
              <w:t>MONTH</w:t>
            </w:r>
          </w:p>
        </w:tc>
        <w:tc>
          <w:tcPr>
            <w:tcW w:w="1213" w:type="dxa"/>
          </w:tcPr>
          <w:p w14:paraId="00CC05A1" w14:textId="77777777" w:rsidR="00831A2D" w:rsidRPr="0002718D" w:rsidRDefault="00831A2D" w:rsidP="0091070B">
            <w:pPr>
              <w:rPr>
                <w:b/>
                <w:bCs/>
              </w:rPr>
            </w:pPr>
            <w:r w:rsidRPr="0002718D">
              <w:rPr>
                <w:b/>
                <w:bCs/>
              </w:rPr>
              <w:t>YEAR</w:t>
            </w:r>
          </w:p>
        </w:tc>
      </w:tr>
      <w:tr w:rsidR="00831A2D" w14:paraId="11D142B2" w14:textId="77777777" w:rsidTr="00815439">
        <w:tc>
          <w:tcPr>
            <w:tcW w:w="2775" w:type="dxa"/>
          </w:tcPr>
          <w:p w14:paraId="6A5AE2AD" w14:textId="77777777" w:rsidR="00831A2D" w:rsidRDefault="00831A2D" w:rsidP="0091070B"/>
        </w:tc>
        <w:tc>
          <w:tcPr>
            <w:tcW w:w="1557" w:type="dxa"/>
          </w:tcPr>
          <w:p w14:paraId="3BB6FBA0" w14:textId="77777777" w:rsidR="00831A2D" w:rsidRDefault="00831A2D" w:rsidP="0091070B"/>
        </w:tc>
        <w:tc>
          <w:tcPr>
            <w:tcW w:w="960" w:type="dxa"/>
          </w:tcPr>
          <w:p w14:paraId="75DFF327" w14:textId="77777777" w:rsidR="00831A2D" w:rsidRDefault="00831A2D" w:rsidP="0091070B"/>
        </w:tc>
        <w:tc>
          <w:tcPr>
            <w:tcW w:w="951" w:type="dxa"/>
          </w:tcPr>
          <w:p w14:paraId="2B800AB1" w14:textId="77777777" w:rsidR="00831A2D" w:rsidRDefault="00831A2D" w:rsidP="0091070B"/>
        </w:tc>
        <w:tc>
          <w:tcPr>
            <w:tcW w:w="947" w:type="dxa"/>
          </w:tcPr>
          <w:p w14:paraId="6A26F4F3" w14:textId="77777777" w:rsidR="00831A2D" w:rsidRDefault="00831A2D" w:rsidP="0091070B"/>
        </w:tc>
        <w:tc>
          <w:tcPr>
            <w:tcW w:w="954" w:type="dxa"/>
          </w:tcPr>
          <w:p w14:paraId="73900782" w14:textId="77777777" w:rsidR="00831A2D" w:rsidRDefault="00831A2D" w:rsidP="0091070B"/>
        </w:tc>
        <w:tc>
          <w:tcPr>
            <w:tcW w:w="1213" w:type="dxa"/>
          </w:tcPr>
          <w:p w14:paraId="777D0261" w14:textId="77777777" w:rsidR="00831A2D" w:rsidRDefault="00831A2D" w:rsidP="0091070B"/>
        </w:tc>
      </w:tr>
      <w:tr w:rsidR="00831A2D" w14:paraId="2C453983" w14:textId="77777777" w:rsidTr="00815439">
        <w:tc>
          <w:tcPr>
            <w:tcW w:w="2775" w:type="dxa"/>
          </w:tcPr>
          <w:p w14:paraId="23F85918" w14:textId="77777777" w:rsidR="00831A2D" w:rsidRDefault="00831A2D" w:rsidP="0091070B"/>
        </w:tc>
        <w:tc>
          <w:tcPr>
            <w:tcW w:w="1557" w:type="dxa"/>
          </w:tcPr>
          <w:p w14:paraId="097EAA90" w14:textId="77777777" w:rsidR="00831A2D" w:rsidRDefault="00831A2D" w:rsidP="0091070B"/>
        </w:tc>
        <w:tc>
          <w:tcPr>
            <w:tcW w:w="960" w:type="dxa"/>
          </w:tcPr>
          <w:p w14:paraId="5B621CAB" w14:textId="77777777" w:rsidR="00831A2D" w:rsidRDefault="00831A2D" w:rsidP="0091070B"/>
        </w:tc>
        <w:tc>
          <w:tcPr>
            <w:tcW w:w="951" w:type="dxa"/>
          </w:tcPr>
          <w:p w14:paraId="5DF2BB77" w14:textId="77777777" w:rsidR="00831A2D" w:rsidRDefault="00831A2D" w:rsidP="0091070B"/>
        </w:tc>
        <w:tc>
          <w:tcPr>
            <w:tcW w:w="947" w:type="dxa"/>
          </w:tcPr>
          <w:p w14:paraId="440E9AEC" w14:textId="77777777" w:rsidR="00831A2D" w:rsidRDefault="00831A2D" w:rsidP="0091070B"/>
        </w:tc>
        <w:tc>
          <w:tcPr>
            <w:tcW w:w="954" w:type="dxa"/>
          </w:tcPr>
          <w:p w14:paraId="7F5A2FA4" w14:textId="77777777" w:rsidR="00831A2D" w:rsidRDefault="00831A2D" w:rsidP="0091070B"/>
        </w:tc>
        <w:tc>
          <w:tcPr>
            <w:tcW w:w="1213" w:type="dxa"/>
          </w:tcPr>
          <w:p w14:paraId="41E29399" w14:textId="77777777" w:rsidR="00831A2D" w:rsidRDefault="00831A2D" w:rsidP="0091070B"/>
        </w:tc>
      </w:tr>
      <w:tr w:rsidR="00831A2D" w14:paraId="3A5F3355" w14:textId="77777777" w:rsidTr="00787DC8">
        <w:tc>
          <w:tcPr>
            <w:tcW w:w="2775" w:type="dxa"/>
          </w:tcPr>
          <w:p w14:paraId="76BC23C3" w14:textId="77777777" w:rsidR="00831A2D" w:rsidRDefault="00831A2D" w:rsidP="0091070B"/>
        </w:tc>
        <w:tc>
          <w:tcPr>
            <w:tcW w:w="1557" w:type="dxa"/>
          </w:tcPr>
          <w:p w14:paraId="2AB4F37E" w14:textId="77777777" w:rsidR="00831A2D" w:rsidRDefault="00831A2D" w:rsidP="0091070B"/>
        </w:tc>
        <w:tc>
          <w:tcPr>
            <w:tcW w:w="960" w:type="dxa"/>
          </w:tcPr>
          <w:p w14:paraId="7AEDE1CA" w14:textId="77777777" w:rsidR="00831A2D" w:rsidRDefault="00831A2D" w:rsidP="0091070B"/>
        </w:tc>
        <w:tc>
          <w:tcPr>
            <w:tcW w:w="951" w:type="dxa"/>
          </w:tcPr>
          <w:p w14:paraId="12FC0B5B" w14:textId="77777777" w:rsidR="00831A2D" w:rsidRDefault="00831A2D" w:rsidP="0091070B"/>
        </w:tc>
        <w:tc>
          <w:tcPr>
            <w:tcW w:w="947" w:type="dxa"/>
          </w:tcPr>
          <w:p w14:paraId="6A4C5708" w14:textId="77777777" w:rsidR="00831A2D" w:rsidRDefault="00831A2D" w:rsidP="0091070B"/>
        </w:tc>
        <w:tc>
          <w:tcPr>
            <w:tcW w:w="954" w:type="dxa"/>
          </w:tcPr>
          <w:p w14:paraId="0DB3B7DC" w14:textId="77777777" w:rsidR="00831A2D" w:rsidRDefault="00831A2D" w:rsidP="0091070B"/>
        </w:tc>
        <w:tc>
          <w:tcPr>
            <w:tcW w:w="1213" w:type="dxa"/>
          </w:tcPr>
          <w:p w14:paraId="42A12041" w14:textId="77777777" w:rsidR="00831A2D" w:rsidRDefault="00831A2D" w:rsidP="0091070B"/>
        </w:tc>
      </w:tr>
      <w:tr w:rsidR="00831A2D" w14:paraId="22E1AB50" w14:textId="77777777" w:rsidTr="00815439">
        <w:tc>
          <w:tcPr>
            <w:tcW w:w="2775" w:type="dxa"/>
          </w:tcPr>
          <w:p w14:paraId="714115EC" w14:textId="77777777" w:rsidR="00831A2D" w:rsidRDefault="00831A2D" w:rsidP="0091070B"/>
        </w:tc>
        <w:tc>
          <w:tcPr>
            <w:tcW w:w="1557" w:type="dxa"/>
          </w:tcPr>
          <w:p w14:paraId="68F2FAF7" w14:textId="77777777" w:rsidR="00831A2D" w:rsidRDefault="00831A2D" w:rsidP="0091070B"/>
        </w:tc>
        <w:tc>
          <w:tcPr>
            <w:tcW w:w="960" w:type="dxa"/>
          </w:tcPr>
          <w:p w14:paraId="4C92B5DD" w14:textId="77777777" w:rsidR="00831A2D" w:rsidRDefault="00831A2D" w:rsidP="0091070B"/>
        </w:tc>
        <w:tc>
          <w:tcPr>
            <w:tcW w:w="951" w:type="dxa"/>
          </w:tcPr>
          <w:p w14:paraId="3357BAD9" w14:textId="77777777" w:rsidR="00831A2D" w:rsidRDefault="00831A2D" w:rsidP="0091070B"/>
        </w:tc>
        <w:tc>
          <w:tcPr>
            <w:tcW w:w="947" w:type="dxa"/>
          </w:tcPr>
          <w:p w14:paraId="47A7EF52" w14:textId="77777777" w:rsidR="00831A2D" w:rsidRDefault="00831A2D" w:rsidP="0091070B"/>
        </w:tc>
        <w:tc>
          <w:tcPr>
            <w:tcW w:w="954" w:type="dxa"/>
          </w:tcPr>
          <w:p w14:paraId="10950A7D" w14:textId="77777777" w:rsidR="00831A2D" w:rsidRDefault="00831A2D" w:rsidP="0091070B"/>
        </w:tc>
        <w:tc>
          <w:tcPr>
            <w:tcW w:w="1213" w:type="dxa"/>
          </w:tcPr>
          <w:p w14:paraId="40C00DE4" w14:textId="77777777" w:rsidR="00831A2D" w:rsidRDefault="00831A2D" w:rsidP="0091070B"/>
        </w:tc>
      </w:tr>
      <w:tr w:rsidR="00831A2D" w14:paraId="2A966881" w14:textId="77777777" w:rsidTr="00815439">
        <w:tc>
          <w:tcPr>
            <w:tcW w:w="2775" w:type="dxa"/>
          </w:tcPr>
          <w:p w14:paraId="4675DA7A" w14:textId="77777777" w:rsidR="00831A2D" w:rsidRDefault="00831A2D" w:rsidP="0091070B"/>
        </w:tc>
        <w:tc>
          <w:tcPr>
            <w:tcW w:w="1557" w:type="dxa"/>
          </w:tcPr>
          <w:p w14:paraId="324B5FED" w14:textId="77777777" w:rsidR="00831A2D" w:rsidRDefault="00831A2D" w:rsidP="0091070B"/>
        </w:tc>
        <w:tc>
          <w:tcPr>
            <w:tcW w:w="960" w:type="dxa"/>
          </w:tcPr>
          <w:p w14:paraId="10ABC644" w14:textId="77777777" w:rsidR="00831A2D" w:rsidRDefault="00831A2D" w:rsidP="0091070B"/>
        </w:tc>
        <w:tc>
          <w:tcPr>
            <w:tcW w:w="951" w:type="dxa"/>
          </w:tcPr>
          <w:p w14:paraId="28E1D6E7" w14:textId="77777777" w:rsidR="00831A2D" w:rsidRDefault="00831A2D" w:rsidP="0091070B"/>
        </w:tc>
        <w:tc>
          <w:tcPr>
            <w:tcW w:w="947" w:type="dxa"/>
          </w:tcPr>
          <w:p w14:paraId="7AFE183B" w14:textId="77777777" w:rsidR="00831A2D" w:rsidRDefault="00831A2D" w:rsidP="0091070B"/>
        </w:tc>
        <w:tc>
          <w:tcPr>
            <w:tcW w:w="954" w:type="dxa"/>
          </w:tcPr>
          <w:p w14:paraId="00F4981B" w14:textId="77777777" w:rsidR="00831A2D" w:rsidRDefault="00831A2D" w:rsidP="0091070B"/>
        </w:tc>
        <w:tc>
          <w:tcPr>
            <w:tcW w:w="1213" w:type="dxa"/>
          </w:tcPr>
          <w:p w14:paraId="427C0346" w14:textId="77777777" w:rsidR="00831A2D" w:rsidRDefault="00831A2D" w:rsidP="0091070B"/>
        </w:tc>
      </w:tr>
      <w:tr w:rsidR="00831A2D" w14:paraId="5D1D707D" w14:textId="77777777" w:rsidTr="00815439">
        <w:tc>
          <w:tcPr>
            <w:tcW w:w="2775" w:type="dxa"/>
          </w:tcPr>
          <w:p w14:paraId="6733D429" w14:textId="77777777" w:rsidR="00831A2D" w:rsidRDefault="00831A2D" w:rsidP="0091070B"/>
        </w:tc>
        <w:tc>
          <w:tcPr>
            <w:tcW w:w="1557" w:type="dxa"/>
          </w:tcPr>
          <w:p w14:paraId="4A5F04AE" w14:textId="77777777" w:rsidR="00831A2D" w:rsidRDefault="00831A2D" w:rsidP="0091070B"/>
        </w:tc>
        <w:tc>
          <w:tcPr>
            <w:tcW w:w="960" w:type="dxa"/>
          </w:tcPr>
          <w:p w14:paraId="3A43749B" w14:textId="77777777" w:rsidR="00831A2D" w:rsidRDefault="00831A2D" w:rsidP="0091070B"/>
        </w:tc>
        <w:tc>
          <w:tcPr>
            <w:tcW w:w="951" w:type="dxa"/>
          </w:tcPr>
          <w:p w14:paraId="48DD3FA4" w14:textId="77777777" w:rsidR="00831A2D" w:rsidRDefault="00831A2D" w:rsidP="0091070B"/>
        </w:tc>
        <w:tc>
          <w:tcPr>
            <w:tcW w:w="947" w:type="dxa"/>
          </w:tcPr>
          <w:p w14:paraId="6ADF4E8B" w14:textId="77777777" w:rsidR="00831A2D" w:rsidRDefault="00831A2D" w:rsidP="0091070B"/>
        </w:tc>
        <w:tc>
          <w:tcPr>
            <w:tcW w:w="954" w:type="dxa"/>
          </w:tcPr>
          <w:p w14:paraId="13D50DC7" w14:textId="77777777" w:rsidR="00831A2D" w:rsidRDefault="00831A2D" w:rsidP="0091070B"/>
        </w:tc>
        <w:tc>
          <w:tcPr>
            <w:tcW w:w="1213" w:type="dxa"/>
          </w:tcPr>
          <w:p w14:paraId="6F7E58B1" w14:textId="77777777" w:rsidR="00831A2D" w:rsidRDefault="00831A2D" w:rsidP="0091070B"/>
        </w:tc>
      </w:tr>
      <w:tr w:rsidR="00831A2D" w14:paraId="2E514F5C" w14:textId="77777777" w:rsidTr="00815439">
        <w:tc>
          <w:tcPr>
            <w:tcW w:w="2775" w:type="dxa"/>
          </w:tcPr>
          <w:p w14:paraId="4D7164B8" w14:textId="77777777" w:rsidR="00831A2D" w:rsidRDefault="00831A2D" w:rsidP="0091070B"/>
        </w:tc>
        <w:tc>
          <w:tcPr>
            <w:tcW w:w="1557" w:type="dxa"/>
          </w:tcPr>
          <w:p w14:paraId="1231C39C" w14:textId="77777777" w:rsidR="00831A2D" w:rsidRDefault="00831A2D" w:rsidP="0091070B"/>
        </w:tc>
        <w:tc>
          <w:tcPr>
            <w:tcW w:w="960" w:type="dxa"/>
          </w:tcPr>
          <w:p w14:paraId="1A29E634" w14:textId="77777777" w:rsidR="00831A2D" w:rsidRDefault="00831A2D" w:rsidP="0091070B"/>
        </w:tc>
        <w:tc>
          <w:tcPr>
            <w:tcW w:w="951" w:type="dxa"/>
          </w:tcPr>
          <w:p w14:paraId="54712B03" w14:textId="77777777" w:rsidR="00831A2D" w:rsidRDefault="00831A2D" w:rsidP="0091070B"/>
        </w:tc>
        <w:tc>
          <w:tcPr>
            <w:tcW w:w="947" w:type="dxa"/>
          </w:tcPr>
          <w:p w14:paraId="148BEEEE" w14:textId="77777777" w:rsidR="00831A2D" w:rsidRDefault="00831A2D" w:rsidP="0091070B"/>
        </w:tc>
        <w:tc>
          <w:tcPr>
            <w:tcW w:w="954" w:type="dxa"/>
          </w:tcPr>
          <w:p w14:paraId="5759D5F5" w14:textId="77777777" w:rsidR="00831A2D" w:rsidRDefault="00831A2D" w:rsidP="0091070B"/>
        </w:tc>
        <w:tc>
          <w:tcPr>
            <w:tcW w:w="1213" w:type="dxa"/>
          </w:tcPr>
          <w:p w14:paraId="2C720C5E" w14:textId="77777777" w:rsidR="00831A2D" w:rsidRDefault="00831A2D" w:rsidP="0091070B"/>
        </w:tc>
      </w:tr>
      <w:tr w:rsidR="00831A2D" w14:paraId="7633F249" w14:textId="77777777" w:rsidTr="00815439">
        <w:tc>
          <w:tcPr>
            <w:tcW w:w="2775" w:type="dxa"/>
          </w:tcPr>
          <w:p w14:paraId="005E54C4" w14:textId="77777777" w:rsidR="00831A2D" w:rsidRDefault="00831A2D" w:rsidP="0091070B"/>
        </w:tc>
        <w:tc>
          <w:tcPr>
            <w:tcW w:w="1557" w:type="dxa"/>
          </w:tcPr>
          <w:p w14:paraId="3DE69C99" w14:textId="77777777" w:rsidR="00831A2D" w:rsidRDefault="00831A2D" w:rsidP="0091070B"/>
        </w:tc>
        <w:tc>
          <w:tcPr>
            <w:tcW w:w="960" w:type="dxa"/>
          </w:tcPr>
          <w:p w14:paraId="531278AB" w14:textId="77777777" w:rsidR="00831A2D" w:rsidRDefault="00831A2D" w:rsidP="0091070B"/>
        </w:tc>
        <w:tc>
          <w:tcPr>
            <w:tcW w:w="951" w:type="dxa"/>
          </w:tcPr>
          <w:p w14:paraId="06AC0D3E" w14:textId="77777777" w:rsidR="00831A2D" w:rsidRDefault="00831A2D" w:rsidP="0091070B"/>
        </w:tc>
        <w:tc>
          <w:tcPr>
            <w:tcW w:w="947" w:type="dxa"/>
          </w:tcPr>
          <w:p w14:paraId="1184C431" w14:textId="77777777" w:rsidR="00831A2D" w:rsidRDefault="00831A2D" w:rsidP="0091070B"/>
        </w:tc>
        <w:tc>
          <w:tcPr>
            <w:tcW w:w="954" w:type="dxa"/>
          </w:tcPr>
          <w:p w14:paraId="2D6735E9" w14:textId="77777777" w:rsidR="00831A2D" w:rsidRDefault="00831A2D" w:rsidP="0091070B"/>
        </w:tc>
        <w:tc>
          <w:tcPr>
            <w:tcW w:w="1213" w:type="dxa"/>
          </w:tcPr>
          <w:p w14:paraId="6B8C08A1" w14:textId="77777777" w:rsidR="00831A2D" w:rsidRDefault="00831A2D" w:rsidP="0091070B"/>
        </w:tc>
      </w:tr>
      <w:tr w:rsidR="00831A2D" w14:paraId="2736EE59" w14:textId="77777777" w:rsidTr="00815439">
        <w:tc>
          <w:tcPr>
            <w:tcW w:w="2775" w:type="dxa"/>
          </w:tcPr>
          <w:p w14:paraId="41E2C6A4" w14:textId="77777777" w:rsidR="00831A2D" w:rsidRDefault="00831A2D" w:rsidP="0091070B"/>
        </w:tc>
        <w:tc>
          <w:tcPr>
            <w:tcW w:w="1557" w:type="dxa"/>
          </w:tcPr>
          <w:p w14:paraId="33EB5F9D" w14:textId="77777777" w:rsidR="00831A2D" w:rsidRDefault="00831A2D" w:rsidP="0091070B"/>
        </w:tc>
        <w:tc>
          <w:tcPr>
            <w:tcW w:w="960" w:type="dxa"/>
          </w:tcPr>
          <w:p w14:paraId="67BFE24C" w14:textId="77777777" w:rsidR="00831A2D" w:rsidRDefault="00831A2D" w:rsidP="0091070B"/>
        </w:tc>
        <w:tc>
          <w:tcPr>
            <w:tcW w:w="951" w:type="dxa"/>
          </w:tcPr>
          <w:p w14:paraId="47597CC3" w14:textId="77777777" w:rsidR="00831A2D" w:rsidRDefault="00831A2D" w:rsidP="0091070B"/>
        </w:tc>
        <w:tc>
          <w:tcPr>
            <w:tcW w:w="947" w:type="dxa"/>
          </w:tcPr>
          <w:p w14:paraId="4F14280B" w14:textId="77777777" w:rsidR="00831A2D" w:rsidRDefault="00831A2D" w:rsidP="0091070B"/>
        </w:tc>
        <w:tc>
          <w:tcPr>
            <w:tcW w:w="954" w:type="dxa"/>
          </w:tcPr>
          <w:p w14:paraId="53511AB7" w14:textId="77777777" w:rsidR="00831A2D" w:rsidRDefault="00831A2D" w:rsidP="0091070B"/>
        </w:tc>
        <w:tc>
          <w:tcPr>
            <w:tcW w:w="1213" w:type="dxa"/>
          </w:tcPr>
          <w:p w14:paraId="697ACDD2" w14:textId="77777777" w:rsidR="00831A2D" w:rsidRDefault="00831A2D" w:rsidP="0091070B"/>
        </w:tc>
      </w:tr>
      <w:tr w:rsidR="00831A2D" w14:paraId="27A49905" w14:textId="77777777" w:rsidTr="00815439">
        <w:tc>
          <w:tcPr>
            <w:tcW w:w="2775" w:type="dxa"/>
          </w:tcPr>
          <w:p w14:paraId="016285E2" w14:textId="77777777" w:rsidR="00831A2D" w:rsidRDefault="00831A2D" w:rsidP="0091070B"/>
        </w:tc>
        <w:tc>
          <w:tcPr>
            <w:tcW w:w="1557" w:type="dxa"/>
          </w:tcPr>
          <w:p w14:paraId="3BB6CF65" w14:textId="77777777" w:rsidR="00831A2D" w:rsidRDefault="00831A2D" w:rsidP="0091070B"/>
        </w:tc>
        <w:tc>
          <w:tcPr>
            <w:tcW w:w="960" w:type="dxa"/>
          </w:tcPr>
          <w:p w14:paraId="6F3F3A8B" w14:textId="77777777" w:rsidR="00831A2D" w:rsidRDefault="00831A2D" w:rsidP="0091070B"/>
        </w:tc>
        <w:tc>
          <w:tcPr>
            <w:tcW w:w="951" w:type="dxa"/>
          </w:tcPr>
          <w:p w14:paraId="67B5DE87" w14:textId="77777777" w:rsidR="00831A2D" w:rsidRDefault="00831A2D" w:rsidP="0091070B"/>
        </w:tc>
        <w:tc>
          <w:tcPr>
            <w:tcW w:w="947" w:type="dxa"/>
          </w:tcPr>
          <w:p w14:paraId="4726E0F2" w14:textId="77777777" w:rsidR="00831A2D" w:rsidRDefault="00831A2D" w:rsidP="0091070B"/>
        </w:tc>
        <w:tc>
          <w:tcPr>
            <w:tcW w:w="954" w:type="dxa"/>
          </w:tcPr>
          <w:p w14:paraId="39908014" w14:textId="77777777" w:rsidR="00831A2D" w:rsidRDefault="00831A2D" w:rsidP="0091070B"/>
        </w:tc>
        <w:tc>
          <w:tcPr>
            <w:tcW w:w="1213" w:type="dxa"/>
          </w:tcPr>
          <w:p w14:paraId="778E42C6" w14:textId="77777777" w:rsidR="00831A2D" w:rsidRDefault="00831A2D" w:rsidP="0091070B"/>
        </w:tc>
      </w:tr>
      <w:tr w:rsidR="00831A2D" w14:paraId="50525B6F" w14:textId="77777777" w:rsidTr="00815439">
        <w:tc>
          <w:tcPr>
            <w:tcW w:w="2775" w:type="dxa"/>
          </w:tcPr>
          <w:p w14:paraId="708F2EA7" w14:textId="77777777" w:rsidR="00831A2D" w:rsidRDefault="00831A2D" w:rsidP="0091070B"/>
        </w:tc>
        <w:tc>
          <w:tcPr>
            <w:tcW w:w="1557" w:type="dxa"/>
          </w:tcPr>
          <w:p w14:paraId="3FFDB4B4" w14:textId="77777777" w:rsidR="00831A2D" w:rsidRDefault="00831A2D" w:rsidP="0091070B"/>
        </w:tc>
        <w:tc>
          <w:tcPr>
            <w:tcW w:w="960" w:type="dxa"/>
          </w:tcPr>
          <w:p w14:paraId="030A36EF" w14:textId="77777777" w:rsidR="00831A2D" w:rsidRDefault="00831A2D" w:rsidP="0091070B"/>
        </w:tc>
        <w:tc>
          <w:tcPr>
            <w:tcW w:w="951" w:type="dxa"/>
          </w:tcPr>
          <w:p w14:paraId="39EA24A0" w14:textId="77777777" w:rsidR="00831A2D" w:rsidRDefault="00831A2D" w:rsidP="0091070B"/>
        </w:tc>
        <w:tc>
          <w:tcPr>
            <w:tcW w:w="947" w:type="dxa"/>
          </w:tcPr>
          <w:p w14:paraId="668BD1A3" w14:textId="77777777" w:rsidR="00831A2D" w:rsidRDefault="00831A2D" w:rsidP="0091070B"/>
        </w:tc>
        <w:tc>
          <w:tcPr>
            <w:tcW w:w="954" w:type="dxa"/>
          </w:tcPr>
          <w:p w14:paraId="1CF63DF2" w14:textId="77777777" w:rsidR="00831A2D" w:rsidRDefault="00831A2D" w:rsidP="0091070B"/>
        </w:tc>
        <w:tc>
          <w:tcPr>
            <w:tcW w:w="1213" w:type="dxa"/>
          </w:tcPr>
          <w:p w14:paraId="2DB33DB0" w14:textId="77777777" w:rsidR="00831A2D" w:rsidRDefault="00831A2D" w:rsidP="0091070B"/>
        </w:tc>
      </w:tr>
      <w:tr w:rsidR="00831A2D" w14:paraId="04B419C0" w14:textId="77777777" w:rsidTr="00815439">
        <w:tc>
          <w:tcPr>
            <w:tcW w:w="2775" w:type="dxa"/>
          </w:tcPr>
          <w:p w14:paraId="028A8AA5" w14:textId="77777777" w:rsidR="00831A2D" w:rsidRDefault="00831A2D" w:rsidP="0091070B"/>
        </w:tc>
        <w:tc>
          <w:tcPr>
            <w:tcW w:w="1557" w:type="dxa"/>
          </w:tcPr>
          <w:p w14:paraId="17F57CD6" w14:textId="77777777" w:rsidR="00831A2D" w:rsidRDefault="00831A2D" w:rsidP="0091070B"/>
        </w:tc>
        <w:tc>
          <w:tcPr>
            <w:tcW w:w="960" w:type="dxa"/>
          </w:tcPr>
          <w:p w14:paraId="3FC2ED9E" w14:textId="77777777" w:rsidR="00831A2D" w:rsidRDefault="00831A2D" w:rsidP="0091070B"/>
        </w:tc>
        <w:tc>
          <w:tcPr>
            <w:tcW w:w="951" w:type="dxa"/>
          </w:tcPr>
          <w:p w14:paraId="3422A901" w14:textId="77777777" w:rsidR="00831A2D" w:rsidRDefault="00831A2D" w:rsidP="0091070B"/>
        </w:tc>
        <w:tc>
          <w:tcPr>
            <w:tcW w:w="947" w:type="dxa"/>
          </w:tcPr>
          <w:p w14:paraId="30BA66B4" w14:textId="77777777" w:rsidR="00831A2D" w:rsidRDefault="00831A2D" w:rsidP="0091070B"/>
        </w:tc>
        <w:tc>
          <w:tcPr>
            <w:tcW w:w="954" w:type="dxa"/>
          </w:tcPr>
          <w:p w14:paraId="7A02CAF9" w14:textId="77777777" w:rsidR="00831A2D" w:rsidRDefault="00831A2D" w:rsidP="0091070B"/>
        </w:tc>
        <w:tc>
          <w:tcPr>
            <w:tcW w:w="1213" w:type="dxa"/>
          </w:tcPr>
          <w:p w14:paraId="5831AC84" w14:textId="77777777" w:rsidR="00831A2D" w:rsidRDefault="00831A2D" w:rsidP="0091070B"/>
        </w:tc>
      </w:tr>
    </w:tbl>
    <w:p w14:paraId="132C4304" w14:textId="77777777" w:rsidR="0045645C" w:rsidRDefault="0045645C" w:rsidP="00306A58">
      <w:pPr>
        <w:spacing w:after="0"/>
      </w:pPr>
    </w:p>
    <w:p w14:paraId="6E1C2FCD" w14:textId="77777777" w:rsidR="0045645C" w:rsidRDefault="0045645C" w:rsidP="00306A58">
      <w:pPr>
        <w:spacing w:after="0"/>
        <w:sectPr w:rsidR="0045645C" w:rsidSect="00DC533A">
          <w:type w:val="continuous"/>
          <w:pgSz w:w="11906" w:h="16838"/>
          <w:pgMar w:top="1701" w:right="1134" w:bottom="709" w:left="1463" w:header="709" w:footer="190" w:gutter="0"/>
          <w:pgNumType w:start="1"/>
          <w:cols w:space="708"/>
          <w:titlePg/>
          <w:docGrid w:linePitch="360"/>
        </w:sectPr>
      </w:pPr>
    </w:p>
    <w:tbl>
      <w:tblPr>
        <w:tblStyle w:val="TableGrid"/>
        <w:tblW w:w="5000" w:type="pct"/>
        <w:tblInd w:w="0" w:type="dxa"/>
        <w:tblLook w:val="04A0" w:firstRow="1" w:lastRow="0" w:firstColumn="1" w:lastColumn="0" w:noHBand="0" w:noVBand="1"/>
      </w:tblPr>
      <w:tblGrid>
        <w:gridCol w:w="9299"/>
      </w:tblGrid>
      <w:tr w:rsidR="00DC533A" w:rsidRPr="003D3ACF" w14:paraId="364D7733" w14:textId="77777777" w:rsidTr="00EE7A99">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51AC57" w14:textId="77777777" w:rsidR="00DC533A" w:rsidRPr="003D3ACF" w:rsidRDefault="00DC533A" w:rsidP="0059648C">
            <w:pPr>
              <w:keepNext/>
              <w:keepLines/>
              <w:tabs>
                <w:tab w:val="left" w:pos="6225"/>
              </w:tabs>
              <w:spacing w:line="259" w:lineRule="auto"/>
              <w:rPr>
                <w:b/>
              </w:rPr>
            </w:pPr>
            <w:r>
              <w:rPr>
                <w:b/>
              </w:rPr>
              <w:t>Additional</w:t>
            </w:r>
            <w:r w:rsidRPr="003D3ACF">
              <w:rPr>
                <w:b/>
              </w:rPr>
              <w:t xml:space="preserve"> Skills</w:t>
            </w:r>
          </w:p>
        </w:tc>
      </w:tr>
      <w:tr w:rsidR="00DC533A" w:rsidRPr="000164E0" w14:paraId="70B6791A" w14:textId="77777777" w:rsidTr="00EE7A99">
        <w:trPr>
          <w:trHeight w:val="77"/>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4E2A117" w14:textId="77777777" w:rsidR="00DC533A" w:rsidRDefault="00DC533A" w:rsidP="0059648C">
            <w:pPr>
              <w:keepNext/>
              <w:keepLines/>
              <w:tabs>
                <w:tab w:val="left" w:pos="6225"/>
              </w:tabs>
              <w:spacing w:line="259" w:lineRule="auto"/>
              <w:rPr>
                <w:i/>
              </w:rPr>
            </w:pPr>
            <w:r w:rsidRPr="003D3ACF">
              <w:t>Please list any other skills, hobbies, or interests relevant to the post</w:t>
            </w:r>
          </w:p>
          <w:p w14:paraId="154AC6BA" w14:textId="77777777" w:rsidR="00DC533A" w:rsidRPr="000164E0" w:rsidRDefault="00DC533A" w:rsidP="0059648C">
            <w:pPr>
              <w:keepNext/>
              <w:keepLines/>
              <w:tabs>
                <w:tab w:val="left" w:pos="6225"/>
              </w:tabs>
              <w:spacing w:line="259" w:lineRule="auto"/>
              <w:rPr>
                <w:b/>
              </w:rPr>
            </w:pPr>
          </w:p>
        </w:tc>
      </w:tr>
      <w:tr w:rsidR="00DC533A" w:rsidRPr="000164E0" w14:paraId="6D31E2E2" w14:textId="77777777" w:rsidTr="00787DC8">
        <w:trPr>
          <w:trHeight w:val="1760"/>
        </w:trPr>
        <w:tc>
          <w:tcPr>
            <w:tcW w:w="5000" w:type="pct"/>
            <w:tcBorders>
              <w:top w:val="single" w:sz="4" w:space="0" w:color="auto"/>
              <w:left w:val="single" w:sz="4" w:space="0" w:color="auto"/>
              <w:bottom w:val="single" w:sz="4" w:space="0" w:color="auto"/>
              <w:right w:val="single" w:sz="4" w:space="0" w:color="auto"/>
            </w:tcBorders>
          </w:tcPr>
          <w:p w14:paraId="2350C8BE" w14:textId="77777777" w:rsidR="00DC533A" w:rsidRPr="007D663D" w:rsidRDefault="00DC533A" w:rsidP="0059648C">
            <w:pPr>
              <w:keepNext/>
              <w:keepLines/>
              <w:tabs>
                <w:tab w:val="left" w:pos="6225"/>
              </w:tabs>
              <w:spacing w:line="259" w:lineRule="auto"/>
              <w:rPr>
                <w:iCs/>
              </w:rPr>
            </w:pPr>
          </w:p>
        </w:tc>
      </w:tr>
    </w:tbl>
    <w:p w14:paraId="1EEF655F" w14:textId="77777777" w:rsidR="0045645C" w:rsidRDefault="0045645C" w:rsidP="00306A58">
      <w:pPr>
        <w:spacing w:after="0"/>
      </w:pPr>
    </w:p>
    <w:tbl>
      <w:tblPr>
        <w:tblStyle w:val="TableGrid"/>
        <w:tblW w:w="5000" w:type="pct"/>
        <w:tblInd w:w="-5" w:type="dxa"/>
        <w:tblLook w:val="04A0" w:firstRow="1" w:lastRow="0" w:firstColumn="1" w:lastColumn="0" w:noHBand="0" w:noVBand="1"/>
      </w:tblPr>
      <w:tblGrid>
        <w:gridCol w:w="9299"/>
      </w:tblGrid>
      <w:tr w:rsidR="00353CBB" w:rsidRPr="003D3ACF" w14:paraId="71A36EBD" w14:textId="77777777" w:rsidTr="00EE7A99">
        <w:trPr>
          <w:trHeight w:val="107"/>
        </w:trPr>
        <w:tc>
          <w:tcPr>
            <w:tcW w:w="5000" w:type="pct"/>
            <w:shd w:val="clear" w:color="auto" w:fill="DEEAF6" w:themeFill="accent1" w:themeFillTint="33"/>
          </w:tcPr>
          <w:p w14:paraId="347B1A0F" w14:textId="7D3CE202" w:rsidR="00353CBB" w:rsidRPr="003D3ACF" w:rsidRDefault="00353CBB" w:rsidP="00A50AC5">
            <w:pPr>
              <w:keepNext/>
              <w:keepLines/>
              <w:tabs>
                <w:tab w:val="left" w:pos="6225"/>
              </w:tabs>
              <w:spacing w:line="259" w:lineRule="auto"/>
              <w:rPr>
                <w:b/>
              </w:rPr>
            </w:pPr>
            <w:r>
              <w:rPr>
                <w:b/>
              </w:rPr>
              <w:t>Teaching Interest</w:t>
            </w:r>
          </w:p>
        </w:tc>
      </w:tr>
      <w:tr w:rsidR="00353CBB" w:rsidRPr="000164E0" w14:paraId="309E46AA" w14:textId="77777777" w:rsidTr="00EE7A99">
        <w:trPr>
          <w:trHeight w:val="77"/>
        </w:trPr>
        <w:tc>
          <w:tcPr>
            <w:tcW w:w="5000" w:type="pct"/>
            <w:shd w:val="clear" w:color="auto" w:fill="D9D9D9" w:themeFill="background1" w:themeFillShade="D9"/>
          </w:tcPr>
          <w:p w14:paraId="0C7CF3B6" w14:textId="7DFC2B15" w:rsidR="00353CBB" w:rsidRPr="00EE7A99" w:rsidRDefault="00353CBB" w:rsidP="00353CBB">
            <w:pPr>
              <w:keepNext/>
              <w:keepLines/>
              <w:tabs>
                <w:tab w:val="left" w:pos="6225"/>
              </w:tabs>
              <w:spacing w:line="259" w:lineRule="auto"/>
              <w:rPr>
                <w:bCs/>
              </w:rPr>
            </w:pPr>
            <w:r w:rsidRPr="00EE7A99">
              <w:rPr>
                <w:bCs/>
              </w:rPr>
              <w:t>Which subject</w:t>
            </w:r>
            <w:r w:rsidR="000028D0" w:rsidRPr="00EE7A99">
              <w:rPr>
                <w:bCs/>
              </w:rPr>
              <w:t>(s) are you considering for teacher training? (e/g Maths, Geography, Physics</w:t>
            </w:r>
            <w:r w:rsidR="00EE7A99" w:rsidRPr="00EE7A99">
              <w:rPr>
                <w:bCs/>
              </w:rPr>
              <w:t>, Primary etc)</w:t>
            </w:r>
          </w:p>
        </w:tc>
      </w:tr>
      <w:tr w:rsidR="00353CBB" w:rsidRPr="000164E0" w14:paraId="6574FD5C" w14:textId="77777777" w:rsidTr="00353CBB">
        <w:trPr>
          <w:trHeight w:val="1760"/>
        </w:trPr>
        <w:tc>
          <w:tcPr>
            <w:tcW w:w="5000" w:type="pct"/>
          </w:tcPr>
          <w:p w14:paraId="4309AE6A" w14:textId="77777777" w:rsidR="00353CBB" w:rsidRPr="007D663D" w:rsidRDefault="00353CBB" w:rsidP="00A50AC5">
            <w:pPr>
              <w:keepNext/>
              <w:keepLines/>
              <w:tabs>
                <w:tab w:val="left" w:pos="6225"/>
              </w:tabs>
              <w:spacing w:line="259" w:lineRule="auto"/>
              <w:rPr>
                <w:iCs/>
              </w:rPr>
            </w:pPr>
          </w:p>
        </w:tc>
      </w:tr>
    </w:tbl>
    <w:p w14:paraId="7EF88D24" w14:textId="77777777" w:rsidR="00353CBB" w:rsidRDefault="00353CBB"/>
    <w:tbl>
      <w:tblPr>
        <w:tblStyle w:val="TableGrid"/>
        <w:tblW w:w="5000" w:type="pct"/>
        <w:tblInd w:w="-5" w:type="dxa"/>
        <w:tblLook w:val="04A0" w:firstRow="1" w:lastRow="0" w:firstColumn="1" w:lastColumn="0" w:noHBand="0" w:noVBand="1"/>
      </w:tblPr>
      <w:tblGrid>
        <w:gridCol w:w="9299"/>
      </w:tblGrid>
      <w:tr w:rsidR="006228E4" w:rsidRPr="003D3ACF" w14:paraId="5DE7B8B7" w14:textId="77777777" w:rsidTr="00353CBB">
        <w:trPr>
          <w:cantSplit/>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F66E06" w14:textId="21528C45" w:rsidR="006228E4" w:rsidRDefault="006228E4" w:rsidP="00472D83">
            <w:pPr>
              <w:keepNext/>
              <w:keepLines/>
              <w:spacing w:line="259" w:lineRule="auto"/>
              <w:rPr>
                <w:b/>
              </w:rPr>
            </w:pPr>
            <w:r>
              <w:rPr>
                <w:b/>
              </w:rPr>
              <w:lastRenderedPageBreak/>
              <w:t>Supporting Statement</w:t>
            </w:r>
          </w:p>
        </w:tc>
      </w:tr>
      <w:tr w:rsidR="00831A2D" w:rsidRPr="003D3ACF" w14:paraId="41AACDF2" w14:textId="77777777" w:rsidTr="00353CBB">
        <w:trPr>
          <w:cantSplit/>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043DE" w14:textId="140BF809" w:rsidR="00831A2D" w:rsidRPr="00C37E2D" w:rsidRDefault="00831274" w:rsidP="00472D83">
            <w:pPr>
              <w:keepNext/>
              <w:keepLines/>
              <w:spacing w:line="259" w:lineRule="auto"/>
              <w:rPr>
                <w:bCs/>
              </w:rPr>
            </w:pPr>
            <w:r w:rsidRPr="00C37E2D">
              <w:rPr>
                <w:bCs/>
              </w:rPr>
              <w:t xml:space="preserve">Interested candidates should submit a supporting statement of no more than 500 words </w:t>
            </w:r>
            <w:r w:rsidR="00FE0BFD" w:rsidRPr="00C37E2D">
              <w:rPr>
                <w:bCs/>
              </w:rPr>
              <w:t>that answers the following</w:t>
            </w:r>
            <w:r w:rsidR="006C7E8D" w:rsidRPr="00C37E2D">
              <w:rPr>
                <w:bCs/>
              </w:rPr>
              <w:t xml:space="preserve">: </w:t>
            </w:r>
          </w:p>
          <w:p w14:paraId="06288E7D" w14:textId="77777777" w:rsidR="006C7E8D" w:rsidRPr="00C37E2D" w:rsidRDefault="006C7E8D" w:rsidP="00472D83">
            <w:pPr>
              <w:keepNext/>
              <w:keepLines/>
              <w:spacing w:line="259" w:lineRule="auto"/>
              <w:rPr>
                <w:bCs/>
              </w:rPr>
            </w:pPr>
          </w:p>
          <w:p w14:paraId="3F29CD03" w14:textId="6B401253" w:rsidR="006C7E8D" w:rsidRPr="00831A2D" w:rsidRDefault="006C7E8D" w:rsidP="00472D83">
            <w:pPr>
              <w:keepNext/>
              <w:keepLines/>
              <w:spacing w:line="259" w:lineRule="auto"/>
              <w:rPr>
                <w:b/>
              </w:rPr>
            </w:pPr>
            <w:r w:rsidRPr="00C37E2D">
              <w:rPr>
                <w:bCs/>
              </w:rPr>
              <w:t xml:space="preserve">Why </w:t>
            </w:r>
            <w:r w:rsidR="00C37E2D" w:rsidRPr="00C37E2D">
              <w:rPr>
                <w:bCs/>
              </w:rPr>
              <w:t>does education in the UK need greater emphasis on diversity and modernisation?</w:t>
            </w:r>
          </w:p>
        </w:tc>
      </w:tr>
      <w:tr w:rsidR="001C1892" w:rsidRPr="003D3ACF" w14:paraId="39A7F974" w14:textId="77777777" w:rsidTr="00353CBB">
        <w:trPr>
          <w:cantSplit/>
          <w:trHeight w:val="12587"/>
        </w:trPr>
        <w:tc>
          <w:tcPr>
            <w:tcW w:w="5000" w:type="pct"/>
            <w:tcBorders>
              <w:top w:val="single" w:sz="4" w:space="0" w:color="auto"/>
              <w:left w:val="single" w:sz="4" w:space="0" w:color="auto"/>
              <w:bottom w:val="single" w:sz="4" w:space="0" w:color="auto"/>
              <w:right w:val="single" w:sz="4" w:space="0" w:color="auto"/>
            </w:tcBorders>
          </w:tcPr>
          <w:p w14:paraId="755E31C3" w14:textId="38FD11BF" w:rsidR="001C1892" w:rsidRPr="006839C7" w:rsidRDefault="001C1892" w:rsidP="001C1892">
            <w:pPr>
              <w:keepNext/>
              <w:keepLines/>
              <w:widowControl w:val="0"/>
              <w:spacing w:line="259" w:lineRule="auto"/>
              <w:rPr>
                <w:bCs/>
              </w:rPr>
            </w:pPr>
          </w:p>
        </w:tc>
      </w:tr>
    </w:tbl>
    <w:p w14:paraId="1056A51D" w14:textId="77777777" w:rsidR="006875C6" w:rsidRDefault="006875C6" w:rsidP="005606FC">
      <w:pPr>
        <w:spacing w:after="0" w:line="259" w:lineRule="auto"/>
      </w:pPr>
    </w:p>
    <w:p w14:paraId="4A62B772" w14:textId="77777777" w:rsidR="0045645C" w:rsidRDefault="0045645C" w:rsidP="005606FC">
      <w:pPr>
        <w:spacing w:after="0" w:line="259" w:lineRule="auto"/>
        <w:sectPr w:rsidR="0045645C" w:rsidSect="00DC533A">
          <w:type w:val="continuous"/>
          <w:pgSz w:w="11906" w:h="16838"/>
          <w:pgMar w:top="1701" w:right="1134" w:bottom="709" w:left="1463" w:header="709" w:footer="190" w:gutter="0"/>
          <w:cols w:space="708"/>
          <w:titlePg/>
          <w:docGrid w:linePitch="360"/>
        </w:sectPr>
      </w:pPr>
    </w:p>
    <w:p w14:paraId="43935454" w14:textId="77777777" w:rsidR="008B0F4E" w:rsidRDefault="008B0F4E" w:rsidP="005606FC">
      <w:pPr>
        <w:spacing w:after="0" w:line="259" w:lineRule="auto"/>
        <w:sectPr w:rsidR="008B0F4E" w:rsidSect="0045645C">
          <w:type w:val="continuous"/>
          <w:pgSz w:w="11906" w:h="16838"/>
          <w:pgMar w:top="1701" w:right="1134" w:bottom="709" w:left="1463" w:header="709" w:footer="190" w:gutter="0"/>
          <w:pgNumType w:start="1"/>
          <w:cols w:space="708"/>
          <w:titlePg/>
          <w:docGrid w:linePitch="360"/>
        </w:sectPr>
      </w:pPr>
    </w:p>
    <w:p w14:paraId="0C5CE1EA" w14:textId="644A132C" w:rsidR="003D3ACF" w:rsidRPr="000F1AE4" w:rsidRDefault="003D3ACF" w:rsidP="00297219">
      <w:pPr>
        <w:tabs>
          <w:tab w:val="left" w:pos="6225"/>
        </w:tabs>
        <w:spacing w:after="0" w:line="259" w:lineRule="auto"/>
        <w:rPr>
          <w:iCs/>
        </w:rPr>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9299"/>
      </w:tblGrid>
      <w:tr w:rsidR="003D3ACF" w:rsidRPr="003D3ACF" w14:paraId="766F3417" w14:textId="77777777" w:rsidTr="00570952">
        <w:trPr>
          <w:trHeight w:val="67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225DA4" w14:textId="67AA7BCA" w:rsidR="003D3ACF" w:rsidRPr="00DB45CE" w:rsidRDefault="00DB45CE" w:rsidP="008B1823">
            <w:pPr>
              <w:spacing w:line="259" w:lineRule="auto"/>
              <w:jc w:val="center"/>
              <w:rPr>
                <w:b/>
              </w:rPr>
            </w:pPr>
            <w:r>
              <w:rPr>
                <w:b/>
              </w:rPr>
              <w:t>Declarations</w:t>
            </w:r>
          </w:p>
        </w:tc>
      </w:tr>
    </w:tbl>
    <w:p w14:paraId="38156617" w14:textId="77777777" w:rsidR="008B1823" w:rsidRDefault="008B1823" w:rsidP="008B1823">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4248"/>
        <w:gridCol w:w="5051"/>
      </w:tblGrid>
      <w:tr w:rsidR="008B1823" w:rsidRPr="003D3ACF" w14:paraId="0273854D" w14:textId="77777777" w:rsidTr="008B1823">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B6F8CC" w14:textId="4102E08A" w:rsidR="008B1823" w:rsidRPr="008B1823" w:rsidRDefault="008B1823" w:rsidP="00337F3F">
            <w:pPr>
              <w:keepLines/>
              <w:tabs>
                <w:tab w:val="left" w:pos="6225"/>
              </w:tabs>
              <w:spacing w:line="259" w:lineRule="auto"/>
              <w:rPr>
                <w:b/>
                <w:bCs/>
              </w:rPr>
            </w:pPr>
            <w:r w:rsidRPr="008B1823">
              <w:rPr>
                <w:b/>
                <w:bCs/>
              </w:rPr>
              <w:t xml:space="preserve">DBS </w:t>
            </w:r>
          </w:p>
        </w:tc>
      </w:tr>
      <w:tr w:rsidR="000B0C83" w:rsidRPr="003D3ACF" w14:paraId="01A98E39" w14:textId="77777777" w:rsidTr="000F1AE4">
        <w:tc>
          <w:tcPr>
            <w:tcW w:w="2284" w:type="pct"/>
            <w:tcBorders>
              <w:top w:val="single" w:sz="4" w:space="0" w:color="auto"/>
              <w:left w:val="single" w:sz="4" w:space="0" w:color="auto"/>
              <w:bottom w:val="single" w:sz="4" w:space="0" w:color="auto"/>
              <w:right w:val="single" w:sz="4" w:space="0" w:color="auto"/>
            </w:tcBorders>
          </w:tcPr>
          <w:p w14:paraId="0721FFBD" w14:textId="177D107B" w:rsidR="000B0C83" w:rsidRDefault="000B0C83" w:rsidP="003D3ACF">
            <w:pPr>
              <w:tabs>
                <w:tab w:val="left" w:pos="6225"/>
              </w:tabs>
              <w:spacing w:line="259" w:lineRule="auto"/>
            </w:pPr>
            <w:r>
              <w:t>DBS Certificate Number (if applicable)</w:t>
            </w:r>
          </w:p>
        </w:tc>
        <w:tc>
          <w:tcPr>
            <w:tcW w:w="2716" w:type="pct"/>
            <w:tcBorders>
              <w:top w:val="single" w:sz="4" w:space="0" w:color="auto"/>
              <w:left w:val="single" w:sz="4" w:space="0" w:color="auto"/>
              <w:bottom w:val="single" w:sz="4" w:space="0" w:color="auto"/>
              <w:right w:val="single" w:sz="4" w:space="0" w:color="auto"/>
            </w:tcBorders>
          </w:tcPr>
          <w:p w14:paraId="3E5C9AC0" w14:textId="77777777" w:rsidR="000B0C83" w:rsidRPr="00CE0E3F" w:rsidRDefault="000B0C83" w:rsidP="00C0082C">
            <w:pPr>
              <w:keepLines/>
              <w:tabs>
                <w:tab w:val="left" w:pos="6225"/>
              </w:tabs>
              <w:spacing w:line="259" w:lineRule="auto"/>
            </w:pPr>
          </w:p>
        </w:tc>
      </w:tr>
      <w:tr w:rsidR="003D3ACF" w:rsidRPr="003D3ACF" w14:paraId="00D30D47" w14:textId="77777777" w:rsidTr="000F1AE4">
        <w:tc>
          <w:tcPr>
            <w:tcW w:w="2284" w:type="pct"/>
            <w:tcBorders>
              <w:top w:val="single" w:sz="4" w:space="0" w:color="auto"/>
              <w:left w:val="single" w:sz="4" w:space="0" w:color="auto"/>
              <w:bottom w:val="single" w:sz="4" w:space="0" w:color="auto"/>
              <w:right w:val="single" w:sz="4" w:space="0" w:color="auto"/>
            </w:tcBorders>
          </w:tcPr>
          <w:p w14:paraId="232E5C8E" w14:textId="5A993CC7" w:rsidR="003D3ACF" w:rsidRPr="003D3ACF" w:rsidRDefault="000B0C83" w:rsidP="003D3ACF">
            <w:pPr>
              <w:tabs>
                <w:tab w:val="left" w:pos="6225"/>
              </w:tabs>
              <w:spacing w:after="160" w:line="259" w:lineRule="auto"/>
            </w:pPr>
            <w:r>
              <w:t xml:space="preserve">DBS </w:t>
            </w:r>
            <w:r w:rsidR="00CE2E7D">
              <w:t>Certificate issue date</w:t>
            </w:r>
          </w:p>
        </w:tc>
        <w:tc>
          <w:tcPr>
            <w:tcW w:w="2716" w:type="pct"/>
            <w:tcBorders>
              <w:top w:val="single" w:sz="4" w:space="0" w:color="auto"/>
              <w:left w:val="single" w:sz="4" w:space="0" w:color="auto"/>
              <w:bottom w:val="single" w:sz="4" w:space="0" w:color="auto"/>
              <w:right w:val="single" w:sz="4" w:space="0" w:color="auto"/>
            </w:tcBorders>
          </w:tcPr>
          <w:p w14:paraId="44A1735A" w14:textId="125BED78" w:rsidR="003D3ACF" w:rsidRPr="00CE0E3F" w:rsidRDefault="003D3ACF" w:rsidP="00C0082C">
            <w:pPr>
              <w:keepLines/>
              <w:tabs>
                <w:tab w:val="left" w:pos="6225"/>
              </w:tabs>
              <w:spacing w:after="160" w:line="259" w:lineRule="auto"/>
            </w:pPr>
          </w:p>
        </w:tc>
      </w:tr>
      <w:tr w:rsidR="004A197B" w:rsidRPr="003D3ACF" w14:paraId="6E92C7AF" w14:textId="77777777" w:rsidTr="000F1AE4">
        <w:tc>
          <w:tcPr>
            <w:tcW w:w="2284" w:type="pct"/>
            <w:tcBorders>
              <w:top w:val="single" w:sz="4" w:space="0" w:color="auto"/>
              <w:left w:val="single" w:sz="4" w:space="0" w:color="auto"/>
              <w:bottom w:val="single" w:sz="4" w:space="0" w:color="auto"/>
              <w:right w:val="single" w:sz="4" w:space="0" w:color="auto"/>
            </w:tcBorders>
          </w:tcPr>
          <w:p w14:paraId="14EC202C" w14:textId="3A54BA8A" w:rsidR="004A197B" w:rsidRPr="003D3ACF" w:rsidRDefault="00CE2E7D" w:rsidP="004A197B">
            <w:pPr>
              <w:spacing w:after="160" w:line="259" w:lineRule="auto"/>
            </w:pPr>
            <w:r>
              <w:t>Are you registered on the DBS Update Service</w:t>
            </w:r>
            <w:r w:rsidR="00D94448">
              <w:t>:</w:t>
            </w:r>
          </w:p>
        </w:tc>
        <w:tc>
          <w:tcPr>
            <w:tcW w:w="2716" w:type="pct"/>
            <w:tcBorders>
              <w:top w:val="single" w:sz="4" w:space="0" w:color="auto"/>
              <w:left w:val="single" w:sz="4" w:space="0" w:color="auto"/>
              <w:bottom w:val="single" w:sz="4" w:space="0" w:color="auto"/>
              <w:right w:val="single" w:sz="4" w:space="0" w:color="auto"/>
            </w:tcBorders>
          </w:tcPr>
          <w:p w14:paraId="419AE6BD" w14:textId="1ADC73FD" w:rsidR="004A197B" w:rsidRPr="00CE0E3F" w:rsidRDefault="008B51FC" w:rsidP="00337F3F">
            <w:pPr>
              <w:keepLines/>
              <w:tabs>
                <w:tab w:val="left" w:pos="6225"/>
              </w:tabs>
              <w:spacing w:after="160" w:line="259" w:lineRule="auto"/>
            </w:pPr>
            <w:r>
              <w:t>YES / NO</w:t>
            </w:r>
          </w:p>
        </w:tc>
      </w:tr>
    </w:tbl>
    <w:p w14:paraId="7E373C47" w14:textId="77777777" w:rsidR="006A54E6" w:rsidRPr="003D3ACF" w:rsidRDefault="006A54E6" w:rsidP="00297219">
      <w:pPr>
        <w:spacing w:after="0" w:line="259" w:lineRule="auto"/>
      </w:pPr>
    </w:p>
    <w:tbl>
      <w:tblPr>
        <w:tblStyle w:val="TableGrid"/>
        <w:tblW w:w="5000" w:type="pct"/>
        <w:tblInd w:w="0" w:type="dxa"/>
        <w:tblLook w:val="04A0" w:firstRow="1" w:lastRow="0" w:firstColumn="1" w:lastColumn="0" w:noHBand="0" w:noVBand="1"/>
      </w:tblPr>
      <w:tblGrid>
        <w:gridCol w:w="2263"/>
        <w:gridCol w:w="4395"/>
        <w:gridCol w:w="2641"/>
      </w:tblGrid>
      <w:tr w:rsidR="003D3ACF" w:rsidRPr="003D3ACF" w14:paraId="1C41DC74" w14:textId="77777777" w:rsidTr="000F1AE4">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14FD30" w14:textId="77777777" w:rsidR="003D3ACF" w:rsidRPr="003D3ACF" w:rsidRDefault="003D3ACF" w:rsidP="00337F3F">
            <w:pPr>
              <w:keepLines/>
              <w:spacing w:line="259" w:lineRule="auto"/>
              <w:rPr>
                <w:b/>
              </w:rPr>
            </w:pPr>
            <w:r w:rsidRPr="003D3ACF">
              <w:br w:type="page"/>
            </w:r>
            <w:r w:rsidRPr="003D3ACF">
              <w:rPr>
                <w:b/>
              </w:rPr>
              <w:t>Right to Work in the UK</w:t>
            </w:r>
          </w:p>
        </w:tc>
      </w:tr>
      <w:tr w:rsidR="003D3ACF" w:rsidRPr="003D3ACF" w14:paraId="5F773A63" w14:textId="77777777" w:rsidTr="008A39F1">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6DC1B23" w14:textId="2509E921" w:rsidR="007F1806" w:rsidRDefault="007F1806" w:rsidP="00337F3F">
            <w:pPr>
              <w:keepLines/>
              <w:spacing w:after="160" w:line="259" w:lineRule="auto"/>
            </w:pPr>
            <w:r w:rsidRPr="003D3ACF">
              <w:rPr>
                <w:b/>
              </w:rPr>
              <w:t>Please note that you will be asked to provide proof of your right to work in the UK at interview</w:t>
            </w:r>
          </w:p>
          <w:p w14:paraId="25B30298" w14:textId="5BD07317" w:rsidR="003D3ACF" w:rsidRPr="003D3ACF" w:rsidRDefault="003D3ACF" w:rsidP="00337F3F">
            <w:pPr>
              <w:keepLines/>
              <w:spacing w:after="160" w:line="259" w:lineRule="auto"/>
            </w:pPr>
            <w:r w:rsidRPr="003D3ACF">
              <w:t>Are you:</w:t>
            </w:r>
          </w:p>
        </w:tc>
      </w:tr>
      <w:tr w:rsidR="003D3ACF" w:rsidRPr="003D3ACF" w14:paraId="160A2291" w14:textId="77777777" w:rsidTr="00787DC8">
        <w:tc>
          <w:tcPr>
            <w:tcW w:w="3580" w:type="pct"/>
            <w:gridSpan w:val="2"/>
            <w:tcBorders>
              <w:top w:val="single" w:sz="4" w:space="0" w:color="auto"/>
              <w:left w:val="single" w:sz="4" w:space="0" w:color="auto"/>
              <w:bottom w:val="single" w:sz="4" w:space="0" w:color="auto"/>
              <w:right w:val="single" w:sz="4" w:space="0" w:color="auto"/>
            </w:tcBorders>
          </w:tcPr>
          <w:p w14:paraId="7C07D881" w14:textId="1D702DE2" w:rsidR="003D3ACF" w:rsidRPr="003D3ACF" w:rsidRDefault="00F000C5" w:rsidP="003D3ACF">
            <w:pPr>
              <w:spacing w:after="160" w:line="259" w:lineRule="auto"/>
            </w:pPr>
            <w:r>
              <w:t>Qualified to Work in the UK</w:t>
            </w:r>
          </w:p>
        </w:tc>
        <w:tc>
          <w:tcPr>
            <w:tcW w:w="1420" w:type="pct"/>
            <w:tcBorders>
              <w:top w:val="single" w:sz="4" w:space="0" w:color="auto"/>
              <w:left w:val="single" w:sz="4" w:space="0" w:color="auto"/>
              <w:bottom w:val="single" w:sz="4" w:space="0" w:color="auto"/>
              <w:right w:val="single" w:sz="4" w:space="0" w:color="auto"/>
            </w:tcBorders>
            <w:hideMark/>
          </w:tcPr>
          <w:p w14:paraId="5409C652" w14:textId="35769FA8" w:rsidR="003D3ACF" w:rsidRPr="00CE0E3F" w:rsidRDefault="00031544" w:rsidP="00337F3F">
            <w:pPr>
              <w:keepLines/>
              <w:spacing w:after="160" w:line="259" w:lineRule="auto"/>
              <w:jc w:val="center"/>
            </w:pPr>
            <w:r>
              <w:t>YES / NO</w:t>
            </w:r>
          </w:p>
        </w:tc>
      </w:tr>
      <w:tr w:rsidR="003D3ACF" w:rsidRPr="003D3ACF" w14:paraId="1F372992" w14:textId="77777777" w:rsidTr="007F1806">
        <w:tc>
          <w:tcPr>
            <w:tcW w:w="3580" w:type="pct"/>
            <w:gridSpan w:val="2"/>
            <w:tcBorders>
              <w:top w:val="single" w:sz="4" w:space="0" w:color="auto"/>
              <w:left w:val="single" w:sz="4" w:space="0" w:color="auto"/>
              <w:bottom w:val="single" w:sz="4" w:space="0" w:color="auto"/>
              <w:right w:val="single" w:sz="4" w:space="0" w:color="auto"/>
            </w:tcBorders>
          </w:tcPr>
          <w:p w14:paraId="1DDCC1EF" w14:textId="5D5C3527" w:rsidR="001E4887" w:rsidRPr="003D3ACF" w:rsidRDefault="00710F58" w:rsidP="003D3ACF">
            <w:pPr>
              <w:spacing w:after="160" w:line="259" w:lineRule="auto"/>
            </w:pPr>
            <w:r>
              <w:t>Are there any restrictions on being resident or employed in the UK?</w:t>
            </w:r>
            <w:r w:rsidR="001E4887">
              <w:t xml:space="preserve"> </w:t>
            </w:r>
          </w:p>
        </w:tc>
        <w:tc>
          <w:tcPr>
            <w:tcW w:w="1420" w:type="pct"/>
            <w:tcBorders>
              <w:top w:val="single" w:sz="4" w:space="0" w:color="auto"/>
              <w:left w:val="single" w:sz="4" w:space="0" w:color="auto"/>
              <w:bottom w:val="single" w:sz="4" w:space="0" w:color="auto"/>
              <w:right w:val="single" w:sz="4" w:space="0" w:color="auto"/>
            </w:tcBorders>
            <w:hideMark/>
          </w:tcPr>
          <w:p w14:paraId="3908BC93" w14:textId="4A8AEBA4" w:rsidR="003D3ACF" w:rsidRPr="00CE0E3F" w:rsidRDefault="00031544" w:rsidP="00337F3F">
            <w:pPr>
              <w:keepLines/>
              <w:spacing w:after="160" w:line="259" w:lineRule="auto"/>
              <w:jc w:val="center"/>
            </w:pPr>
            <w:r>
              <w:t>YES / NO</w:t>
            </w:r>
          </w:p>
        </w:tc>
      </w:tr>
      <w:tr w:rsidR="003D3ACF" w:rsidRPr="003D3ACF" w14:paraId="37544390" w14:textId="77777777" w:rsidTr="007F1806">
        <w:trPr>
          <w:trHeight w:val="1080"/>
        </w:trPr>
        <w:tc>
          <w:tcPr>
            <w:tcW w:w="1217" w:type="pct"/>
            <w:tcBorders>
              <w:top w:val="single" w:sz="4" w:space="0" w:color="auto"/>
              <w:left w:val="single" w:sz="4" w:space="0" w:color="auto"/>
              <w:bottom w:val="single" w:sz="4" w:space="0" w:color="auto"/>
              <w:right w:val="single" w:sz="4" w:space="0" w:color="auto"/>
            </w:tcBorders>
          </w:tcPr>
          <w:p w14:paraId="6B3E70DB" w14:textId="4ACD08DE" w:rsidR="003D3ACF" w:rsidRPr="003D3ACF" w:rsidRDefault="007F1806" w:rsidP="003D3ACF">
            <w:pPr>
              <w:spacing w:after="160" w:line="259" w:lineRule="auto"/>
            </w:pPr>
            <w:r>
              <w:t>If Yes, please specify</w:t>
            </w:r>
          </w:p>
        </w:tc>
        <w:tc>
          <w:tcPr>
            <w:tcW w:w="3783" w:type="pct"/>
            <w:gridSpan w:val="2"/>
            <w:tcBorders>
              <w:top w:val="single" w:sz="4" w:space="0" w:color="auto"/>
              <w:left w:val="single" w:sz="4" w:space="0" w:color="auto"/>
              <w:bottom w:val="single" w:sz="4" w:space="0" w:color="auto"/>
              <w:right w:val="single" w:sz="4" w:space="0" w:color="auto"/>
            </w:tcBorders>
          </w:tcPr>
          <w:p w14:paraId="22B93C8A" w14:textId="2946CD4D" w:rsidR="003D3ACF" w:rsidRPr="00CE0E3F" w:rsidRDefault="003D3ACF" w:rsidP="00337F3F">
            <w:pPr>
              <w:keepLines/>
              <w:spacing w:after="160" w:line="259" w:lineRule="auto"/>
              <w:jc w:val="center"/>
            </w:pPr>
          </w:p>
        </w:tc>
      </w:tr>
    </w:tbl>
    <w:p w14:paraId="60DB5203" w14:textId="77777777" w:rsidR="003D3ACF" w:rsidRPr="003D3ACF" w:rsidRDefault="003D3ACF" w:rsidP="00297219">
      <w:pPr>
        <w:spacing w:after="0" w:line="259" w:lineRule="auto"/>
      </w:pPr>
    </w:p>
    <w:tbl>
      <w:tblPr>
        <w:tblStyle w:val="TableGrid"/>
        <w:tblW w:w="5000" w:type="pct"/>
        <w:tblInd w:w="0" w:type="dxa"/>
        <w:tblLook w:val="04A0" w:firstRow="1" w:lastRow="0" w:firstColumn="1" w:lastColumn="0" w:noHBand="0" w:noVBand="1"/>
      </w:tblPr>
      <w:tblGrid>
        <w:gridCol w:w="9299"/>
      </w:tblGrid>
      <w:tr w:rsidR="007F1806" w:rsidRPr="003D3ACF" w14:paraId="705F3E04" w14:textId="77777777" w:rsidTr="0091070B">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5E4A90" w14:textId="28D66DD9" w:rsidR="007F1806" w:rsidRPr="003D3ACF" w:rsidRDefault="007F1806" w:rsidP="00337F3F">
            <w:pPr>
              <w:keepLines/>
              <w:spacing w:line="259" w:lineRule="auto"/>
            </w:pPr>
            <w:r>
              <w:rPr>
                <w:b/>
              </w:rPr>
              <w:t>Questions from the School</w:t>
            </w:r>
          </w:p>
        </w:tc>
      </w:tr>
      <w:tr w:rsidR="007F1806" w:rsidRPr="003D3ACF" w14:paraId="40602CF4" w14:textId="77777777" w:rsidTr="00DD756B">
        <w:trPr>
          <w:trHeight w:val="49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0DB1924" w14:textId="660CF817" w:rsidR="007F1806" w:rsidRPr="003D3ACF" w:rsidRDefault="005339FC" w:rsidP="00337F3F">
            <w:pPr>
              <w:keepLines/>
              <w:spacing w:after="160" w:line="259" w:lineRule="auto"/>
            </w:pPr>
            <w:r>
              <w:t>Where did you find out about the Eltham College Teaching Insight Programme?</w:t>
            </w:r>
          </w:p>
        </w:tc>
      </w:tr>
      <w:tr w:rsidR="007F1806" w:rsidRPr="003D3ACF" w14:paraId="7A3EDC1E"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635CCD5A" w14:textId="77777777" w:rsidR="007F1806" w:rsidRPr="003D3ACF" w:rsidRDefault="007F1806" w:rsidP="00337F3F">
            <w:pPr>
              <w:keepLines/>
              <w:spacing w:line="259" w:lineRule="auto"/>
            </w:pPr>
          </w:p>
        </w:tc>
      </w:tr>
      <w:tr w:rsidR="00A41CF3" w:rsidRPr="003D3ACF" w14:paraId="483E3152" w14:textId="77777777" w:rsidTr="00DD756B">
        <w:trPr>
          <w:trHeight w:val="92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C1EE4D8" w14:textId="345891A7" w:rsidR="00A41CF3" w:rsidRPr="003D3ACF" w:rsidRDefault="00DE172A" w:rsidP="00337F3F">
            <w:pPr>
              <w:keepLines/>
              <w:spacing w:line="259" w:lineRule="auto"/>
            </w:pPr>
            <w:r>
              <w:t>Are you related to or have any association with any Eltham College family of schools staff, governors, students or parents? This includes Eltham College Senior School, Junior School and Blackheath Prep. Please provide details.</w:t>
            </w:r>
          </w:p>
        </w:tc>
      </w:tr>
      <w:tr w:rsidR="00DE172A" w:rsidRPr="003D3ACF" w14:paraId="615D9C8B"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37415B70" w14:textId="77777777" w:rsidR="00DE172A" w:rsidRDefault="00DE172A" w:rsidP="00337F3F">
            <w:pPr>
              <w:keepLines/>
              <w:spacing w:line="259" w:lineRule="auto"/>
            </w:pPr>
          </w:p>
        </w:tc>
      </w:tr>
    </w:tbl>
    <w:p w14:paraId="35C6D10E" w14:textId="77777777" w:rsidR="007F1806" w:rsidRDefault="007F1806" w:rsidP="00D915D3">
      <w:pPr>
        <w:spacing w:after="0" w:line="259" w:lineRule="auto"/>
      </w:pPr>
    </w:p>
    <w:tbl>
      <w:tblPr>
        <w:tblStyle w:val="TableGrid"/>
        <w:tblW w:w="5000" w:type="pct"/>
        <w:tblInd w:w="0" w:type="dxa"/>
        <w:tblLook w:val="04A0" w:firstRow="1" w:lastRow="0" w:firstColumn="1" w:lastColumn="0" w:noHBand="0" w:noVBand="1"/>
      </w:tblPr>
      <w:tblGrid>
        <w:gridCol w:w="9299"/>
      </w:tblGrid>
      <w:tr w:rsidR="003150B3" w:rsidRPr="003D3ACF" w14:paraId="4F95025C" w14:textId="77777777" w:rsidTr="003150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3EF6E" w14:textId="4D5E41C4" w:rsidR="003150B3" w:rsidRPr="003D3ACF" w:rsidRDefault="003150B3" w:rsidP="00337F3F">
            <w:pPr>
              <w:keepLines/>
              <w:spacing w:line="259" w:lineRule="auto"/>
              <w:rPr>
                <w:b/>
              </w:rPr>
            </w:pPr>
            <w:r w:rsidRPr="003D3ACF">
              <w:rPr>
                <w:b/>
              </w:rPr>
              <w:t>D</w:t>
            </w:r>
            <w:r>
              <w:rPr>
                <w:b/>
              </w:rPr>
              <w:t xml:space="preserve">isclosure and </w:t>
            </w:r>
            <w:r w:rsidRPr="003D3ACF">
              <w:rPr>
                <w:b/>
              </w:rPr>
              <w:t>B</w:t>
            </w:r>
            <w:r>
              <w:rPr>
                <w:b/>
              </w:rPr>
              <w:t xml:space="preserve">arring </w:t>
            </w:r>
            <w:r w:rsidRPr="003D3ACF">
              <w:rPr>
                <w:b/>
              </w:rPr>
              <w:t>S</w:t>
            </w:r>
            <w:r>
              <w:rPr>
                <w:b/>
              </w:rPr>
              <w:t>ervice</w:t>
            </w:r>
            <w:r w:rsidRPr="003D3ACF">
              <w:rPr>
                <w:b/>
              </w:rPr>
              <w:t xml:space="preserve"> </w:t>
            </w:r>
            <w:r>
              <w:rPr>
                <w:b/>
              </w:rPr>
              <w:t xml:space="preserve">(DBS) </w:t>
            </w:r>
            <w:r w:rsidRPr="003D3ACF">
              <w:rPr>
                <w:b/>
              </w:rPr>
              <w:t xml:space="preserve">Checks, </w:t>
            </w:r>
            <w:r>
              <w:rPr>
                <w:b/>
              </w:rPr>
              <w:t>Online Searches</w:t>
            </w:r>
            <w:r w:rsidRPr="003D3ACF">
              <w:rPr>
                <w:b/>
              </w:rPr>
              <w:t xml:space="preserve"> and Declaration</w:t>
            </w:r>
            <w:r>
              <w:rPr>
                <w:b/>
              </w:rPr>
              <w:t>s</w:t>
            </w:r>
          </w:p>
        </w:tc>
      </w:tr>
      <w:tr w:rsidR="003D3ACF" w:rsidRPr="003D3ACF" w14:paraId="50FD4967" w14:textId="77777777" w:rsidTr="003D3ACF">
        <w:trPr>
          <w:trHeight w:val="764"/>
        </w:trPr>
        <w:tc>
          <w:tcPr>
            <w:tcW w:w="5000" w:type="pct"/>
            <w:tcBorders>
              <w:top w:val="single" w:sz="4" w:space="0" w:color="auto"/>
              <w:left w:val="single" w:sz="4" w:space="0" w:color="auto"/>
              <w:bottom w:val="single" w:sz="4" w:space="0" w:color="auto"/>
              <w:right w:val="single" w:sz="4" w:space="0" w:color="auto"/>
            </w:tcBorders>
          </w:tcPr>
          <w:p w14:paraId="397F72B7" w14:textId="5CFC66DA" w:rsidR="00A85F96" w:rsidRPr="0046497C" w:rsidRDefault="003D3ACF" w:rsidP="00337F3F">
            <w:pPr>
              <w:keepLines/>
              <w:spacing w:after="160" w:line="259" w:lineRule="auto"/>
            </w:pPr>
            <w:r w:rsidRPr="0046497C">
              <w:t xml:space="preserve">DBS:  Providing false information is an offence and could result in your application being rejected, summary dismissal if you have been appointed, and referral to the police.  Should </w:t>
            </w:r>
            <w:r w:rsidR="001C355E" w:rsidRPr="0046497C">
              <w:t>you be appointed to a post, an E</w:t>
            </w:r>
            <w:r w:rsidRPr="0046497C">
              <w:t>nhanced disclosure will be requested from the Disclosure and Barring Service.</w:t>
            </w:r>
          </w:p>
          <w:p w14:paraId="485F35F8" w14:textId="5A028DF0" w:rsidR="003D3ACF" w:rsidRPr="0046497C" w:rsidRDefault="003D3ACF" w:rsidP="00337F3F">
            <w:pPr>
              <w:keepLines/>
              <w:spacing w:after="160" w:line="259" w:lineRule="auto"/>
            </w:pPr>
            <w:r w:rsidRPr="0046497C">
              <w:t xml:space="preserve">I hereby declare that I am not on the DBS </w:t>
            </w:r>
            <w:r w:rsidR="001C355E" w:rsidRPr="0046497C">
              <w:t xml:space="preserve">Children’s </w:t>
            </w:r>
            <w:r w:rsidRPr="0046497C">
              <w:t>Barr</w:t>
            </w:r>
            <w:r w:rsidR="001C355E" w:rsidRPr="0046497C">
              <w:t>ed List</w:t>
            </w:r>
            <w:r w:rsidRPr="0046497C">
              <w:t>, disqualified from working with children, or subject to sanctions i</w:t>
            </w:r>
            <w:r w:rsidR="001C355E" w:rsidRPr="0046497C">
              <w:t>mposed by a regulatory body</w:t>
            </w:r>
            <w:r w:rsidRPr="0046497C">
              <w:t>, and have no convictions, cautions, reprimands, warnings or bind-overs other than those disclosed</w:t>
            </w:r>
            <w:r w:rsidR="00A85F96" w:rsidRPr="0046497C">
              <w:t xml:space="preserve"> </w:t>
            </w:r>
            <w:r w:rsidRPr="0046497C">
              <w:t>where applicable.</w:t>
            </w:r>
          </w:p>
          <w:p w14:paraId="6DE8066C" w14:textId="77777777" w:rsidR="008643AF" w:rsidRPr="0046497C" w:rsidRDefault="00D43AE9" w:rsidP="00337F3F">
            <w:pPr>
              <w:keepLines/>
              <w:spacing w:after="160" w:line="259" w:lineRule="auto"/>
            </w:pPr>
            <w:r w:rsidRPr="0046497C">
              <w:lastRenderedPageBreak/>
              <w:t>I certify to the best of my knowledge and belief the information in this application is true and accurate.  I understand that if the information is false or misleading it will disqualify me from my appointment or after appointment could lead to a disciplinary action</w:t>
            </w:r>
            <w:r w:rsidR="00E956FE" w:rsidRPr="0046497C">
              <w:t xml:space="preserve"> or dismissal. </w:t>
            </w:r>
          </w:p>
          <w:p w14:paraId="1E2BA3BC" w14:textId="77777777" w:rsidR="008643AF" w:rsidRDefault="008643AF" w:rsidP="00337F3F">
            <w:pPr>
              <w:keepLines/>
              <w:spacing w:after="160" w:line="259" w:lineRule="auto"/>
            </w:pPr>
          </w:p>
          <w:p w14:paraId="11504F42" w14:textId="20ACBF17" w:rsidR="003D3ACF" w:rsidRPr="00DD7F4B" w:rsidRDefault="003D3ACF" w:rsidP="00337F3F">
            <w:pPr>
              <w:keepLines/>
              <w:spacing w:after="160" w:line="259" w:lineRule="auto"/>
              <w:rPr>
                <w:b/>
              </w:rPr>
            </w:pPr>
            <w:r w:rsidRPr="003D3ACF">
              <w:t>Signed:                                                                                Date:</w:t>
            </w:r>
            <w:r w:rsidRPr="003D3ACF">
              <w:br/>
            </w:r>
          </w:p>
        </w:tc>
      </w:tr>
    </w:tbl>
    <w:p w14:paraId="1FF5D7A0" w14:textId="77777777" w:rsidR="003D3ACF" w:rsidRDefault="003D3ACF" w:rsidP="003D3ACF">
      <w:pPr>
        <w:spacing w:line="259" w:lineRule="auto"/>
      </w:pPr>
    </w:p>
    <w:p w14:paraId="31AE6DDE" w14:textId="77777777" w:rsidR="00787DC8" w:rsidRDefault="00787DC8" w:rsidP="003D3ACF">
      <w:pPr>
        <w:spacing w:line="259" w:lineRule="auto"/>
      </w:pPr>
    </w:p>
    <w:p w14:paraId="45AC7E33" w14:textId="3CF7872F" w:rsidR="00360C94" w:rsidRDefault="00477298" w:rsidP="003A64BB">
      <w:pPr>
        <w:pStyle w:val="paragraph"/>
        <w:spacing w:before="0" w:beforeAutospacing="0" w:after="0" w:afterAutospacing="0"/>
        <w:textAlignment w:val="baseline"/>
        <w:rPr>
          <w:rFonts w:ascii="Arial" w:hAnsi="Arial" w:cs="Arial"/>
          <w:b/>
          <w:bCs/>
          <w:sz w:val="26"/>
          <w:szCs w:val="26"/>
          <w:shd w:val="clear" w:color="auto" w:fill="F8F8F8"/>
        </w:rPr>
      </w:pPr>
      <w:r>
        <w:rPr>
          <w:rFonts w:ascii="Arial" w:hAnsi="Arial" w:cs="Arial"/>
          <w:b/>
          <w:bCs/>
          <w:sz w:val="26"/>
          <w:szCs w:val="26"/>
          <w:shd w:val="clear" w:color="auto" w:fill="F8F8F8"/>
        </w:rPr>
        <w:t xml:space="preserve">Please return the completed </w:t>
      </w:r>
      <w:r w:rsidR="00467D56">
        <w:rPr>
          <w:rFonts w:ascii="Arial" w:hAnsi="Arial" w:cs="Arial"/>
          <w:b/>
          <w:bCs/>
          <w:sz w:val="26"/>
          <w:szCs w:val="26"/>
          <w:shd w:val="clear" w:color="auto" w:fill="F8F8F8"/>
        </w:rPr>
        <w:t>application form to Miss Amelia Hampton Armstrong (Head of Initial Teacher Training</w:t>
      </w:r>
      <w:r w:rsidR="00360C94">
        <w:rPr>
          <w:rFonts w:ascii="Arial" w:hAnsi="Arial" w:cs="Arial"/>
          <w:b/>
          <w:bCs/>
          <w:sz w:val="26"/>
          <w:szCs w:val="26"/>
          <w:shd w:val="clear" w:color="auto" w:fill="F8F8F8"/>
        </w:rPr>
        <w:t xml:space="preserve">) via email to </w:t>
      </w:r>
      <w:hyperlink r:id="rId16" w:history="1">
        <w:r w:rsidR="00360C94" w:rsidRPr="00720AD2">
          <w:rPr>
            <w:rStyle w:val="Hyperlink"/>
            <w:rFonts w:ascii="Arial" w:hAnsi="Arial" w:cs="Arial"/>
            <w:b/>
            <w:bCs/>
            <w:sz w:val="26"/>
            <w:szCs w:val="26"/>
            <w:shd w:val="clear" w:color="auto" w:fill="F8F8F8"/>
          </w:rPr>
          <w:t>aha@eltham-college,org.uk</w:t>
        </w:r>
      </w:hyperlink>
    </w:p>
    <w:p w14:paraId="75ADE329" w14:textId="77777777" w:rsidR="00360C94" w:rsidRDefault="00360C94" w:rsidP="003A64BB">
      <w:pPr>
        <w:pStyle w:val="paragraph"/>
        <w:spacing w:before="0" w:beforeAutospacing="0" w:after="0" w:afterAutospacing="0"/>
        <w:textAlignment w:val="baseline"/>
        <w:rPr>
          <w:rFonts w:ascii="Arial" w:hAnsi="Arial" w:cs="Arial"/>
          <w:b/>
          <w:bCs/>
          <w:sz w:val="26"/>
          <w:szCs w:val="26"/>
          <w:shd w:val="clear" w:color="auto" w:fill="F8F8F8"/>
        </w:rPr>
      </w:pPr>
    </w:p>
    <w:p w14:paraId="7AD95BFE" w14:textId="42786B13" w:rsidR="00DC533A" w:rsidRDefault="00360C94" w:rsidP="003A64BB">
      <w:pPr>
        <w:pStyle w:val="paragraph"/>
        <w:spacing w:before="0" w:beforeAutospacing="0" w:after="0" w:afterAutospacing="0"/>
        <w:textAlignment w:val="baseline"/>
        <w:rPr>
          <w:rFonts w:ascii="Arial" w:hAnsi="Arial" w:cs="Arial"/>
          <w:b/>
          <w:bCs/>
          <w:sz w:val="26"/>
          <w:szCs w:val="26"/>
          <w:shd w:val="clear" w:color="auto" w:fill="F8F8F8"/>
        </w:rPr>
      </w:pPr>
      <w:r>
        <w:rPr>
          <w:rFonts w:ascii="Arial" w:hAnsi="Arial" w:cs="Arial"/>
          <w:b/>
          <w:bCs/>
          <w:sz w:val="26"/>
          <w:szCs w:val="26"/>
          <w:shd w:val="clear" w:color="auto" w:fill="F8F8F8"/>
        </w:rPr>
        <w:t>Please ensure you su</w:t>
      </w:r>
      <w:r w:rsidR="00787DC8">
        <w:rPr>
          <w:rFonts w:ascii="Arial" w:hAnsi="Arial" w:cs="Arial"/>
          <w:b/>
          <w:bCs/>
          <w:sz w:val="26"/>
          <w:szCs w:val="26"/>
          <w:shd w:val="clear" w:color="auto" w:fill="F8F8F8"/>
        </w:rPr>
        <w:t>bmit the form in word format</w:t>
      </w:r>
      <w:r w:rsidR="00DC533A">
        <w:rPr>
          <w:rFonts w:ascii="Arial" w:hAnsi="Arial" w:cs="Arial"/>
          <w:b/>
          <w:bCs/>
          <w:sz w:val="26"/>
          <w:szCs w:val="26"/>
          <w:shd w:val="clear" w:color="auto" w:fill="F8F8F8"/>
        </w:rPr>
        <w:br w:type="page"/>
      </w:r>
    </w:p>
    <w:p w14:paraId="769DA83C" w14:textId="77777777" w:rsidR="003A64BB" w:rsidRDefault="003A64BB" w:rsidP="003A64BB">
      <w:pPr>
        <w:pStyle w:val="paragraph"/>
        <w:spacing w:before="0" w:beforeAutospacing="0" w:after="0" w:afterAutospacing="0"/>
        <w:textAlignment w:val="baseline"/>
        <w:rPr>
          <w:rFonts w:ascii="Arial" w:hAnsi="Arial" w:cs="Arial"/>
          <w:b/>
          <w:bCs/>
          <w:sz w:val="26"/>
          <w:szCs w:val="26"/>
          <w:shd w:val="clear" w:color="auto" w:fill="F8F8F8"/>
        </w:rPr>
      </w:pPr>
    </w:p>
    <w:p w14:paraId="4A715771" w14:textId="4527D8E5" w:rsidR="003A64BB" w:rsidRPr="00FC6AE2" w:rsidRDefault="003A64BB" w:rsidP="003A64BB">
      <w:pPr>
        <w:pStyle w:val="paragraph"/>
        <w:spacing w:before="0" w:beforeAutospacing="0" w:after="0" w:afterAutospacing="0"/>
        <w:textAlignment w:val="baseline"/>
        <w:rPr>
          <w:rFonts w:ascii="Arial" w:hAnsi="Arial" w:cs="Arial"/>
          <w:b/>
          <w:bCs/>
          <w:sz w:val="26"/>
          <w:szCs w:val="26"/>
          <w:shd w:val="clear" w:color="auto" w:fill="F8F8F8"/>
        </w:rPr>
      </w:pPr>
      <w:r w:rsidRPr="00C33802">
        <w:rPr>
          <w:rFonts w:ascii="Arial" w:hAnsi="Arial" w:cs="Arial"/>
          <w:b/>
          <w:bCs/>
          <w:sz w:val="26"/>
          <w:szCs w:val="26"/>
        </w:rPr>
        <w:t xml:space="preserve">Equal Opportunities </w:t>
      </w:r>
      <w:r w:rsidR="00AF6192" w:rsidRPr="00C33802">
        <w:rPr>
          <w:rFonts w:ascii="Arial" w:hAnsi="Arial" w:cs="Arial"/>
          <w:b/>
          <w:bCs/>
          <w:sz w:val="26"/>
          <w:szCs w:val="26"/>
        </w:rPr>
        <w:t>Monitoring</w:t>
      </w:r>
    </w:p>
    <w:p w14:paraId="79345D4B" w14:textId="77777777" w:rsidR="003A64BB" w:rsidRDefault="003A64BB" w:rsidP="003A64BB">
      <w:pPr>
        <w:pStyle w:val="paragraph"/>
        <w:spacing w:before="0" w:beforeAutospacing="0" w:after="0" w:afterAutospacing="0"/>
        <w:textAlignment w:val="baseline"/>
        <w:rPr>
          <w:rFonts w:ascii="Calibri" w:hAnsi="Calibri" w:cs="Calibri"/>
          <w:sz w:val="22"/>
          <w:szCs w:val="22"/>
        </w:rPr>
      </w:pPr>
    </w:p>
    <w:p w14:paraId="68EBFEE1" w14:textId="3C3FD535" w:rsidR="003A64BB" w:rsidRDefault="003A64BB" w:rsidP="003A64B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Please complete this information for our Equal Opportunities monitoring. The data will be held securely in line with our Privacy Notice and used for statistical purposes only. </w:t>
      </w:r>
      <w:r w:rsidR="00FA5F5B">
        <w:rPr>
          <w:rStyle w:val="normaltextrun"/>
          <w:rFonts w:ascii="Calibri" w:hAnsi="Calibri" w:cs="Calibri"/>
          <w:sz w:val="22"/>
          <w:szCs w:val="22"/>
        </w:rPr>
        <w:t>This</w:t>
      </w:r>
      <w:r w:rsidR="0080657B">
        <w:rPr>
          <w:rStyle w:val="normaltextrun"/>
          <w:rFonts w:ascii="Calibri" w:hAnsi="Calibri" w:cs="Calibri"/>
          <w:sz w:val="22"/>
          <w:szCs w:val="22"/>
        </w:rPr>
        <w:t xml:space="preserve"> information will not be seen </w:t>
      </w:r>
      <w:r w:rsidR="00605181">
        <w:rPr>
          <w:rStyle w:val="normaltextrun"/>
          <w:rFonts w:ascii="Calibri" w:hAnsi="Calibri" w:cs="Calibri"/>
          <w:sz w:val="22"/>
          <w:szCs w:val="22"/>
        </w:rPr>
        <w:t>by recruiting managers.</w:t>
      </w:r>
      <w:r>
        <w:rPr>
          <w:rStyle w:val="eop"/>
          <w:rFonts w:ascii="Calibri" w:hAnsi="Calibri" w:cs="Calibri"/>
          <w:sz w:val="22"/>
          <w:szCs w:val="22"/>
        </w:rPr>
        <w:t> </w:t>
      </w:r>
    </w:p>
    <w:p w14:paraId="409DE8A9" w14:textId="77777777" w:rsidR="003A64BB" w:rsidRDefault="003A64BB" w:rsidP="003A64BB">
      <w:pPr>
        <w:pStyle w:val="paragraph"/>
        <w:spacing w:before="0" w:beforeAutospacing="0" w:after="0" w:afterAutospacing="0"/>
        <w:textAlignment w:val="baseline"/>
        <w:rPr>
          <w:rFonts w:ascii="Calibri" w:hAnsi="Calibri" w:cs="Calibri"/>
          <w:sz w:val="22"/>
          <w:szCs w:val="22"/>
        </w:rPr>
      </w:pPr>
    </w:p>
    <w:p w14:paraId="04F37CF5" w14:textId="77777777" w:rsidR="003A64BB" w:rsidRDefault="003A64BB" w:rsidP="003A64B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There is no requirement to disclose any information that you are uncomfortable with. Indeed, you have the option to respond with ‘prefer not to say’. Your decision about whether to respond will be kept confidential within HR.</w:t>
      </w:r>
      <w:r>
        <w:rPr>
          <w:rStyle w:val="eop"/>
          <w:rFonts w:ascii="Calibri" w:hAnsi="Calibri" w:cs="Calibri"/>
          <w:sz w:val="22"/>
          <w:szCs w:val="22"/>
        </w:rPr>
        <w:t> </w:t>
      </w:r>
    </w:p>
    <w:p w14:paraId="0C0D6327" w14:textId="77777777" w:rsidR="003A64BB" w:rsidRDefault="003A64BB" w:rsidP="003A64BB">
      <w:pPr>
        <w:pStyle w:val="paragraph"/>
        <w:spacing w:before="0" w:beforeAutospacing="0" w:after="0" w:afterAutospacing="0"/>
        <w:textAlignment w:val="baseline"/>
        <w:rPr>
          <w:rStyle w:val="eop"/>
          <w:rFonts w:ascii="Calibri" w:hAnsi="Calibri" w:cs="Calibri"/>
          <w:sz w:val="22"/>
          <w:szCs w:val="22"/>
        </w:rPr>
      </w:pPr>
    </w:p>
    <w:p w14:paraId="16D1F28A" w14:textId="160F3B73"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bl>
      <w:tblPr>
        <w:tblStyle w:val="TableGrid"/>
        <w:tblW w:w="0" w:type="auto"/>
        <w:tblInd w:w="-147" w:type="dxa"/>
        <w:tblLook w:val="04A0" w:firstRow="1" w:lastRow="0" w:firstColumn="1" w:lastColumn="0" w:noHBand="0" w:noVBand="1"/>
      </w:tblPr>
      <w:tblGrid>
        <w:gridCol w:w="5245"/>
        <w:gridCol w:w="3969"/>
      </w:tblGrid>
      <w:tr w:rsidR="00AF6192" w14:paraId="217838A1" w14:textId="77777777" w:rsidTr="002D3E9B">
        <w:trPr>
          <w:trHeight w:val="386"/>
        </w:trPr>
        <w:tc>
          <w:tcPr>
            <w:tcW w:w="9214" w:type="dxa"/>
            <w:gridSpan w:val="2"/>
            <w:shd w:val="clear" w:color="auto" w:fill="DEEAF6" w:themeFill="accent1" w:themeFillTint="33"/>
          </w:tcPr>
          <w:p w14:paraId="1D9CBFD6" w14:textId="577B877A" w:rsidR="00AF6192" w:rsidRDefault="00AF6192" w:rsidP="003A64BB">
            <w:pPr>
              <w:pStyle w:val="paragraph"/>
              <w:spacing w:before="0" w:beforeAutospacing="0" w:after="0" w:afterAutospacing="0"/>
              <w:textAlignment w:val="baseline"/>
              <w:rPr>
                <w:rStyle w:val="tabchar"/>
                <w:rFonts w:ascii="Calibri" w:hAnsi="Calibri" w:cs="Calibri"/>
                <w:b/>
                <w:bCs/>
                <w:sz w:val="22"/>
                <w:szCs w:val="22"/>
              </w:rPr>
            </w:pPr>
            <w:r>
              <w:rPr>
                <w:rStyle w:val="normaltextrun"/>
                <w:rFonts w:ascii="Calibri" w:hAnsi="Calibri" w:cs="Calibri"/>
                <w:b/>
                <w:bCs/>
                <w:sz w:val="22"/>
                <w:szCs w:val="22"/>
              </w:rPr>
              <w:t>Application Details</w:t>
            </w:r>
          </w:p>
        </w:tc>
      </w:tr>
      <w:tr w:rsidR="009A5F46" w14:paraId="059F9947" w14:textId="77777777" w:rsidTr="00AF6192">
        <w:trPr>
          <w:trHeight w:val="562"/>
        </w:trPr>
        <w:tc>
          <w:tcPr>
            <w:tcW w:w="5245" w:type="dxa"/>
          </w:tcPr>
          <w:p w14:paraId="7A984159" w14:textId="1AEFDDE6"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r>
              <w:rPr>
                <w:rStyle w:val="normaltextrun"/>
                <w:rFonts w:ascii="Calibri" w:hAnsi="Calibri" w:cs="Calibri"/>
                <w:b/>
                <w:bCs/>
                <w:sz w:val="22"/>
                <w:szCs w:val="22"/>
              </w:rPr>
              <w:t xml:space="preserve">Applicants </w:t>
            </w:r>
            <w:r w:rsidRPr="007866AB">
              <w:rPr>
                <w:rStyle w:val="normaltextrun"/>
                <w:rFonts w:ascii="Calibri" w:hAnsi="Calibri" w:cs="Calibri"/>
                <w:b/>
                <w:bCs/>
                <w:sz w:val="22"/>
                <w:szCs w:val="22"/>
              </w:rPr>
              <w:t>Name</w:t>
            </w:r>
            <w:r>
              <w:rPr>
                <w:rStyle w:val="tabchar"/>
                <w:rFonts w:ascii="Calibri" w:hAnsi="Calibri" w:cs="Calibri"/>
                <w:b/>
                <w:bCs/>
                <w:sz w:val="22"/>
                <w:szCs w:val="22"/>
              </w:rPr>
              <w:t>:</w:t>
            </w:r>
          </w:p>
        </w:tc>
        <w:tc>
          <w:tcPr>
            <w:tcW w:w="3969" w:type="dxa"/>
          </w:tcPr>
          <w:p w14:paraId="3E0FF7BB"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r>
      <w:tr w:rsidR="009A5F46" w14:paraId="3A71AD6A" w14:textId="77777777" w:rsidTr="00AF6192">
        <w:trPr>
          <w:trHeight w:val="411"/>
        </w:trPr>
        <w:tc>
          <w:tcPr>
            <w:tcW w:w="5245" w:type="dxa"/>
          </w:tcPr>
          <w:p w14:paraId="26851675" w14:textId="77777777" w:rsidR="009A5F46" w:rsidRPr="0064249C" w:rsidRDefault="009A5F46" w:rsidP="009A5F46">
            <w:pPr>
              <w:pStyle w:val="paragraph"/>
              <w:spacing w:before="0" w:beforeAutospacing="0" w:after="0" w:afterAutospacing="0"/>
              <w:textAlignment w:val="baseline"/>
              <w:rPr>
                <w:rStyle w:val="normaltextrun"/>
                <w:rFonts w:ascii="Calibri" w:hAnsi="Calibri" w:cs="Calibri"/>
                <w:b/>
                <w:bCs/>
                <w:sz w:val="22"/>
                <w:szCs w:val="22"/>
              </w:rPr>
            </w:pPr>
            <w:r w:rsidRPr="0064249C">
              <w:rPr>
                <w:rStyle w:val="normaltextrun"/>
                <w:rFonts w:ascii="Calibri" w:hAnsi="Calibri" w:cs="Calibri"/>
                <w:b/>
                <w:bCs/>
                <w:sz w:val="22"/>
                <w:szCs w:val="22"/>
              </w:rPr>
              <w:t>Position applied for:</w:t>
            </w:r>
          </w:p>
          <w:p w14:paraId="56C7F230"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c>
          <w:tcPr>
            <w:tcW w:w="3969" w:type="dxa"/>
          </w:tcPr>
          <w:p w14:paraId="4FA2FA85"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r>
    </w:tbl>
    <w:p w14:paraId="53B1329C" w14:textId="77777777" w:rsidR="003A64BB" w:rsidRDefault="003A64BB" w:rsidP="003A64BB">
      <w:pPr>
        <w:pStyle w:val="paragraph"/>
        <w:spacing w:before="0" w:beforeAutospacing="0" w:after="0" w:afterAutospacing="0"/>
        <w:textAlignment w:val="baseline"/>
        <w:rPr>
          <w:rStyle w:val="normaltextrun"/>
          <w:rFonts w:ascii="Calibri" w:hAnsi="Calibri" w:cs="Calibri"/>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
        <w:gridCol w:w="930"/>
        <w:gridCol w:w="4278"/>
        <w:gridCol w:w="3969"/>
      </w:tblGrid>
      <w:tr w:rsidR="003A64BB" w14:paraId="3D23E43C" w14:textId="77777777" w:rsidTr="00AF6192">
        <w:trPr>
          <w:trHeight w:val="299"/>
        </w:trPr>
        <w:tc>
          <w:tcPr>
            <w:tcW w:w="5245" w:type="dxa"/>
            <w:gridSpan w:val="3"/>
          </w:tcPr>
          <w:p w14:paraId="4FEF6BB4" w14:textId="77777777" w:rsidR="003A64BB" w:rsidRDefault="003A64BB" w:rsidP="009A5F46">
            <w:pPr>
              <w:pStyle w:val="paragraph"/>
              <w:spacing w:before="0" w:after="0"/>
              <w:ind w:left="30"/>
              <w:textAlignment w:val="baseline"/>
              <w:rPr>
                <w:rStyle w:val="tabchar"/>
                <w:rFonts w:ascii="Calibri" w:hAnsi="Calibri" w:cs="Calibri"/>
                <w:sz w:val="22"/>
                <w:szCs w:val="22"/>
              </w:rPr>
            </w:pPr>
            <w:r w:rsidRPr="00695D5C">
              <w:rPr>
                <w:rStyle w:val="tabchar"/>
                <w:rFonts w:ascii="Calibri" w:hAnsi="Calibri" w:cs="Calibri"/>
                <w:sz w:val="22"/>
                <w:szCs w:val="22"/>
              </w:rPr>
              <w:t xml:space="preserve">Nationality: </w:t>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eop"/>
                <w:rFonts w:ascii="Calibri" w:hAnsi="Calibri" w:cs="Calibri"/>
                <w:sz w:val="22"/>
                <w:szCs w:val="22"/>
              </w:rPr>
              <w:t> </w:t>
            </w:r>
          </w:p>
        </w:tc>
        <w:tc>
          <w:tcPr>
            <w:tcW w:w="3969" w:type="dxa"/>
          </w:tcPr>
          <w:p w14:paraId="2F03BAD9" w14:textId="77777777" w:rsidR="003A64BB" w:rsidRDefault="003A64BB" w:rsidP="00843D70">
            <w:pPr>
              <w:pStyle w:val="paragraph"/>
              <w:spacing w:before="0" w:after="0"/>
              <w:textAlignment w:val="baseline"/>
              <w:rPr>
                <w:rStyle w:val="tabchar"/>
                <w:rFonts w:ascii="Calibri" w:hAnsi="Calibri" w:cs="Calibri"/>
                <w:sz w:val="22"/>
                <w:szCs w:val="22"/>
              </w:rPr>
            </w:pPr>
          </w:p>
        </w:tc>
      </w:tr>
      <w:tr w:rsidR="003A64BB" w14:paraId="662F4D4C" w14:textId="77777777" w:rsidTr="00AF6192">
        <w:trPr>
          <w:gridBefore w:val="1"/>
          <w:wBefore w:w="37" w:type="dxa"/>
          <w:trHeight w:val="281"/>
        </w:trPr>
        <w:tc>
          <w:tcPr>
            <w:tcW w:w="9177" w:type="dxa"/>
            <w:gridSpan w:val="3"/>
          </w:tcPr>
          <w:p w14:paraId="4A66D612" w14:textId="77777777" w:rsidR="003A64BB" w:rsidRDefault="003A64BB" w:rsidP="00843D70">
            <w:pPr>
              <w:pStyle w:val="paragraph"/>
              <w:spacing w:before="0" w:beforeAutospacing="0" w:after="0" w:afterAutospacing="0"/>
              <w:textAlignment w:val="baseline"/>
              <w:rPr>
                <w:rStyle w:val="tabchar"/>
                <w:rFonts w:ascii="Calibri" w:hAnsi="Calibri" w:cs="Calibri"/>
                <w:sz w:val="22"/>
                <w:szCs w:val="22"/>
              </w:rPr>
            </w:pPr>
            <w:r>
              <w:rPr>
                <w:rStyle w:val="normaltextrun"/>
                <w:rFonts w:ascii="Calibri" w:hAnsi="Calibri" w:cs="Calibri"/>
                <w:sz w:val="22"/>
                <w:szCs w:val="22"/>
              </w:rPr>
              <w:t>Cultural/ethnic background is (please tick or place a X):</w:t>
            </w:r>
            <w:r>
              <w:rPr>
                <w:rStyle w:val="tabchar"/>
                <w:rFonts w:ascii="Calibri" w:hAnsi="Calibri" w:cs="Calibri"/>
                <w:sz w:val="22"/>
                <w:szCs w:val="22"/>
              </w:rPr>
              <w:tab/>
            </w:r>
          </w:p>
        </w:tc>
      </w:tr>
      <w:tr w:rsidR="003A64BB" w14:paraId="2AFDDE48" w14:textId="77777777" w:rsidTr="00AF6192">
        <w:trPr>
          <w:gridBefore w:val="1"/>
          <w:wBefore w:w="37" w:type="dxa"/>
          <w:trHeight w:val="269"/>
        </w:trPr>
        <w:tc>
          <w:tcPr>
            <w:tcW w:w="930" w:type="dxa"/>
            <w:tcBorders>
              <w:right w:val="nil"/>
            </w:tcBorders>
          </w:tcPr>
          <w:p w14:paraId="3FB557D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AF8B1C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White/British</w:t>
            </w:r>
          </w:p>
        </w:tc>
        <w:tc>
          <w:tcPr>
            <w:tcW w:w="3969" w:type="dxa"/>
          </w:tcPr>
          <w:p w14:paraId="21C8AF6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696A658B" w14:textId="77777777" w:rsidTr="00AF6192">
        <w:trPr>
          <w:gridBefore w:val="1"/>
          <w:wBefore w:w="37" w:type="dxa"/>
          <w:trHeight w:val="269"/>
        </w:trPr>
        <w:tc>
          <w:tcPr>
            <w:tcW w:w="930" w:type="dxa"/>
            <w:tcBorders>
              <w:right w:val="nil"/>
            </w:tcBorders>
          </w:tcPr>
          <w:p w14:paraId="68453E2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36E61B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White/Irish</w:t>
            </w:r>
          </w:p>
        </w:tc>
        <w:tc>
          <w:tcPr>
            <w:tcW w:w="3969" w:type="dxa"/>
          </w:tcPr>
          <w:p w14:paraId="7CA88E5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2E0D6E1" w14:textId="77777777" w:rsidTr="00AF6192">
        <w:trPr>
          <w:gridBefore w:val="1"/>
          <w:wBefore w:w="37" w:type="dxa"/>
          <w:trHeight w:val="269"/>
        </w:trPr>
        <w:tc>
          <w:tcPr>
            <w:tcW w:w="930" w:type="dxa"/>
            <w:tcBorders>
              <w:right w:val="nil"/>
            </w:tcBorders>
          </w:tcPr>
          <w:p w14:paraId="31C664B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3132E9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White/Other</w:t>
            </w:r>
          </w:p>
        </w:tc>
        <w:tc>
          <w:tcPr>
            <w:tcW w:w="3969" w:type="dxa"/>
          </w:tcPr>
          <w:p w14:paraId="31EFAD87"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340A2BED" w14:textId="77777777" w:rsidTr="00AF6192">
        <w:trPr>
          <w:gridBefore w:val="1"/>
          <w:wBefore w:w="37" w:type="dxa"/>
          <w:trHeight w:val="269"/>
        </w:trPr>
        <w:tc>
          <w:tcPr>
            <w:tcW w:w="930" w:type="dxa"/>
            <w:tcBorders>
              <w:right w:val="nil"/>
            </w:tcBorders>
          </w:tcPr>
          <w:p w14:paraId="16A0507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1F3C30E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Black Caribbean</w:t>
            </w:r>
          </w:p>
        </w:tc>
        <w:tc>
          <w:tcPr>
            <w:tcW w:w="3969" w:type="dxa"/>
          </w:tcPr>
          <w:p w14:paraId="632C42C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30617BA0" w14:textId="77777777" w:rsidTr="00AF6192">
        <w:trPr>
          <w:gridBefore w:val="1"/>
          <w:wBefore w:w="37" w:type="dxa"/>
          <w:trHeight w:val="269"/>
        </w:trPr>
        <w:tc>
          <w:tcPr>
            <w:tcW w:w="930" w:type="dxa"/>
            <w:tcBorders>
              <w:right w:val="nil"/>
            </w:tcBorders>
          </w:tcPr>
          <w:p w14:paraId="0543EAF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199973E6"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Black African</w:t>
            </w:r>
          </w:p>
        </w:tc>
        <w:tc>
          <w:tcPr>
            <w:tcW w:w="3969" w:type="dxa"/>
          </w:tcPr>
          <w:p w14:paraId="2F000F8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CDFDF8C" w14:textId="77777777" w:rsidTr="00AF6192">
        <w:trPr>
          <w:gridBefore w:val="1"/>
          <w:wBefore w:w="37" w:type="dxa"/>
          <w:trHeight w:val="269"/>
        </w:trPr>
        <w:tc>
          <w:tcPr>
            <w:tcW w:w="930" w:type="dxa"/>
            <w:tcBorders>
              <w:right w:val="nil"/>
            </w:tcBorders>
          </w:tcPr>
          <w:p w14:paraId="26D0761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64EA5A6"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Asian</w:t>
            </w:r>
          </w:p>
        </w:tc>
        <w:tc>
          <w:tcPr>
            <w:tcW w:w="3969" w:type="dxa"/>
          </w:tcPr>
          <w:p w14:paraId="3235969D"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D6CF5E5" w14:textId="77777777" w:rsidTr="00AF6192">
        <w:trPr>
          <w:gridBefore w:val="1"/>
          <w:wBefore w:w="37" w:type="dxa"/>
          <w:trHeight w:val="269"/>
        </w:trPr>
        <w:tc>
          <w:tcPr>
            <w:tcW w:w="930" w:type="dxa"/>
            <w:tcBorders>
              <w:right w:val="nil"/>
            </w:tcBorders>
          </w:tcPr>
          <w:p w14:paraId="438FE7E2"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02BFA3C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Mixed/Other</w:t>
            </w:r>
          </w:p>
        </w:tc>
        <w:tc>
          <w:tcPr>
            <w:tcW w:w="3969" w:type="dxa"/>
          </w:tcPr>
          <w:p w14:paraId="0CFA67C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95413C6" w14:textId="77777777" w:rsidTr="00AF6192">
        <w:trPr>
          <w:gridBefore w:val="1"/>
          <w:wBefore w:w="37" w:type="dxa"/>
          <w:trHeight w:val="269"/>
        </w:trPr>
        <w:tc>
          <w:tcPr>
            <w:tcW w:w="930" w:type="dxa"/>
            <w:tcBorders>
              <w:right w:val="nil"/>
            </w:tcBorders>
          </w:tcPr>
          <w:p w14:paraId="58223B8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3452A9F2"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British/Indian</w:t>
            </w:r>
          </w:p>
        </w:tc>
        <w:tc>
          <w:tcPr>
            <w:tcW w:w="3969" w:type="dxa"/>
          </w:tcPr>
          <w:p w14:paraId="624E851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rsidRPr="001B15EA" w14:paraId="2CA0D7C8" w14:textId="77777777" w:rsidTr="00AF6192">
        <w:trPr>
          <w:gridBefore w:val="1"/>
          <w:wBefore w:w="37" w:type="dxa"/>
          <w:trHeight w:val="269"/>
        </w:trPr>
        <w:tc>
          <w:tcPr>
            <w:tcW w:w="930" w:type="dxa"/>
            <w:tcBorders>
              <w:right w:val="nil"/>
            </w:tcBorders>
          </w:tcPr>
          <w:p w14:paraId="2987860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F2D47A8" w14:textId="77777777" w:rsidR="003A64BB" w:rsidRPr="00342E80"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lang w:val="fi-FI"/>
              </w:rPr>
            </w:pPr>
            <w:r w:rsidRPr="00342E80">
              <w:rPr>
                <w:rStyle w:val="normaltextrun"/>
                <w:rFonts w:ascii="Calibri" w:eastAsia="MS Gothic" w:hAnsi="Calibri" w:cs="Calibri"/>
                <w:sz w:val="22"/>
                <w:szCs w:val="22"/>
                <w:lang w:val="fi-FI"/>
              </w:rPr>
              <w:t>Asian or Asian British/Pakistani</w:t>
            </w:r>
          </w:p>
        </w:tc>
        <w:tc>
          <w:tcPr>
            <w:tcW w:w="3969" w:type="dxa"/>
          </w:tcPr>
          <w:p w14:paraId="1722C9B5" w14:textId="77777777" w:rsidR="003A64BB" w:rsidRPr="00342E80" w:rsidRDefault="003A64BB" w:rsidP="00843D70">
            <w:pPr>
              <w:pStyle w:val="paragraph"/>
              <w:spacing w:before="0" w:beforeAutospacing="0" w:after="0" w:afterAutospacing="0"/>
              <w:textAlignment w:val="baseline"/>
              <w:rPr>
                <w:rStyle w:val="normaltextrun"/>
                <w:rFonts w:ascii="Calibri" w:hAnsi="Calibri" w:cs="Calibri"/>
                <w:sz w:val="22"/>
                <w:szCs w:val="22"/>
                <w:lang w:val="fi-FI"/>
              </w:rPr>
            </w:pPr>
          </w:p>
        </w:tc>
      </w:tr>
      <w:tr w:rsidR="003A64BB" w14:paraId="4BBF87A7" w14:textId="77777777" w:rsidTr="00AF6192">
        <w:trPr>
          <w:gridBefore w:val="1"/>
          <w:wBefore w:w="37" w:type="dxa"/>
          <w:trHeight w:val="269"/>
        </w:trPr>
        <w:tc>
          <w:tcPr>
            <w:tcW w:w="930" w:type="dxa"/>
            <w:tcBorders>
              <w:right w:val="nil"/>
            </w:tcBorders>
          </w:tcPr>
          <w:p w14:paraId="3182E1E2" w14:textId="77777777" w:rsidR="003A64BB" w:rsidRPr="00342E80" w:rsidRDefault="003A64BB" w:rsidP="00843D70">
            <w:pPr>
              <w:pStyle w:val="paragraph"/>
              <w:spacing w:before="0" w:beforeAutospacing="0" w:after="0" w:afterAutospacing="0"/>
              <w:textAlignment w:val="baseline"/>
              <w:rPr>
                <w:rStyle w:val="normaltextrun"/>
                <w:rFonts w:ascii="Calibri" w:hAnsi="Calibri" w:cs="Calibri"/>
                <w:sz w:val="22"/>
                <w:szCs w:val="22"/>
                <w:lang w:val="fi-FI"/>
              </w:rPr>
            </w:pPr>
          </w:p>
        </w:tc>
        <w:tc>
          <w:tcPr>
            <w:tcW w:w="4278" w:type="dxa"/>
            <w:tcBorders>
              <w:left w:val="nil"/>
            </w:tcBorders>
          </w:tcPr>
          <w:p w14:paraId="052066DC"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British/Bangladeshi</w:t>
            </w:r>
          </w:p>
        </w:tc>
        <w:tc>
          <w:tcPr>
            <w:tcW w:w="3969" w:type="dxa"/>
          </w:tcPr>
          <w:p w14:paraId="4716AB89"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4FA26BD" w14:textId="77777777" w:rsidTr="00AF6192">
        <w:trPr>
          <w:gridBefore w:val="1"/>
          <w:wBefore w:w="37" w:type="dxa"/>
          <w:trHeight w:val="269"/>
        </w:trPr>
        <w:tc>
          <w:tcPr>
            <w:tcW w:w="930" w:type="dxa"/>
            <w:tcBorders>
              <w:right w:val="nil"/>
            </w:tcBorders>
          </w:tcPr>
          <w:p w14:paraId="0DC3E631"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F62951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British/Chinese</w:t>
            </w:r>
          </w:p>
        </w:tc>
        <w:tc>
          <w:tcPr>
            <w:tcW w:w="3969" w:type="dxa"/>
          </w:tcPr>
          <w:p w14:paraId="73FE11B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23E961A0" w14:textId="77777777" w:rsidTr="00AF6192">
        <w:trPr>
          <w:gridBefore w:val="1"/>
          <w:wBefore w:w="37" w:type="dxa"/>
          <w:trHeight w:val="269"/>
        </w:trPr>
        <w:tc>
          <w:tcPr>
            <w:tcW w:w="930" w:type="dxa"/>
            <w:tcBorders>
              <w:right w:val="nil"/>
            </w:tcBorders>
          </w:tcPr>
          <w:p w14:paraId="3BAD26B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7CB2C5F1"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British/Other</w:t>
            </w:r>
          </w:p>
        </w:tc>
        <w:tc>
          <w:tcPr>
            <w:tcW w:w="3969" w:type="dxa"/>
          </w:tcPr>
          <w:p w14:paraId="7160A6B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CEFD2E5" w14:textId="77777777" w:rsidTr="00AF6192">
        <w:trPr>
          <w:gridBefore w:val="1"/>
          <w:wBefore w:w="37" w:type="dxa"/>
          <w:trHeight w:val="269"/>
        </w:trPr>
        <w:tc>
          <w:tcPr>
            <w:tcW w:w="930" w:type="dxa"/>
            <w:tcBorders>
              <w:right w:val="nil"/>
            </w:tcBorders>
          </w:tcPr>
          <w:p w14:paraId="4B52FD2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9C7C78B"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British/Caribbean</w:t>
            </w:r>
          </w:p>
        </w:tc>
        <w:tc>
          <w:tcPr>
            <w:tcW w:w="3969" w:type="dxa"/>
          </w:tcPr>
          <w:p w14:paraId="103F06AD"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C5836B6" w14:textId="77777777" w:rsidTr="00AF6192">
        <w:trPr>
          <w:gridBefore w:val="1"/>
          <w:wBefore w:w="37" w:type="dxa"/>
          <w:trHeight w:val="269"/>
        </w:trPr>
        <w:tc>
          <w:tcPr>
            <w:tcW w:w="930" w:type="dxa"/>
            <w:tcBorders>
              <w:right w:val="nil"/>
            </w:tcBorders>
          </w:tcPr>
          <w:p w14:paraId="777A6FE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F250E60"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British/African</w:t>
            </w:r>
          </w:p>
        </w:tc>
        <w:tc>
          <w:tcPr>
            <w:tcW w:w="3969" w:type="dxa"/>
          </w:tcPr>
          <w:p w14:paraId="3BA537B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DBBD61A" w14:textId="77777777" w:rsidTr="00AF6192">
        <w:trPr>
          <w:gridBefore w:val="1"/>
          <w:wBefore w:w="37" w:type="dxa"/>
          <w:trHeight w:val="269"/>
        </w:trPr>
        <w:tc>
          <w:tcPr>
            <w:tcW w:w="930" w:type="dxa"/>
            <w:tcBorders>
              <w:right w:val="nil"/>
            </w:tcBorders>
          </w:tcPr>
          <w:p w14:paraId="6F37B0E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68B082E"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British/Other</w:t>
            </w:r>
          </w:p>
        </w:tc>
        <w:tc>
          <w:tcPr>
            <w:tcW w:w="3969" w:type="dxa"/>
          </w:tcPr>
          <w:p w14:paraId="5EC59A4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FF9D4E2" w14:textId="77777777" w:rsidTr="00AF6192">
        <w:trPr>
          <w:gridBefore w:val="1"/>
          <w:wBefore w:w="37" w:type="dxa"/>
          <w:trHeight w:val="269"/>
        </w:trPr>
        <w:tc>
          <w:tcPr>
            <w:tcW w:w="930" w:type="dxa"/>
            <w:tcBorders>
              <w:right w:val="nil"/>
            </w:tcBorders>
          </w:tcPr>
          <w:p w14:paraId="0A11948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5F7B4319"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Arab</w:t>
            </w:r>
          </w:p>
        </w:tc>
        <w:tc>
          <w:tcPr>
            <w:tcW w:w="3969" w:type="dxa"/>
          </w:tcPr>
          <w:p w14:paraId="16CA0A4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D84618E" w14:textId="77777777" w:rsidTr="00AF6192">
        <w:trPr>
          <w:gridBefore w:val="1"/>
          <w:wBefore w:w="37" w:type="dxa"/>
          <w:trHeight w:val="269"/>
        </w:trPr>
        <w:tc>
          <w:tcPr>
            <w:tcW w:w="930" w:type="dxa"/>
            <w:tcBorders>
              <w:right w:val="nil"/>
            </w:tcBorders>
          </w:tcPr>
          <w:p w14:paraId="0E68C2B0"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6401929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hAnsi="Calibri" w:cs="Calibri"/>
                <w:sz w:val="22"/>
                <w:szCs w:val="22"/>
              </w:rPr>
              <w:t>Gypsy/Traveller</w:t>
            </w:r>
            <w:r>
              <w:rPr>
                <w:rStyle w:val="tabchar"/>
                <w:rFonts w:ascii="Calibri" w:hAnsi="Calibri" w:cs="Calibri"/>
                <w:sz w:val="22"/>
                <w:szCs w:val="22"/>
              </w:rPr>
              <w:tab/>
            </w:r>
          </w:p>
        </w:tc>
        <w:tc>
          <w:tcPr>
            <w:tcW w:w="3969" w:type="dxa"/>
          </w:tcPr>
          <w:p w14:paraId="2B614442"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F89C241" w14:textId="77777777" w:rsidTr="00AF6192">
        <w:trPr>
          <w:gridBefore w:val="1"/>
          <w:wBefore w:w="37" w:type="dxa"/>
          <w:trHeight w:val="269"/>
        </w:trPr>
        <w:tc>
          <w:tcPr>
            <w:tcW w:w="930" w:type="dxa"/>
            <w:tcBorders>
              <w:right w:val="nil"/>
            </w:tcBorders>
          </w:tcPr>
          <w:p w14:paraId="6A9F6CA9"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011874B4"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hAnsi="Calibri" w:cs="Calibri"/>
                <w:sz w:val="22"/>
                <w:szCs w:val="22"/>
              </w:rPr>
              <w:t>Prefer not to say</w:t>
            </w:r>
          </w:p>
        </w:tc>
        <w:tc>
          <w:tcPr>
            <w:tcW w:w="3969" w:type="dxa"/>
          </w:tcPr>
          <w:p w14:paraId="2241C0A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bl>
    <w:p w14:paraId="72EE244B" w14:textId="77777777" w:rsidR="003A64BB" w:rsidRDefault="003A64BB" w:rsidP="003A64BB">
      <w:pPr>
        <w:pStyle w:val="paragraph"/>
        <w:spacing w:before="0" w:beforeAutospacing="0" w:after="0" w:afterAutospacing="0"/>
        <w:ind w:left="1080"/>
        <w:textAlignment w:val="baseline"/>
        <w:rPr>
          <w:rFonts w:ascii="Calibri" w:hAnsi="Calibri" w:cs="Calibri"/>
          <w:sz w:val="22"/>
          <w:szCs w:val="22"/>
        </w:rPr>
      </w:pPr>
      <w:r>
        <w:rPr>
          <w:rStyle w:val="tabchar"/>
          <w:rFonts w:ascii="Calibri" w:hAnsi="Calibri" w:cs="Calibri"/>
          <w:sz w:val="22"/>
          <w:szCs w:val="22"/>
        </w:rPr>
        <w:tab/>
      </w:r>
    </w:p>
    <w:tbl>
      <w:tblPr>
        <w:tblW w:w="917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3969"/>
      </w:tblGrid>
      <w:tr w:rsidR="003A64BB" w14:paraId="19AE32CF" w14:textId="77777777" w:rsidTr="009A5F46">
        <w:trPr>
          <w:trHeight w:val="339"/>
        </w:trPr>
        <w:tc>
          <w:tcPr>
            <w:tcW w:w="5208" w:type="dxa"/>
          </w:tcPr>
          <w:p w14:paraId="34F35053" w14:textId="77777777" w:rsidR="003A64BB" w:rsidRDefault="003A64BB" w:rsidP="00843D70">
            <w:pPr>
              <w:spacing w:after="0"/>
              <w:ind w:left="105"/>
            </w:pPr>
            <w:r>
              <w:t>Date of birth:</w:t>
            </w:r>
          </w:p>
        </w:tc>
        <w:tc>
          <w:tcPr>
            <w:tcW w:w="3969" w:type="dxa"/>
          </w:tcPr>
          <w:p w14:paraId="755D5C63" w14:textId="77777777" w:rsidR="003A64BB" w:rsidRDefault="003A64BB" w:rsidP="00843D70">
            <w:pPr>
              <w:spacing w:after="0"/>
            </w:pPr>
          </w:p>
        </w:tc>
      </w:tr>
      <w:tr w:rsidR="003A64BB" w14:paraId="4027B8A8" w14:textId="77777777" w:rsidTr="009A5F46">
        <w:trPr>
          <w:trHeight w:val="113"/>
        </w:trPr>
        <w:tc>
          <w:tcPr>
            <w:tcW w:w="5208" w:type="dxa"/>
          </w:tcPr>
          <w:p w14:paraId="4ADFF7F4" w14:textId="77777777" w:rsidR="003A64BB" w:rsidRDefault="003A64BB" w:rsidP="00843D70">
            <w:pPr>
              <w:spacing w:after="0"/>
              <w:ind w:left="105"/>
            </w:pPr>
            <w:r>
              <w:t>Gender:</w:t>
            </w:r>
          </w:p>
        </w:tc>
        <w:tc>
          <w:tcPr>
            <w:tcW w:w="3969" w:type="dxa"/>
          </w:tcPr>
          <w:p w14:paraId="0D3833CB" w14:textId="77777777" w:rsidR="003A64BB" w:rsidRDefault="003A64BB" w:rsidP="00843D70">
            <w:pPr>
              <w:spacing w:after="0"/>
            </w:pPr>
          </w:p>
        </w:tc>
      </w:tr>
      <w:tr w:rsidR="003A64BB" w14:paraId="69201497" w14:textId="77777777" w:rsidTr="009A5F46">
        <w:trPr>
          <w:trHeight w:val="113"/>
        </w:trPr>
        <w:tc>
          <w:tcPr>
            <w:tcW w:w="5208" w:type="dxa"/>
          </w:tcPr>
          <w:p w14:paraId="4EE3CA90" w14:textId="77777777" w:rsidR="003A64BB" w:rsidRDefault="003A64BB" w:rsidP="00843D70">
            <w:pPr>
              <w:spacing w:after="0"/>
              <w:ind w:left="105"/>
            </w:pPr>
            <w:r>
              <w:t>Do you consider yourself to be disabled?</w:t>
            </w:r>
          </w:p>
        </w:tc>
        <w:tc>
          <w:tcPr>
            <w:tcW w:w="3969" w:type="dxa"/>
          </w:tcPr>
          <w:p w14:paraId="13DEE5BC" w14:textId="77777777" w:rsidR="003A64BB" w:rsidRDefault="003A64BB" w:rsidP="00843D70">
            <w:pPr>
              <w:spacing w:after="0"/>
            </w:pPr>
          </w:p>
        </w:tc>
      </w:tr>
      <w:tr w:rsidR="003A64BB" w14:paraId="344E39CF" w14:textId="77777777" w:rsidTr="009A5F46">
        <w:trPr>
          <w:trHeight w:val="113"/>
        </w:trPr>
        <w:tc>
          <w:tcPr>
            <w:tcW w:w="5208" w:type="dxa"/>
          </w:tcPr>
          <w:p w14:paraId="0EC2E702" w14:textId="77777777" w:rsidR="003A64BB" w:rsidRDefault="003A64BB" w:rsidP="00843D70">
            <w:pPr>
              <w:spacing w:after="0"/>
              <w:ind w:left="105"/>
            </w:pPr>
            <w:r>
              <w:t>Special arrangements required</w:t>
            </w:r>
          </w:p>
        </w:tc>
        <w:tc>
          <w:tcPr>
            <w:tcW w:w="3969" w:type="dxa"/>
          </w:tcPr>
          <w:p w14:paraId="6624FEC2" w14:textId="77777777" w:rsidR="003A64BB" w:rsidRDefault="003A64BB" w:rsidP="00843D70">
            <w:pPr>
              <w:spacing w:after="0"/>
            </w:pPr>
          </w:p>
        </w:tc>
      </w:tr>
    </w:tbl>
    <w:p w14:paraId="5064E9FC" w14:textId="77777777" w:rsidR="003A64BB" w:rsidRDefault="003A64BB" w:rsidP="003D3ACF">
      <w:pPr>
        <w:spacing w:line="259" w:lineRule="auto"/>
      </w:pPr>
    </w:p>
    <w:sectPr w:rsidR="003A64BB" w:rsidSect="00DC533A">
      <w:type w:val="continuous"/>
      <w:pgSz w:w="11906" w:h="16838"/>
      <w:pgMar w:top="1701" w:right="1134" w:bottom="709" w:left="1463" w:header="709" w:footer="190"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23A4" w14:textId="77777777" w:rsidR="00802D88" w:rsidRDefault="00802D88" w:rsidP="00AE5BAD">
      <w:pPr>
        <w:spacing w:after="0" w:line="240" w:lineRule="auto"/>
      </w:pPr>
      <w:r>
        <w:separator/>
      </w:r>
    </w:p>
  </w:endnote>
  <w:endnote w:type="continuationSeparator" w:id="0">
    <w:p w14:paraId="2D3914E2" w14:textId="77777777" w:rsidR="00802D88" w:rsidRDefault="00802D88" w:rsidP="00AE5BAD">
      <w:pPr>
        <w:spacing w:after="0" w:line="240" w:lineRule="auto"/>
      </w:pPr>
      <w:r>
        <w:continuationSeparator/>
      </w:r>
    </w:p>
  </w:endnote>
  <w:endnote w:type="continuationNotice" w:id="1">
    <w:p w14:paraId="779B2FC0" w14:textId="77777777" w:rsidR="00802D88" w:rsidRDefault="0080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5943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55F36B63" w14:textId="1EB67FC9" w:rsidR="00DC533A" w:rsidRPr="00DC533A" w:rsidRDefault="00DC533A">
            <w:pPr>
              <w:pStyle w:val="Footer"/>
              <w:jc w:val="right"/>
              <w:rPr>
                <w:sz w:val="18"/>
                <w:szCs w:val="18"/>
              </w:rPr>
            </w:pPr>
            <w:r w:rsidRPr="00DC533A">
              <w:rPr>
                <w:sz w:val="18"/>
                <w:szCs w:val="18"/>
              </w:rPr>
              <w:t xml:space="preserve">Page </w:t>
            </w:r>
            <w:r w:rsidRPr="00DC533A">
              <w:rPr>
                <w:b/>
                <w:bCs/>
                <w:sz w:val="18"/>
                <w:szCs w:val="18"/>
              </w:rPr>
              <w:fldChar w:fldCharType="begin"/>
            </w:r>
            <w:r w:rsidRPr="00DC533A">
              <w:rPr>
                <w:b/>
                <w:bCs/>
                <w:sz w:val="18"/>
                <w:szCs w:val="18"/>
              </w:rPr>
              <w:instrText>PAGE</w:instrText>
            </w:r>
            <w:r w:rsidRPr="00DC533A">
              <w:rPr>
                <w:b/>
                <w:bCs/>
                <w:sz w:val="18"/>
                <w:szCs w:val="18"/>
              </w:rPr>
              <w:fldChar w:fldCharType="separate"/>
            </w:r>
            <w:r w:rsidRPr="00DC533A">
              <w:rPr>
                <w:b/>
                <w:bCs/>
                <w:sz w:val="18"/>
                <w:szCs w:val="18"/>
              </w:rPr>
              <w:t>2</w:t>
            </w:r>
            <w:r w:rsidRPr="00DC533A">
              <w:rPr>
                <w:b/>
                <w:bCs/>
                <w:sz w:val="18"/>
                <w:szCs w:val="18"/>
              </w:rPr>
              <w:fldChar w:fldCharType="end"/>
            </w:r>
            <w:r w:rsidRPr="00DC533A">
              <w:rPr>
                <w:sz w:val="18"/>
                <w:szCs w:val="18"/>
              </w:rPr>
              <w:t xml:space="preserve"> of </w:t>
            </w:r>
            <w:r w:rsidRPr="00DC533A">
              <w:rPr>
                <w:b/>
                <w:bCs/>
                <w:sz w:val="18"/>
                <w:szCs w:val="18"/>
              </w:rPr>
              <w:fldChar w:fldCharType="begin"/>
            </w:r>
            <w:r w:rsidRPr="00DC533A">
              <w:rPr>
                <w:b/>
                <w:bCs/>
                <w:sz w:val="18"/>
                <w:szCs w:val="18"/>
              </w:rPr>
              <w:instrText>NUMPAGES</w:instrText>
            </w:r>
            <w:r w:rsidRPr="00DC533A">
              <w:rPr>
                <w:b/>
                <w:bCs/>
                <w:sz w:val="18"/>
                <w:szCs w:val="18"/>
              </w:rPr>
              <w:fldChar w:fldCharType="separate"/>
            </w:r>
            <w:r w:rsidRPr="00DC533A">
              <w:rPr>
                <w:b/>
                <w:bCs/>
                <w:sz w:val="18"/>
                <w:szCs w:val="18"/>
              </w:rPr>
              <w:t>2</w:t>
            </w:r>
            <w:r w:rsidRPr="00DC533A">
              <w:rPr>
                <w:b/>
                <w:bCs/>
                <w:sz w:val="18"/>
                <w:szCs w:val="18"/>
              </w:rPr>
              <w:fldChar w:fldCharType="end"/>
            </w:r>
          </w:p>
        </w:sdtContent>
      </w:sdt>
    </w:sdtContent>
  </w:sdt>
  <w:p w14:paraId="7C618F13" w14:textId="586FA9E9" w:rsidR="00AE1D59" w:rsidRDefault="00AE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93626747"/>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0D0E8808" w14:textId="2CA866D2" w:rsidR="00CB1741" w:rsidRPr="00CB1741" w:rsidRDefault="00CB1741" w:rsidP="00CB1741">
            <w:pPr>
              <w:pStyle w:val="Footer"/>
              <w:jc w:val="right"/>
              <w:rPr>
                <w:sz w:val="18"/>
                <w:szCs w:val="18"/>
              </w:rPr>
            </w:pPr>
            <w:r w:rsidRPr="00CB1741">
              <w:rPr>
                <w:sz w:val="18"/>
                <w:szCs w:val="18"/>
              </w:rPr>
              <w:t xml:space="preserve">Page </w:t>
            </w:r>
            <w:r w:rsidRPr="00CB1741">
              <w:rPr>
                <w:b/>
                <w:bCs/>
                <w:sz w:val="18"/>
                <w:szCs w:val="18"/>
              </w:rPr>
              <w:fldChar w:fldCharType="begin"/>
            </w:r>
            <w:r w:rsidRPr="00CB1741">
              <w:rPr>
                <w:b/>
                <w:bCs/>
                <w:sz w:val="18"/>
                <w:szCs w:val="18"/>
              </w:rPr>
              <w:instrText>PAGE</w:instrText>
            </w:r>
            <w:r w:rsidRPr="00CB1741">
              <w:rPr>
                <w:b/>
                <w:bCs/>
                <w:sz w:val="18"/>
                <w:szCs w:val="18"/>
              </w:rPr>
              <w:fldChar w:fldCharType="separate"/>
            </w:r>
            <w:r w:rsidRPr="00CB1741">
              <w:rPr>
                <w:b/>
                <w:bCs/>
                <w:sz w:val="18"/>
                <w:szCs w:val="18"/>
              </w:rPr>
              <w:t>2</w:t>
            </w:r>
            <w:r w:rsidRPr="00CB1741">
              <w:rPr>
                <w:b/>
                <w:bCs/>
                <w:sz w:val="18"/>
                <w:szCs w:val="18"/>
              </w:rPr>
              <w:fldChar w:fldCharType="end"/>
            </w:r>
            <w:r w:rsidRPr="00CB1741">
              <w:rPr>
                <w:sz w:val="18"/>
                <w:szCs w:val="18"/>
              </w:rPr>
              <w:t xml:space="preserve"> of </w:t>
            </w:r>
            <w:r w:rsidRPr="00CB1741">
              <w:rPr>
                <w:b/>
                <w:bCs/>
                <w:sz w:val="18"/>
                <w:szCs w:val="18"/>
              </w:rPr>
              <w:fldChar w:fldCharType="begin"/>
            </w:r>
            <w:r w:rsidRPr="00CB1741">
              <w:rPr>
                <w:b/>
                <w:bCs/>
                <w:sz w:val="18"/>
                <w:szCs w:val="18"/>
              </w:rPr>
              <w:instrText>NUMPAGES</w:instrText>
            </w:r>
            <w:r w:rsidRPr="00CB1741">
              <w:rPr>
                <w:b/>
                <w:bCs/>
                <w:sz w:val="18"/>
                <w:szCs w:val="18"/>
              </w:rPr>
              <w:fldChar w:fldCharType="separate"/>
            </w:r>
            <w:r w:rsidRPr="00CB1741">
              <w:rPr>
                <w:b/>
                <w:bCs/>
                <w:sz w:val="18"/>
                <w:szCs w:val="18"/>
              </w:rPr>
              <w:t>2</w:t>
            </w:r>
            <w:r w:rsidRPr="00CB1741">
              <w:rPr>
                <w:b/>
                <w:bCs/>
                <w:sz w:val="18"/>
                <w:szCs w:val="18"/>
              </w:rPr>
              <w:fldChar w:fldCharType="end"/>
            </w:r>
          </w:p>
        </w:sdtContent>
      </w:sdt>
    </w:sdtContent>
  </w:sdt>
  <w:p w14:paraId="5C2A026C" w14:textId="77777777" w:rsidR="00CB1741" w:rsidRPr="00D72190" w:rsidRDefault="00CB1741" w:rsidP="00CB1741">
    <w:pPr>
      <w:pStyle w:val="Footer"/>
      <w:rPr>
        <w:sz w:val="18"/>
        <w:szCs w:val="18"/>
      </w:rPr>
    </w:pPr>
    <w:r w:rsidRPr="00D72190">
      <w:rPr>
        <w:sz w:val="18"/>
        <w:szCs w:val="18"/>
      </w:rPr>
      <w:fldChar w:fldCharType="begin"/>
    </w:r>
    <w:r w:rsidRPr="00D72190">
      <w:rPr>
        <w:sz w:val="18"/>
        <w:szCs w:val="18"/>
      </w:rPr>
      <w:instrText xml:space="preserve"> FILENAME \* MERGEFORMAT </w:instrText>
    </w:r>
    <w:r w:rsidRPr="00D72190">
      <w:rPr>
        <w:sz w:val="18"/>
        <w:szCs w:val="18"/>
      </w:rPr>
      <w:fldChar w:fldCharType="separate"/>
    </w:r>
    <w:r w:rsidRPr="00D72190">
      <w:rPr>
        <w:noProof/>
        <w:sz w:val="18"/>
        <w:szCs w:val="18"/>
      </w:rPr>
      <w:t>Eltham College Application</w:t>
    </w:r>
    <w:r w:rsidRPr="00D72190">
      <w:rPr>
        <w:sz w:val="18"/>
        <w:szCs w:val="18"/>
      </w:rPr>
      <w:fldChar w:fldCharType="end"/>
    </w:r>
  </w:p>
  <w:p w14:paraId="638D9F41" w14:textId="269FD137" w:rsidR="00C75E77" w:rsidRDefault="00C75E77" w:rsidP="00CB1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F132" w14:textId="77777777" w:rsidR="00802D88" w:rsidRDefault="00802D88" w:rsidP="00AE5BAD">
      <w:pPr>
        <w:spacing w:after="0" w:line="240" w:lineRule="auto"/>
      </w:pPr>
      <w:r>
        <w:separator/>
      </w:r>
    </w:p>
  </w:footnote>
  <w:footnote w:type="continuationSeparator" w:id="0">
    <w:p w14:paraId="18CBE4B3" w14:textId="77777777" w:rsidR="00802D88" w:rsidRDefault="00802D88" w:rsidP="00AE5BAD">
      <w:pPr>
        <w:spacing w:after="0" w:line="240" w:lineRule="auto"/>
      </w:pPr>
      <w:r>
        <w:continuationSeparator/>
      </w:r>
    </w:p>
  </w:footnote>
  <w:footnote w:type="continuationNotice" w:id="1">
    <w:p w14:paraId="70A78598" w14:textId="77777777" w:rsidR="00802D88" w:rsidRDefault="00802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EFD" w14:textId="77777777" w:rsidR="00AE5BAD" w:rsidRDefault="00A865AC" w:rsidP="00AF6D6E">
    <w:pPr>
      <w:pStyle w:val="Header"/>
      <w:tabs>
        <w:tab w:val="left" w:pos="284"/>
      </w:tabs>
    </w:pPr>
    <w:r>
      <w:rPr>
        <w:noProof/>
      </w:rPr>
      <w:drawing>
        <wp:inline distT="0" distB="0" distL="0" distR="0" wp14:anchorId="0DCAABD8" wp14:editId="332F4075">
          <wp:extent cx="424282" cy="424282"/>
          <wp:effectExtent l="0" t="0" r="0" b="0"/>
          <wp:docPr id="995003832" name="Picture 995003832" descr="A whit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41002" name="Picture 1" descr="A white and gold logo&#10;&#10;Description automatically generated"/>
                  <pic:cNvPicPr/>
                </pic:nvPicPr>
                <pic:blipFill>
                  <a:blip r:embed="rId1"/>
                  <a:stretch>
                    <a:fillRect/>
                  </a:stretch>
                </pic:blipFill>
                <pic:spPr>
                  <a:xfrm>
                    <a:off x="0" y="0"/>
                    <a:ext cx="430886" cy="4308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787" w14:textId="6AC8182C" w:rsidR="00F04E1C" w:rsidRDefault="00472D18">
    <w:pPr>
      <w:pStyle w:val="Header"/>
    </w:pPr>
    <w:r w:rsidRPr="00CD0931">
      <w:rPr>
        <w:noProof/>
      </w:rPr>
      <w:drawing>
        <wp:anchor distT="0" distB="0" distL="114300" distR="114300" simplePos="0" relativeHeight="251658241" behindDoc="0" locked="0" layoutInCell="1" allowOverlap="1" wp14:anchorId="22810D19" wp14:editId="0AF75DCE">
          <wp:simplePos x="0" y="0"/>
          <wp:positionH relativeFrom="column">
            <wp:posOffset>2642870</wp:posOffset>
          </wp:positionH>
          <wp:positionV relativeFrom="paragraph">
            <wp:posOffset>6985</wp:posOffset>
          </wp:positionV>
          <wp:extent cx="3520800" cy="543600"/>
          <wp:effectExtent l="0" t="0" r="3810" b="8890"/>
          <wp:wrapNone/>
          <wp:docPr id="20667354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6035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208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72A"/>
    <w:multiLevelType w:val="hybridMultilevel"/>
    <w:tmpl w:val="B4E40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47B592C"/>
    <w:multiLevelType w:val="hybridMultilevel"/>
    <w:tmpl w:val="72103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0268876">
    <w:abstractNumId w:val="0"/>
  </w:num>
  <w:num w:numId="2" w16cid:durableId="6399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CF"/>
    <w:rsid w:val="0000041B"/>
    <w:rsid w:val="000028D0"/>
    <w:rsid w:val="00015803"/>
    <w:rsid w:val="000164E0"/>
    <w:rsid w:val="00031544"/>
    <w:rsid w:val="000335A4"/>
    <w:rsid w:val="000643AC"/>
    <w:rsid w:val="00091E7C"/>
    <w:rsid w:val="000940F0"/>
    <w:rsid w:val="00097FD9"/>
    <w:rsid w:val="000A7D87"/>
    <w:rsid w:val="000B0C83"/>
    <w:rsid w:val="000B5181"/>
    <w:rsid w:val="000C415B"/>
    <w:rsid w:val="000F1AE4"/>
    <w:rsid w:val="000F1F60"/>
    <w:rsid w:val="000F5714"/>
    <w:rsid w:val="00102D24"/>
    <w:rsid w:val="0011256A"/>
    <w:rsid w:val="00114924"/>
    <w:rsid w:val="0019766C"/>
    <w:rsid w:val="001A5865"/>
    <w:rsid w:val="001B15EA"/>
    <w:rsid w:val="001B188A"/>
    <w:rsid w:val="001B76C3"/>
    <w:rsid w:val="001C1892"/>
    <w:rsid w:val="001C2037"/>
    <w:rsid w:val="001C355E"/>
    <w:rsid w:val="001C3D94"/>
    <w:rsid w:val="001E3371"/>
    <w:rsid w:val="001E3726"/>
    <w:rsid w:val="001E4887"/>
    <w:rsid w:val="001F1DE7"/>
    <w:rsid w:val="00232AF8"/>
    <w:rsid w:val="00237F51"/>
    <w:rsid w:val="00245DC7"/>
    <w:rsid w:val="00260B0E"/>
    <w:rsid w:val="00273707"/>
    <w:rsid w:val="00284DD4"/>
    <w:rsid w:val="0028729C"/>
    <w:rsid w:val="00297219"/>
    <w:rsid w:val="002C2403"/>
    <w:rsid w:val="002C3FA6"/>
    <w:rsid w:val="00306A58"/>
    <w:rsid w:val="00312393"/>
    <w:rsid w:val="003150B3"/>
    <w:rsid w:val="00330E1B"/>
    <w:rsid w:val="00337F3F"/>
    <w:rsid w:val="00353CBB"/>
    <w:rsid w:val="00360C94"/>
    <w:rsid w:val="00375244"/>
    <w:rsid w:val="003935EA"/>
    <w:rsid w:val="003A64BB"/>
    <w:rsid w:val="003C1DAF"/>
    <w:rsid w:val="003C6921"/>
    <w:rsid w:val="003D3ACF"/>
    <w:rsid w:val="0040749C"/>
    <w:rsid w:val="0045645C"/>
    <w:rsid w:val="0046497C"/>
    <w:rsid w:val="00467D56"/>
    <w:rsid w:val="00472D18"/>
    <w:rsid w:val="00472D83"/>
    <w:rsid w:val="00477298"/>
    <w:rsid w:val="004814C5"/>
    <w:rsid w:val="00481813"/>
    <w:rsid w:val="00492741"/>
    <w:rsid w:val="004A197B"/>
    <w:rsid w:val="004A7E52"/>
    <w:rsid w:val="004C56F7"/>
    <w:rsid w:val="004D0527"/>
    <w:rsid w:val="005058B2"/>
    <w:rsid w:val="00505D7F"/>
    <w:rsid w:val="005203F0"/>
    <w:rsid w:val="00522840"/>
    <w:rsid w:val="00524E1E"/>
    <w:rsid w:val="005339FC"/>
    <w:rsid w:val="00543609"/>
    <w:rsid w:val="005532B0"/>
    <w:rsid w:val="005606FC"/>
    <w:rsid w:val="00570952"/>
    <w:rsid w:val="005863C4"/>
    <w:rsid w:val="00592BBD"/>
    <w:rsid w:val="00596A19"/>
    <w:rsid w:val="005B5FF7"/>
    <w:rsid w:val="005D0C4A"/>
    <w:rsid w:val="005D797C"/>
    <w:rsid w:val="005E2C10"/>
    <w:rsid w:val="005F0925"/>
    <w:rsid w:val="005F6221"/>
    <w:rsid w:val="00605181"/>
    <w:rsid w:val="006228E4"/>
    <w:rsid w:val="00626F5B"/>
    <w:rsid w:val="006357F6"/>
    <w:rsid w:val="00671588"/>
    <w:rsid w:val="006839C7"/>
    <w:rsid w:val="006853D3"/>
    <w:rsid w:val="006857D4"/>
    <w:rsid w:val="006875C6"/>
    <w:rsid w:val="006937B0"/>
    <w:rsid w:val="006A54E6"/>
    <w:rsid w:val="006A5F78"/>
    <w:rsid w:val="006A7A71"/>
    <w:rsid w:val="006B4B4F"/>
    <w:rsid w:val="006C7E8D"/>
    <w:rsid w:val="006F069B"/>
    <w:rsid w:val="006F0A1D"/>
    <w:rsid w:val="006F1F7C"/>
    <w:rsid w:val="006F621A"/>
    <w:rsid w:val="00700DF9"/>
    <w:rsid w:val="00704153"/>
    <w:rsid w:val="00710382"/>
    <w:rsid w:val="00710F58"/>
    <w:rsid w:val="00765AD1"/>
    <w:rsid w:val="00771B2E"/>
    <w:rsid w:val="00787DC8"/>
    <w:rsid w:val="007A29E3"/>
    <w:rsid w:val="007B440E"/>
    <w:rsid w:val="007C0C5D"/>
    <w:rsid w:val="007C4471"/>
    <w:rsid w:val="007D292E"/>
    <w:rsid w:val="007D3E28"/>
    <w:rsid w:val="007D663D"/>
    <w:rsid w:val="007F1806"/>
    <w:rsid w:val="00802D88"/>
    <w:rsid w:val="0080567F"/>
    <w:rsid w:val="0080657B"/>
    <w:rsid w:val="00815439"/>
    <w:rsid w:val="00831274"/>
    <w:rsid w:val="00831818"/>
    <w:rsid w:val="00831A2D"/>
    <w:rsid w:val="00832768"/>
    <w:rsid w:val="008350E4"/>
    <w:rsid w:val="00847A86"/>
    <w:rsid w:val="008643AF"/>
    <w:rsid w:val="0086774E"/>
    <w:rsid w:val="00886F8C"/>
    <w:rsid w:val="008A39F1"/>
    <w:rsid w:val="008B0F4E"/>
    <w:rsid w:val="008B1823"/>
    <w:rsid w:val="008B51FC"/>
    <w:rsid w:val="008B59D7"/>
    <w:rsid w:val="008E30F2"/>
    <w:rsid w:val="008E31AE"/>
    <w:rsid w:val="009077FA"/>
    <w:rsid w:val="00922612"/>
    <w:rsid w:val="009254EE"/>
    <w:rsid w:val="00941610"/>
    <w:rsid w:val="009427E8"/>
    <w:rsid w:val="009447BD"/>
    <w:rsid w:val="00952363"/>
    <w:rsid w:val="00964758"/>
    <w:rsid w:val="00967DE4"/>
    <w:rsid w:val="00970D4C"/>
    <w:rsid w:val="00980BAE"/>
    <w:rsid w:val="00985BA0"/>
    <w:rsid w:val="0099349C"/>
    <w:rsid w:val="0099729B"/>
    <w:rsid w:val="009A2A6A"/>
    <w:rsid w:val="009A5F46"/>
    <w:rsid w:val="009A760A"/>
    <w:rsid w:val="009B7786"/>
    <w:rsid w:val="00A03AEA"/>
    <w:rsid w:val="00A222ED"/>
    <w:rsid w:val="00A30F2F"/>
    <w:rsid w:val="00A41CF3"/>
    <w:rsid w:val="00A71726"/>
    <w:rsid w:val="00A7420D"/>
    <w:rsid w:val="00A85F96"/>
    <w:rsid w:val="00A865AC"/>
    <w:rsid w:val="00A92509"/>
    <w:rsid w:val="00AA5D7A"/>
    <w:rsid w:val="00AA6481"/>
    <w:rsid w:val="00AB383F"/>
    <w:rsid w:val="00AB72CD"/>
    <w:rsid w:val="00AB7A09"/>
    <w:rsid w:val="00AD7451"/>
    <w:rsid w:val="00AE0C85"/>
    <w:rsid w:val="00AE1D59"/>
    <w:rsid w:val="00AE419C"/>
    <w:rsid w:val="00AE5BAD"/>
    <w:rsid w:val="00AF1063"/>
    <w:rsid w:val="00AF6046"/>
    <w:rsid w:val="00AF6192"/>
    <w:rsid w:val="00AF6D6E"/>
    <w:rsid w:val="00B02650"/>
    <w:rsid w:val="00B10DF9"/>
    <w:rsid w:val="00B159AA"/>
    <w:rsid w:val="00B17BD0"/>
    <w:rsid w:val="00B26283"/>
    <w:rsid w:val="00B3328B"/>
    <w:rsid w:val="00B56C45"/>
    <w:rsid w:val="00B777E1"/>
    <w:rsid w:val="00B84BDC"/>
    <w:rsid w:val="00BA43CA"/>
    <w:rsid w:val="00BC14F1"/>
    <w:rsid w:val="00BC52EF"/>
    <w:rsid w:val="00BE08EA"/>
    <w:rsid w:val="00BF7B6A"/>
    <w:rsid w:val="00C0082C"/>
    <w:rsid w:val="00C1504A"/>
    <w:rsid w:val="00C33802"/>
    <w:rsid w:val="00C37E2D"/>
    <w:rsid w:val="00C4381A"/>
    <w:rsid w:val="00C73ECD"/>
    <w:rsid w:val="00C75E77"/>
    <w:rsid w:val="00C80445"/>
    <w:rsid w:val="00C91E73"/>
    <w:rsid w:val="00CB1741"/>
    <w:rsid w:val="00CB71EB"/>
    <w:rsid w:val="00CD31CD"/>
    <w:rsid w:val="00CD63AB"/>
    <w:rsid w:val="00CE0E3F"/>
    <w:rsid w:val="00CE2E7D"/>
    <w:rsid w:val="00D21B44"/>
    <w:rsid w:val="00D22E76"/>
    <w:rsid w:val="00D23C3F"/>
    <w:rsid w:val="00D24D12"/>
    <w:rsid w:val="00D24F7B"/>
    <w:rsid w:val="00D274E5"/>
    <w:rsid w:val="00D348E2"/>
    <w:rsid w:val="00D43AE9"/>
    <w:rsid w:val="00D56693"/>
    <w:rsid w:val="00D67FE8"/>
    <w:rsid w:val="00D72190"/>
    <w:rsid w:val="00D915D3"/>
    <w:rsid w:val="00D94448"/>
    <w:rsid w:val="00D97CB6"/>
    <w:rsid w:val="00DB45CE"/>
    <w:rsid w:val="00DC533A"/>
    <w:rsid w:val="00DC5B74"/>
    <w:rsid w:val="00DD756B"/>
    <w:rsid w:val="00DD7F4B"/>
    <w:rsid w:val="00DE172A"/>
    <w:rsid w:val="00DE4A24"/>
    <w:rsid w:val="00DE730D"/>
    <w:rsid w:val="00DF37CF"/>
    <w:rsid w:val="00E01979"/>
    <w:rsid w:val="00E06840"/>
    <w:rsid w:val="00E1095F"/>
    <w:rsid w:val="00E13FA5"/>
    <w:rsid w:val="00E21225"/>
    <w:rsid w:val="00E462F7"/>
    <w:rsid w:val="00E521BF"/>
    <w:rsid w:val="00E63408"/>
    <w:rsid w:val="00E81096"/>
    <w:rsid w:val="00E81F38"/>
    <w:rsid w:val="00E877CE"/>
    <w:rsid w:val="00E956FE"/>
    <w:rsid w:val="00EC1AC0"/>
    <w:rsid w:val="00EC3690"/>
    <w:rsid w:val="00EE5D71"/>
    <w:rsid w:val="00EE7A99"/>
    <w:rsid w:val="00F000C5"/>
    <w:rsid w:val="00F04E1C"/>
    <w:rsid w:val="00F1027A"/>
    <w:rsid w:val="00F135BF"/>
    <w:rsid w:val="00F17728"/>
    <w:rsid w:val="00F2550A"/>
    <w:rsid w:val="00F40585"/>
    <w:rsid w:val="00F436BA"/>
    <w:rsid w:val="00F51780"/>
    <w:rsid w:val="00F54967"/>
    <w:rsid w:val="00F56936"/>
    <w:rsid w:val="00F802FC"/>
    <w:rsid w:val="00F85021"/>
    <w:rsid w:val="00F85C97"/>
    <w:rsid w:val="00F94E45"/>
    <w:rsid w:val="00F950AD"/>
    <w:rsid w:val="00FA2F48"/>
    <w:rsid w:val="00FA5F5B"/>
    <w:rsid w:val="00FB1C96"/>
    <w:rsid w:val="00FE0BFD"/>
    <w:rsid w:val="00FE2DBF"/>
    <w:rsid w:val="00FE3B49"/>
    <w:rsid w:val="00FE6A06"/>
    <w:rsid w:val="00FE7DC2"/>
    <w:rsid w:val="00FF15EB"/>
    <w:rsid w:val="5415AD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B5BD"/>
  <w15:chartTrackingRefBased/>
  <w15:docId w15:val="{994F45A9-F998-464E-9141-F8B7AED9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88A"/>
    <w:pPr>
      <w:spacing w:after="0" w:line="240" w:lineRule="auto"/>
    </w:pPr>
    <w:rPr>
      <w:lang w:val="en-US" w:eastAsia="en-US"/>
    </w:rPr>
  </w:style>
  <w:style w:type="character" w:customStyle="1" w:styleId="NoSpacingChar">
    <w:name w:val="No Spacing Char"/>
    <w:basedOn w:val="DefaultParagraphFont"/>
    <w:link w:val="NoSpacing"/>
    <w:uiPriority w:val="1"/>
    <w:rsid w:val="001B188A"/>
    <w:rPr>
      <w:lang w:val="en-US" w:eastAsia="en-US"/>
    </w:rPr>
  </w:style>
  <w:style w:type="paragraph" w:styleId="Header">
    <w:name w:val="header"/>
    <w:basedOn w:val="Normal"/>
    <w:link w:val="HeaderChar"/>
    <w:uiPriority w:val="99"/>
    <w:unhideWhenUsed/>
    <w:rsid w:val="00AE5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BAD"/>
  </w:style>
  <w:style w:type="paragraph" w:styleId="Footer">
    <w:name w:val="footer"/>
    <w:basedOn w:val="Normal"/>
    <w:link w:val="FooterChar"/>
    <w:uiPriority w:val="99"/>
    <w:unhideWhenUsed/>
    <w:rsid w:val="00AE5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BAD"/>
  </w:style>
  <w:style w:type="paragraph" w:customStyle="1" w:styleId="BasicParagraph">
    <w:name w:val="[Basic Paragraph]"/>
    <w:basedOn w:val="Normal"/>
    <w:uiPriority w:val="99"/>
    <w:rsid w:val="0095236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D3ACF"/>
    <w:rPr>
      <w:color w:val="0563C1" w:themeColor="hyperlink"/>
      <w:u w:val="single"/>
    </w:rPr>
  </w:style>
  <w:style w:type="paragraph" w:styleId="ListParagraph">
    <w:name w:val="List Paragraph"/>
    <w:basedOn w:val="Normal"/>
    <w:uiPriority w:val="34"/>
    <w:qFormat/>
    <w:rsid w:val="003D3ACF"/>
    <w:pPr>
      <w:ind w:left="720"/>
      <w:contextualSpacing/>
    </w:pPr>
  </w:style>
  <w:style w:type="table" w:styleId="TableGrid">
    <w:name w:val="Table Grid"/>
    <w:basedOn w:val="TableNormal"/>
    <w:uiPriority w:val="39"/>
    <w:rsid w:val="003D3A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72A"/>
    <w:rPr>
      <w:color w:val="605E5C"/>
      <w:shd w:val="clear" w:color="auto" w:fill="E1DFDD"/>
    </w:rPr>
  </w:style>
  <w:style w:type="paragraph" w:customStyle="1" w:styleId="paragraph">
    <w:name w:val="paragraph"/>
    <w:basedOn w:val="Normal"/>
    <w:rsid w:val="003A64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64BB"/>
  </w:style>
  <w:style w:type="character" w:customStyle="1" w:styleId="eop">
    <w:name w:val="eop"/>
    <w:basedOn w:val="DefaultParagraphFont"/>
    <w:rsid w:val="003A64BB"/>
  </w:style>
  <w:style w:type="character" w:customStyle="1" w:styleId="tabchar">
    <w:name w:val="tabchar"/>
    <w:basedOn w:val="DefaultParagraphFont"/>
    <w:rsid w:val="003A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0605">
      <w:bodyDiv w:val="1"/>
      <w:marLeft w:val="0"/>
      <w:marRight w:val="0"/>
      <w:marTop w:val="0"/>
      <w:marBottom w:val="0"/>
      <w:divBdr>
        <w:top w:val="none" w:sz="0" w:space="0" w:color="auto"/>
        <w:left w:val="none" w:sz="0" w:space="0" w:color="auto"/>
        <w:bottom w:val="none" w:sz="0" w:space="0" w:color="auto"/>
        <w:right w:val="none" w:sz="0" w:space="0" w:color="auto"/>
      </w:divBdr>
    </w:div>
    <w:div w:id="575020239">
      <w:bodyDiv w:val="1"/>
      <w:marLeft w:val="0"/>
      <w:marRight w:val="0"/>
      <w:marTop w:val="0"/>
      <w:marBottom w:val="0"/>
      <w:divBdr>
        <w:top w:val="none" w:sz="0" w:space="0" w:color="auto"/>
        <w:left w:val="none" w:sz="0" w:space="0" w:color="auto"/>
        <w:bottom w:val="none" w:sz="0" w:space="0" w:color="auto"/>
        <w:right w:val="none" w:sz="0" w:space="0" w:color="auto"/>
      </w:divBdr>
    </w:div>
    <w:div w:id="754548208">
      <w:bodyDiv w:val="1"/>
      <w:marLeft w:val="0"/>
      <w:marRight w:val="0"/>
      <w:marTop w:val="0"/>
      <w:marBottom w:val="0"/>
      <w:divBdr>
        <w:top w:val="none" w:sz="0" w:space="0" w:color="auto"/>
        <w:left w:val="none" w:sz="0" w:space="0" w:color="auto"/>
        <w:bottom w:val="none" w:sz="0" w:space="0" w:color="auto"/>
        <w:right w:val="none" w:sz="0" w:space="0" w:color="auto"/>
      </w:divBdr>
    </w:div>
    <w:div w:id="19128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eltham-colleg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STATIONERY%20&amp;%20BRANDING\Document%20Templates\Colour\Eltham%20College\Senior%20School%20Document%20without%20cov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Date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7067324fb074451b095634bba9eb0b7 xmlns="5b234556-8a81-4c99-bb0d-86c3ae67cc91">
      <Terms xmlns="http://schemas.microsoft.com/office/infopath/2007/PartnerControls"/>
    </a7067324fb074451b095634bba9eb0b7>
    <Target_x0020_Audiences xmlns="9aa7899b-1225-4075-b7cf-b08ccd397957" xsi:nil="true"/>
    <PersonalIdentificationData xmlns="5b234556-8a81-4c99-bb0d-86c3ae67cc91" xsi:nil="true"/>
    <TaxCatchAll xmlns="5b234556-8a81-4c99-bb0d-86c3ae67cc91" xsi:nil="true"/>
    <lcf76f155ced4ddcb4097134ff3c332f xmlns="9aa7899b-1225-4075-b7cf-b08ccd3979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99B49485D8749BDD4915C70BDCD24" ma:contentTypeVersion="22" ma:contentTypeDescription="Create a new document." ma:contentTypeScope="" ma:versionID="0a2b03b027f153ed59a080f950468cef">
  <xsd:schema xmlns:xsd="http://www.w3.org/2001/XMLSchema" xmlns:xs="http://www.w3.org/2001/XMLSchema" xmlns:p="http://schemas.microsoft.com/office/2006/metadata/properties" xmlns:ns2="5b234556-8a81-4c99-bb0d-86c3ae67cc91" xmlns:ns3="9aa7899b-1225-4075-b7cf-b08ccd397957" xmlns:ns4="433bb09f-38dd-4b8d-85ef-fb891c088693" targetNamespace="http://schemas.microsoft.com/office/2006/metadata/properties" ma:root="true" ma:fieldsID="d634c34d46e24e7219fa7a8d5786e606" ns2:_="" ns3:_="" ns4:_="">
    <xsd:import namespace="5b234556-8a81-4c99-bb0d-86c3ae67cc91"/>
    <xsd:import namespace="9aa7899b-1225-4075-b7cf-b08ccd397957"/>
    <xsd:import namespace="433bb09f-38dd-4b8d-85ef-fb891c088693"/>
    <xsd:element name="properties">
      <xsd:complexType>
        <xsd:sequence>
          <xsd:element name="documentManagement">
            <xsd:complexType>
              <xsd:all>
                <xsd:element ref="ns2:a7067324fb074451b095634bba9eb0b7" minOccurs="0"/>
                <xsd:element ref="ns2:TaxCatchAll" minOccurs="0"/>
                <xsd:element ref="ns2:PersonalIdentificationData" minOccurs="0"/>
                <xsd:element ref="ns3:Target_x0020_Audiences" minOccurs="0"/>
                <xsd:element ref="ns3:MediaServiceMetadata" minOccurs="0"/>
                <xsd:element ref="ns3:MediaServiceFastMetadata" minOccurs="0"/>
                <xsd:element ref="ns4:SharedWithUsers" minOccurs="0"/>
                <xsd:element ref="ns4: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34556-8a81-4c99-bb0d-86c3ae67cc91" elementFormDefault="qualified">
    <xsd:import namespace="http://schemas.microsoft.com/office/2006/documentManagement/types"/>
    <xsd:import namespace="http://schemas.microsoft.com/office/infopath/2007/PartnerControls"/>
    <xsd:element name="a7067324fb074451b095634bba9eb0b7" ma:index="9" nillable="true" ma:taxonomy="true" ma:internalName="a7067324fb074451b095634bba9eb0b7" ma:taxonomyFieldName="Staff_x0020_Category" ma:displayName="Staff Category" ma:default="" ma:fieldId="{a7067324-fb07-4451-b095-634bba9eb0b7}" ma:sspId="179fa7d4-ae62-45c7-8390-66ee8060fa14" ma:termSetId="f87d4825-160e-45ce-88bd-e91c68061c5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2cdb1e9-e448-4105-822f-745c60591adf}" ma:internalName="TaxCatchAll" ma:showField="CatchAllData" ma:web="5b234556-8a81-4c99-bb0d-86c3ae67cc9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aa7899b-1225-4075-b7cf-b08ccd397957" elementFormDefault="qualified">
    <xsd:import namespace="http://schemas.microsoft.com/office/2006/documentManagement/types"/>
    <xsd:import namespace="http://schemas.microsoft.com/office/infopath/2007/PartnerControls"/>
    <xsd:element name="Target_x0020_Audiences" ma:index="12" nillable="true" ma:displayName="Target Audiences" ma:internalName="Target_x0020_Audiences">
      <xsd:simpleType>
        <xsd:restriction base="dms:Unknow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79fa7d4-ae62-45c7-8390-66ee8060f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bb09f-38dd-4b8d-85ef-fb891c0886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31903-A9BB-4B18-8CA5-65767AF23639}">
  <ds:schemaRefs>
    <ds:schemaRef ds:uri="http://schemas.microsoft.com/office/2006/metadata/properties"/>
    <ds:schemaRef ds:uri="http://schemas.microsoft.com/office/infopath/2007/PartnerControls"/>
    <ds:schemaRef ds:uri="5b234556-8a81-4c99-bb0d-86c3ae67cc91"/>
    <ds:schemaRef ds:uri="9aa7899b-1225-4075-b7cf-b08ccd397957"/>
  </ds:schemaRefs>
</ds:datastoreItem>
</file>

<file path=customXml/itemProps3.xml><?xml version="1.0" encoding="utf-8"?>
<ds:datastoreItem xmlns:ds="http://schemas.openxmlformats.org/officeDocument/2006/customXml" ds:itemID="{50559AA8-43AB-43D1-A5D2-AED4B577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34556-8a81-4c99-bb0d-86c3ae67cc91"/>
    <ds:schemaRef ds:uri="9aa7899b-1225-4075-b7cf-b08ccd397957"/>
    <ds:schemaRef ds:uri="433bb09f-38dd-4b8d-85ef-fb891c088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74C0D-8C57-4BE6-A967-70798955C534}">
  <ds:schemaRefs>
    <ds:schemaRef ds:uri="http://schemas.openxmlformats.org/officeDocument/2006/bibliography"/>
  </ds:schemaRefs>
</ds:datastoreItem>
</file>

<file path=customXml/itemProps5.xml><?xml version="1.0" encoding="utf-8"?>
<ds:datastoreItem xmlns:ds="http://schemas.openxmlformats.org/officeDocument/2006/customXml" ds:itemID="{252DCC4F-0D06-41B5-8495-1A6872370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Senior School Document without cover Template</Template>
  <TotalTime>0</TotalTime>
  <Pages>7</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Eltham College</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M. Collier</dc:creator>
  <cp:keywords/>
  <dc:description/>
  <cp:lastModifiedBy>Andrea King</cp:lastModifiedBy>
  <cp:revision>191</cp:revision>
  <cp:lastPrinted>2025-11-19T12:25:00Z</cp:lastPrinted>
  <dcterms:created xsi:type="dcterms:W3CDTF">2022-02-09T12:57:00Z</dcterms:created>
  <dcterms:modified xsi:type="dcterms:W3CDTF">2026-03-18T16:47:00Z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0x01010087099B49485D8749BDD4915C70BDCD24</vt:lpwstr>
  </property>
  <property fmtid="{D5CDD505-2E9C-101B-9397-08002B2CF9AE}" pid="3" name="Order">
    <vt:r8>1958900</vt:r8>
  </property>
  <property fmtid="{D5CDD505-2E9C-101B-9397-08002B2CF9AE}" pid="4" name="_ExtendedDescription">
    <vt:lpwstr/>
  </property>
  <property fmtid="{D5CDD505-2E9C-101B-9397-08002B2CF9AE}" pid="5" name="ComplianceAssetId">
    <vt:lpwstr/>
  </property>
  <property fmtid="{D5CDD505-2E9C-101B-9397-08002B2CF9AE}" pid="6" name="Staff Category">
    <vt:lpwstr/>
  </property>
  <property fmtid="{D5CDD505-2E9C-101B-9397-08002B2CF9AE}" pid="7" name="MediaServiceImageTags">
    <vt:lpwstr/>
  </property>
  <property fmtid="{D5CDD505-2E9C-101B-9397-08002B2CF9AE}" pid="8" name="Staff_x0020_Category">
    <vt:lpwstr/>
  </property>
</Properties>
</file>